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AEA46" w14:textId="77777777" w:rsidR="005F19AE" w:rsidRPr="000D3F9C" w:rsidRDefault="005F19AE" w:rsidP="00A94783">
      <w:pPr>
        <w:pStyle w:val="paragraph"/>
        <w:spacing w:before="0" w:beforeAutospacing="0" w:after="0" w:afterAutospacing="0"/>
        <w:textAlignment w:val="baseline"/>
        <w:rPr>
          <w:rStyle w:val="eop"/>
          <w:rFonts w:ascii="Arial" w:hAnsi="Arial" w:cs="Arial"/>
          <w:b/>
          <w:sz w:val="22"/>
          <w:szCs w:val="22"/>
        </w:rPr>
      </w:pPr>
      <w:r w:rsidRPr="000D3F9C">
        <w:rPr>
          <w:rStyle w:val="normaltextrun"/>
          <w:rFonts w:ascii="Arial" w:hAnsi="Arial" w:cs="Arial"/>
          <w:b/>
          <w:bCs/>
          <w:sz w:val="22"/>
          <w:szCs w:val="22"/>
        </w:rPr>
        <w:t>RFS 19-081</w:t>
      </w:r>
      <w:r w:rsidRPr="000D3F9C">
        <w:rPr>
          <w:rStyle w:val="eop"/>
          <w:rFonts w:ascii="Arial" w:hAnsi="Arial" w:cs="Arial"/>
          <w:b/>
          <w:sz w:val="22"/>
          <w:szCs w:val="22"/>
        </w:rPr>
        <w:t>: Attachment F-1 (Technical Proposal)</w:t>
      </w:r>
    </w:p>
    <w:p w14:paraId="3666B3C6" w14:textId="50E89E42" w:rsidR="005F19AE" w:rsidRPr="000D3F9C" w:rsidRDefault="005F19AE" w:rsidP="00A94783">
      <w:pPr>
        <w:pStyle w:val="paragraph"/>
        <w:spacing w:before="0" w:beforeAutospacing="0" w:after="0" w:afterAutospacing="0"/>
        <w:textAlignment w:val="baseline"/>
        <w:rPr>
          <w:rStyle w:val="normaltextrun"/>
          <w:rFonts w:ascii="Arial" w:hAnsi="Arial" w:cs="Arial"/>
          <w:b/>
          <w:bCs/>
          <w:sz w:val="22"/>
          <w:szCs w:val="22"/>
        </w:rPr>
      </w:pPr>
      <w:r w:rsidRPr="000D3F9C">
        <w:rPr>
          <w:rStyle w:val="normaltextrun"/>
          <w:rFonts w:ascii="Arial" w:hAnsi="Arial" w:cs="Arial"/>
          <w:b/>
          <w:bCs/>
          <w:sz w:val="22"/>
          <w:szCs w:val="22"/>
        </w:rPr>
        <w:t>PMO Services for the INvest Child Support Automated System</w:t>
      </w:r>
    </w:p>
    <w:p w14:paraId="7D943E67" w14:textId="77777777" w:rsidR="00A32D91" w:rsidRPr="000D3F9C" w:rsidRDefault="00A32D91" w:rsidP="00A94783">
      <w:pPr>
        <w:rPr>
          <w:rFonts w:ascii="Arial" w:hAnsi="Arial"/>
          <w:b/>
          <w:szCs w:val="22"/>
        </w:rPr>
      </w:pPr>
      <w:bookmarkStart w:id="0" w:name="_Toc10219904"/>
    </w:p>
    <w:p w14:paraId="0D152041" w14:textId="1945267A" w:rsidR="00A32D91" w:rsidRPr="000D3F9C" w:rsidRDefault="00A32D91" w:rsidP="00A94783">
      <w:pPr>
        <w:rPr>
          <w:rFonts w:ascii="Arial" w:hAnsi="Arial"/>
          <w:b/>
          <w:szCs w:val="22"/>
        </w:rPr>
      </w:pPr>
      <w:r w:rsidRPr="000D3F9C">
        <w:rPr>
          <w:rFonts w:ascii="Arial" w:hAnsi="Arial"/>
          <w:b/>
          <w:szCs w:val="22"/>
        </w:rPr>
        <w:t>Respondent</w:t>
      </w:r>
      <w:r w:rsidR="000D3F9C">
        <w:rPr>
          <w:rFonts w:ascii="Arial" w:hAnsi="Arial"/>
          <w:b/>
          <w:szCs w:val="22"/>
        </w:rPr>
        <w:t xml:space="preserve"> Name</w:t>
      </w:r>
      <w:r w:rsidRPr="000D3F9C">
        <w:rPr>
          <w:rFonts w:ascii="Arial" w:hAnsi="Arial"/>
          <w:b/>
          <w:szCs w:val="22"/>
        </w:rPr>
        <w:t xml:space="preserve">: </w:t>
      </w:r>
    </w:p>
    <w:tbl>
      <w:tblPr>
        <w:tblStyle w:val="TableGrid"/>
        <w:tblW w:w="0" w:type="auto"/>
        <w:tblLook w:val="04A0" w:firstRow="1" w:lastRow="0" w:firstColumn="1" w:lastColumn="0" w:noHBand="0" w:noVBand="1"/>
      </w:tblPr>
      <w:tblGrid>
        <w:gridCol w:w="9350"/>
      </w:tblGrid>
      <w:tr w:rsidR="00A32D91" w:rsidRPr="000D3F9C" w14:paraId="053650E7" w14:textId="77777777" w:rsidTr="00A32D91">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FCC"/>
          </w:tcPr>
          <w:p w14:paraId="7E831129" w14:textId="77777777" w:rsidR="00A32D91" w:rsidRPr="000D3F9C" w:rsidRDefault="00A32D91" w:rsidP="00A94783">
            <w:pPr>
              <w:rPr>
                <w:rFonts w:ascii="Arial" w:hAnsi="Arial"/>
                <w:b/>
                <w:sz w:val="22"/>
                <w:szCs w:val="22"/>
              </w:rPr>
            </w:pPr>
          </w:p>
        </w:tc>
      </w:tr>
    </w:tbl>
    <w:p w14:paraId="7AEC9D32" w14:textId="77777777" w:rsidR="00A32D91" w:rsidRPr="000D3F9C" w:rsidRDefault="00A32D91" w:rsidP="00A94783">
      <w:pPr>
        <w:rPr>
          <w:rFonts w:ascii="Arial" w:hAnsi="Arial"/>
          <w:b/>
          <w:szCs w:val="22"/>
        </w:rPr>
      </w:pPr>
    </w:p>
    <w:p w14:paraId="30A39702" w14:textId="447E329C" w:rsidR="005F19AE" w:rsidRPr="000D3F9C" w:rsidRDefault="005F19AE" w:rsidP="00A94783">
      <w:pPr>
        <w:rPr>
          <w:rFonts w:ascii="Arial" w:hAnsi="Arial"/>
          <w:b/>
          <w:szCs w:val="22"/>
        </w:rPr>
      </w:pPr>
      <w:r w:rsidRPr="000D3F9C">
        <w:rPr>
          <w:rFonts w:ascii="Arial" w:hAnsi="Arial"/>
          <w:b/>
          <w:szCs w:val="22"/>
        </w:rPr>
        <w:t>Instructions</w:t>
      </w:r>
      <w:bookmarkEnd w:id="0"/>
      <w:r w:rsidR="00A32D91" w:rsidRPr="000D3F9C">
        <w:rPr>
          <w:rFonts w:ascii="Arial" w:hAnsi="Arial"/>
          <w:b/>
          <w:szCs w:val="22"/>
        </w:rPr>
        <w:t>:</w:t>
      </w:r>
    </w:p>
    <w:p w14:paraId="425865C8" w14:textId="1EBD4512" w:rsidR="00A32D91" w:rsidRPr="000D3F9C" w:rsidRDefault="00A32D91" w:rsidP="00A94783">
      <w:pPr>
        <w:rPr>
          <w:rFonts w:ascii="Arial" w:hAnsi="Arial"/>
          <w:szCs w:val="22"/>
        </w:rPr>
      </w:pPr>
      <w:r w:rsidRPr="000D3F9C">
        <w:rPr>
          <w:rFonts w:ascii="Arial" w:hAnsi="Arial"/>
          <w:szCs w:val="22"/>
        </w:rPr>
        <w:t>RFS 19-081 is a solicitation by the State of Indiana in which organizations are invited to compete for contract amongst other respondents in a formal evaluation process. The evaluation of a proposal can only be based upon the information provided by the Respondent in its proposal submission. Therefore, a competitive proposal will thoroughly answer the questions listed.</w:t>
      </w:r>
    </w:p>
    <w:p w14:paraId="07D5A7B4" w14:textId="29D20CCA" w:rsidR="00A32D91" w:rsidRPr="000D3F9C" w:rsidRDefault="000D3F9C" w:rsidP="003674F9">
      <w:pPr>
        <w:pStyle w:val="ListParagraph"/>
        <w:numPr>
          <w:ilvl w:val="0"/>
          <w:numId w:val="31"/>
        </w:numPr>
        <w:ind w:left="360"/>
        <w:rPr>
          <w:rFonts w:ascii="Arial" w:hAnsi="Arial"/>
          <w:szCs w:val="22"/>
        </w:rPr>
      </w:pPr>
      <w:r>
        <w:rPr>
          <w:rFonts w:ascii="Arial" w:hAnsi="Arial"/>
          <w:szCs w:val="22"/>
        </w:rPr>
        <w:t>R</w:t>
      </w:r>
      <w:r w:rsidR="00A32D91" w:rsidRPr="000D3F9C">
        <w:rPr>
          <w:rFonts w:ascii="Arial" w:hAnsi="Arial"/>
          <w:szCs w:val="22"/>
        </w:rPr>
        <w:t xml:space="preserve">eview the requirements outlined in Attachment F carefully. </w:t>
      </w:r>
      <w:r>
        <w:rPr>
          <w:rFonts w:ascii="Arial" w:hAnsi="Arial"/>
          <w:szCs w:val="22"/>
        </w:rPr>
        <w:t>A</w:t>
      </w:r>
      <w:r w:rsidR="00A32D91" w:rsidRPr="000D3F9C">
        <w:rPr>
          <w:rFonts w:ascii="Arial" w:hAnsi="Arial"/>
          <w:szCs w:val="22"/>
        </w:rPr>
        <w:t>nswer each question clearly</w:t>
      </w:r>
      <w:r w:rsidR="00A94783" w:rsidRPr="000D3F9C">
        <w:rPr>
          <w:rFonts w:ascii="Arial" w:hAnsi="Arial"/>
          <w:szCs w:val="22"/>
        </w:rPr>
        <w:t xml:space="preserve"> in the light yellow box</w:t>
      </w:r>
      <w:r w:rsidR="00A32D91" w:rsidRPr="000D3F9C">
        <w:rPr>
          <w:rFonts w:ascii="Arial" w:hAnsi="Arial"/>
          <w:szCs w:val="22"/>
        </w:rPr>
        <w:t>. For all areas in which subcontractors will be performing a portion of the work, clearly describe their roles and responsibilities, related qualifications and experience, and how you will maintain oversight of the subcontractors’ activities.</w:t>
      </w:r>
    </w:p>
    <w:p w14:paraId="38685261" w14:textId="167053D7" w:rsidR="00A32D91" w:rsidRPr="000D3F9C" w:rsidRDefault="00A32D91" w:rsidP="003674F9">
      <w:pPr>
        <w:pStyle w:val="ListParagraph"/>
        <w:numPr>
          <w:ilvl w:val="0"/>
          <w:numId w:val="31"/>
        </w:numPr>
        <w:ind w:left="360"/>
        <w:rPr>
          <w:rFonts w:ascii="Arial" w:hAnsi="Arial"/>
          <w:szCs w:val="22"/>
        </w:rPr>
      </w:pPr>
      <w:r w:rsidRPr="000D3F9C">
        <w:rPr>
          <w:rFonts w:ascii="Arial" w:hAnsi="Arial"/>
          <w:szCs w:val="22"/>
        </w:rPr>
        <w:t xml:space="preserve">Respondents must organize their proposal in the exact order of questions provided in this document followed by their answers. While text boxes have been provided below, the Respondent may respond in the format of their choosing provided their response maintains the order proposed in this template. A completed Technical Proposal is a requirement for proposal submission. Failure to complete and submit this form may impact your proposal’s responsiveness. </w:t>
      </w:r>
    </w:p>
    <w:p w14:paraId="3EC862BD" w14:textId="77777777" w:rsidR="00A32D91" w:rsidRPr="000D3F9C" w:rsidRDefault="00A32D91" w:rsidP="003674F9">
      <w:pPr>
        <w:pStyle w:val="ListParagraph"/>
        <w:numPr>
          <w:ilvl w:val="0"/>
          <w:numId w:val="30"/>
        </w:numPr>
        <w:ind w:left="360"/>
        <w:rPr>
          <w:rFonts w:ascii="Arial" w:hAnsi="Arial"/>
          <w:szCs w:val="22"/>
        </w:rPr>
      </w:pPr>
      <w:r w:rsidRPr="000D3F9C">
        <w:rPr>
          <w:rFonts w:ascii="Arial" w:hAnsi="Arial"/>
          <w:szCs w:val="22"/>
        </w:rPr>
        <w:t>Provide your response in the yellow box</w:t>
      </w:r>
    </w:p>
    <w:p w14:paraId="71D989F0" w14:textId="6B4867DA" w:rsidR="005F19AE" w:rsidRPr="000D3F9C" w:rsidRDefault="00A94783" w:rsidP="003674F9">
      <w:pPr>
        <w:pStyle w:val="ListParagraph"/>
        <w:numPr>
          <w:ilvl w:val="0"/>
          <w:numId w:val="30"/>
        </w:numPr>
        <w:ind w:left="360"/>
        <w:rPr>
          <w:rFonts w:ascii="Arial" w:hAnsi="Arial"/>
          <w:szCs w:val="22"/>
        </w:rPr>
      </w:pPr>
      <w:r w:rsidRPr="000D3F9C">
        <w:rPr>
          <w:rFonts w:ascii="Arial" w:hAnsi="Arial"/>
          <w:szCs w:val="22"/>
        </w:rPr>
        <w:t>U</w:t>
      </w:r>
      <w:r w:rsidR="005F19AE" w:rsidRPr="000D3F9C">
        <w:rPr>
          <w:rFonts w:ascii="Arial" w:hAnsi="Arial"/>
          <w:szCs w:val="22"/>
        </w:rPr>
        <w:t xml:space="preserve">se Arial 11 point for your narrative response, unless it is an inserted picture or diagram. </w:t>
      </w:r>
    </w:p>
    <w:p w14:paraId="735EF2A5" w14:textId="202339B5" w:rsidR="005F19AE" w:rsidRPr="000D3F9C" w:rsidRDefault="005F19AE" w:rsidP="003674F9">
      <w:pPr>
        <w:pStyle w:val="ListParagraph"/>
        <w:numPr>
          <w:ilvl w:val="0"/>
          <w:numId w:val="30"/>
        </w:numPr>
        <w:ind w:left="360"/>
        <w:rPr>
          <w:rFonts w:ascii="Arial" w:hAnsi="Arial"/>
          <w:szCs w:val="22"/>
        </w:rPr>
      </w:pPr>
      <w:r w:rsidRPr="000D3F9C">
        <w:rPr>
          <w:rFonts w:ascii="Arial" w:hAnsi="Arial"/>
          <w:szCs w:val="22"/>
        </w:rPr>
        <w:t>There are no character limits.</w:t>
      </w:r>
    </w:p>
    <w:p w14:paraId="4B2EECEB" w14:textId="77777777" w:rsidR="005F19AE" w:rsidRPr="000D3F9C" w:rsidRDefault="005F19AE" w:rsidP="003674F9">
      <w:pPr>
        <w:pStyle w:val="ListParagraph"/>
        <w:numPr>
          <w:ilvl w:val="0"/>
          <w:numId w:val="30"/>
        </w:numPr>
        <w:ind w:left="360"/>
        <w:rPr>
          <w:rFonts w:ascii="Arial" w:hAnsi="Arial"/>
          <w:szCs w:val="22"/>
        </w:rPr>
      </w:pPr>
      <w:r w:rsidRPr="000D3F9C">
        <w:rPr>
          <w:rFonts w:ascii="Arial" w:hAnsi="Arial"/>
          <w:szCs w:val="22"/>
        </w:rPr>
        <w:t xml:space="preserve">If a question requests an example and the file is too large to insert within the response, please attach the file and clearly indicate the requirement it belongs to and the file name of the example. </w:t>
      </w:r>
    </w:p>
    <w:p w14:paraId="71884977" w14:textId="3EF18866" w:rsidR="005F19AE" w:rsidRPr="000D3F9C" w:rsidRDefault="005F19AE" w:rsidP="00A94783">
      <w:pPr>
        <w:rPr>
          <w:rFonts w:ascii="Arial" w:hAnsi="Arial"/>
          <w:szCs w:val="22"/>
        </w:rPr>
      </w:pPr>
    </w:p>
    <w:p w14:paraId="75989537" w14:textId="6CCDC4CB" w:rsidR="002938C0"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1</w:t>
      </w:r>
      <w:r w:rsidRPr="000D3F9C">
        <w:rPr>
          <w:rFonts w:ascii="Arial" w:hAnsi="Arial"/>
          <w:sz w:val="22"/>
          <w:szCs w:val="22"/>
        </w:rPr>
        <w:t xml:space="preserve"> </w:t>
      </w:r>
      <w:r w:rsidR="0052515F">
        <w:rPr>
          <w:rFonts w:ascii="Arial" w:hAnsi="Arial"/>
          <w:sz w:val="22"/>
          <w:szCs w:val="22"/>
        </w:rPr>
        <w:t>PMO Vendor Staffing</w:t>
      </w:r>
    </w:p>
    <w:p w14:paraId="4E1088DA" w14:textId="77777777" w:rsidR="00A94783" w:rsidRPr="000D3F9C" w:rsidRDefault="00A94783" w:rsidP="00A94783">
      <w:pPr>
        <w:pStyle w:val="RFSResponse"/>
        <w:pBdr>
          <w:top w:val="none" w:sz="0" w:space="0" w:color="auto"/>
          <w:left w:val="none" w:sz="0" w:space="0" w:color="auto"/>
          <w:bottom w:val="none" w:sz="0" w:space="0" w:color="auto"/>
          <w:right w:val="none" w:sz="0" w:space="0" w:color="auto"/>
        </w:pBdr>
        <w:spacing w:before="0"/>
        <w:ind w:left="360"/>
        <w:rPr>
          <w:szCs w:val="22"/>
        </w:rPr>
      </w:pPr>
    </w:p>
    <w:p w14:paraId="291F5C95" w14:textId="2D037F6E" w:rsidR="00A32D91" w:rsidRPr="000D3F9C" w:rsidRDefault="00A32D91" w:rsidP="003674F9">
      <w:pPr>
        <w:pStyle w:val="RFSResponse"/>
        <w:numPr>
          <w:ilvl w:val="0"/>
          <w:numId w:val="32"/>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Section 3.</w:t>
      </w:r>
      <w:r w:rsidR="0052515F">
        <w:rPr>
          <w:szCs w:val="22"/>
        </w:rPr>
        <w:t>1</w:t>
      </w:r>
      <w:r w:rsidRPr="000D3F9C">
        <w:rPr>
          <w:szCs w:val="22"/>
        </w:rPr>
        <w:t xml:space="preserve">. </w:t>
      </w:r>
    </w:p>
    <w:p w14:paraId="332F9147" w14:textId="4F297F53" w:rsidR="00A32D91" w:rsidRPr="000D3F9C" w:rsidRDefault="00A32D91" w:rsidP="003674F9">
      <w:pPr>
        <w:pStyle w:val="RFSResponse"/>
        <w:numPr>
          <w:ilvl w:val="0"/>
          <w:numId w:val="32"/>
        </w:numPr>
        <w:pBdr>
          <w:top w:val="none" w:sz="0" w:space="0" w:color="auto"/>
          <w:left w:val="none" w:sz="0" w:space="0" w:color="auto"/>
          <w:bottom w:val="none" w:sz="0" w:space="0" w:color="auto"/>
          <w:right w:val="none" w:sz="0" w:space="0" w:color="auto"/>
        </w:pBdr>
        <w:spacing w:before="0"/>
        <w:rPr>
          <w:szCs w:val="22"/>
        </w:rPr>
      </w:pPr>
      <w:r w:rsidRPr="000D3F9C">
        <w:rPr>
          <w:szCs w:val="22"/>
        </w:rPr>
        <w:t>Explain the resource staffing philosophy and approach for a project of this size. The Respondent may propose any best practices and recommendations related to management structure, approach, and roles.</w:t>
      </w:r>
    </w:p>
    <w:p w14:paraId="42E51FC4" w14:textId="06066FB1" w:rsidR="00A32D91" w:rsidRPr="000D3F9C" w:rsidRDefault="00A32D91" w:rsidP="003674F9">
      <w:pPr>
        <w:pStyle w:val="RFSResponse"/>
        <w:numPr>
          <w:ilvl w:val="0"/>
          <w:numId w:val="32"/>
        </w:numPr>
        <w:pBdr>
          <w:top w:val="none" w:sz="0" w:space="0" w:color="auto"/>
          <w:left w:val="none" w:sz="0" w:space="0" w:color="auto"/>
          <w:bottom w:val="none" w:sz="0" w:space="0" w:color="auto"/>
          <w:right w:val="none" w:sz="0" w:space="0" w:color="auto"/>
        </w:pBdr>
        <w:spacing w:before="0"/>
        <w:rPr>
          <w:szCs w:val="22"/>
        </w:rPr>
      </w:pPr>
      <w:r w:rsidRPr="000D3F9C">
        <w:rPr>
          <w:szCs w:val="22"/>
        </w:rPr>
        <w:t xml:space="preserve">Provide an overall INvest Project organizational chart that depicts </w:t>
      </w:r>
      <w:r w:rsidRPr="000D3F9C">
        <w:rPr>
          <w:b/>
          <w:i/>
          <w:szCs w:val="22"/>
        </w:rPr>
        <w:t>all</w:t>
      </w:r>
      <w:r w:rsidRPr="000D3F9C">
        <w:rPr>
          <w:szCs w:val="22"/>
        </w:rPr>
        <w:t xml:space="preserve"> proposed vendor staff positions/teams and clearly identifies Key Person roles. Ensure a sufficient number of staff to accomplish all required tasks and demonstrate how the PMO vendor will be responsible for appropriately managing staff and staff resource levels throughout the life of the project. For the positions/teams with named staff, indicate the name. For the positions/teams with specific staff names to be determined, indicate the number of staff anticipated. Denote Key Persons positions, sub-contractor resources, and whether the positions/teams will be working onsite at the CSB facility or off-site. (Note: At a minimum, specific named individuals must be identified for Key Positions as part of your response)</w:t>
      </w:r>
    </w:p>
    <w:p w14:paraId="6B008D46" w14:textId="3FF7994A" w:rsidR="00A32D91" w:rsidRPr="000D3F9C" w:rsidRDefault="00A32D91" w:rsidP="003674F9">
      <w:pPr>
        <w:pStyle w:val="RFSResponse"/>
        <w:numPr>
          <w:ilvl w:val="0"/>
          <w:numId w:val="32"/>
        </w:numPr>
        <w:pBdr>
          <w:top w:val="none" w:sz="0" w:space="0" w:color="auto"/>
          <w:left w:val="none" w:sz="0" w:space="0" w:color="auto"/>
          <w:bottom w:val="none" w:sz="0" w:space="0" w:color="auto"/>
          <w:right w:val="none" w:sz="0" w:space="0" w:color="auto"/>
        </w:pBdr>
        <w:spacing w:before="0"/>
        <w:rPr>
          <w:szCs w:val="22"/>
        </w:rPr>
      </w:pPr>
      <w:r w:rsidRPr="000D3F9C">
        <w:rPr>
          <w:szCs w:val="22"/>
        </w:rPr>
        <w:t>Provide a completed Vendor Roles and Resources Template, Attachment H, that has two worksheets – one for role information and one for specific Resource information.</w:t>
      </w:r>
    </w:p>
    <w:p w14:paraId="0F38A5ED" w14:textId="77777777" w:rsidR="00A32D91" w:rsidRPr="000D3F9C" w:rsidRDefault="00A32D91" w:rsidP="003674F9">
      <w:pPr>
        <w:pStyle w:val="ListParagraph"/>
        <w:numPr>
          <w:ilvl w:val="0"/>
          <w:numId w:val="28"/>
        </w:numPr>
        <w:ind w:left="1055"/>
        <w:contextualSpacing w:val="0"/>
        <w:rPr>
          <w:rFonts w:ascii="Arial" w:hAnsi="Arial"/>
          <w:szCs w:val="22"/>
        </w:rPr>
      </w:pPr>
      <w:r w:rsidRPr="000D3F9C">
        <w:rPr>
          <w:rFonts w:ascii="Arial" w:hAnsi="Arial"/>
          <w:szCs w:val="22"/>
        </w:rPr>
        <w:t xml:space="preserve">For any filled positions and for all Key Positions, list the proposed person’s name, the role to be filled by that person, and a clear description of how that person is fully qualified for that role. Separately, include a resume detailing relevant skills, experience, education, certifications, etc. that ties back to the above description. </w:t>
      </w:r>
      <w:r w:rsidRPr="000D3F9C">
        <w:rPr>
          <w:rFonts w:ascii="Arial" w:hAnsi="Arial"/>
          <w:szCs w:val="22"/>
        </w:rPr>
        <w:lastRenderedPageBreak/>
        <w:t>Provide a letter of intent from the sub-contractor if the individual is not an employee of the prime vendor.</w:t>
      </w:r>
    </w:p>
    <w:p w14:paraId="0B42335E" w14:textId="77777777" w:rsidR="00A32D91" w:rsidRPr="000D3F9C" w:rsidRDefault="00A32D91" w:rsidP="003674F9">
      <w:pPr>
        <w:pStyle w:val="ListParagraph"/>
        <w:numPr>
          <w:ilvl w:val="0"/>
          <w:numId w:val="28"/>
        </w:numPr>
        <w:ind w:left="1055"/>
        <w:contextualSpacing w:val="0"/>
        <w:rPr>
          <w:rFonts w:ascii="Arial" w:hAnsi="Arial"/>
          <w:szCs w:val="22"/>
        </w:rPr>
      </w:pPr>
      <w:r w:rsidRPr="000D3F9C">
        <w:rPr>
          <w:rFonts w:ascii="Arial" w:hAnsi="Arial"/>
          <w:szCs w:val="22"/>
        </w:rPr>
        <w:t>If the Respondent is unable to name a specific resource for non-key positions, submit a description of the skills the Respondent will be seeking to fill the positions. Once a resource is named, a resume must be provided 30 days prior to the individual onboarding.</w:t>
      </w:r>
    </w:p>
    <w:p w14:paraId="05B94E75" w14:textId="77777777" w:rsidR="00A32D91" w:rsidRPr="000D3F9C" w:rsidRDefault="00A32D91" w:rsidP="003674F9">
      <w:pPr>
        <w:pStyle w:val="ListParagraph"/>
        <w:numPr>
          <w:ilvl w:val="0"/>
          <w:numId w:val="28"/>
        </w:numPr>
        <w:ind w:left="1055"/>
        <w:contextualSpacing w:val="0"/>
        <w:rPr>
          <w:rFonts w:ascii="Arial" w:hAnsi="Arial"/>
          <w:szCs w:val="22"/>
        </w:rPr>
      </w:pPr>
      <w:r w:rsidRPr="000D3F9C">
        <w:rPr>
          <w:rFonts w:ascii="Arial" w:hAnsi="Arial"/>
          <w:szCs w:val="22"/>
        </w:rPr>
        <w:t>For both of the above, if the proposed person/position is to fill multiple roles, clearly delineate the roles and the percentage of time allocated to each role.</w:t>
      </w:r>
    </w:p>
    <w:p w14:paraId="31037F8C" w14:textId="13F6C4AC" w:rsidR="00A32D91" w:rsidRPr="000D3F9C" w:rsidRDefault="00A32D91" w:rsidP="003674F9">
      <w:pPr>
        <w:pStyle w:val="RFSResponse"/>
        <w:numPr>
          <w:ilvl w:val="0"/>
          <w:numId w:val="32"/>
        </w:numPr>
        <w:pBdr>
          <w:top w:val="none" w:sz="0" w:space="0" w:color="auto"/>
          <w:left w:val="none" w:sz="0" w:space="0" w:color="auto"/>
          <w:bottom w:val="none" w:sz="0" w:space="0" w:color="auto"/>
          <w:right w:val="none" w:sz="0" w:space="0" w:color="auto"/>
        </w:pBdr>
        <w:spacing w:before="0"/>
        <w:rPr>
          <w:szCs w:val="22"/>
        </w:rPr>
      </w:pPr>
      <w:r w:rsidRPr="000D3F9C">
        <w:rPr>
          <w:szCs w:val="22"/>
        </w:rPr>
        <w:t>Please explain if the Respondent’s team has worked together before (and in what capacity) and if not, how the Respondent will develop a collaborative and solid team to manage the INvest Project.</w:t>
      </w:r>
    </w:p>
    <w:p w14:paraId="6E40FBAB" w14:textId="0E408360" w:rsidR="00A32D91" w:rsidRPr="000D3F9C" w:rsidRDefault="00A32D91" w:rsidP="003674F9">
      <w:pPr>
        <w:pStyle w:val="RFSResponse"/>
        <w:numPr>
          <w:ilvl w:val="0"/>
          <w:numId w:val="32"/>
        </w:numPr>
        <w:pBdr>
          <w:top w:val="none" w:sz="0" w:space="0" w:color="auto"/>
          <w:left w:val="none" w:sz="0" w:space="0" w:color="auto"/>
          <w:bottom w:val="none" w:sz="0" w:space="0" w:color="auto"/>
          <w:right w:val="none" w:sz="0" w:space="0" w:color="auto"/>
        </w:pBdr>
        <w:spacing w:before="0"/>
        <w:rPr>
          <w:szCs w:val="22"/>
        </w:rPr>
      </w:pPr>
      <w:r w:rsidRPr="000D3F9C">
        <w:rPr>
          <w:szCs w:val="22"/>
        </w:rPr>
        <w:t>Please detail all the subcontractors the Respondent proposes to use on this contract. Also explain:</w:t>
      </w:r>
    </w:p>
    <w:p w14:paraId="4E03B8D8" w14:textId="77777777" w:rsidR="00A32D91" w:rsidRPr="000D3F9C" w:rsidRDefault="00A32D91" w:rsidP="003674F9">
      <w:pPr>
        <w:pStyle w:val="ListParagraph"/>
        <w:numPr>
          <w:ilvl w:val="0"/>
          <w:numId w:val="28"/>
        </w:numPr>
        <w:ind w:left="1055"/>
        <w:contextualSpacing w:val="0"/>
        <w:rPr>
          <w:rFonts w:ascii="Arial" w:hAnsi="Arial"/>
          <w:szCs w:val="22"/>
        </w:rPr>
      </w:pPr>
      <w:r w:rsidRPr="000D3F9C">
        <w:rPr>
          <w:rFonts w:ascii="Arial" w:hAnsi="Arial"/>
          <w:szCs w:val="22"/>
        </w:rPr>
        <w:t>If the Respondent has worked with each subcontractor before (and in what capacity).</w:t>
      </w:r>
    </w:p>
    <w:p w14:paraId="7FD71BB1" w14:textId="77777777" w:rsidR="00A32D91" w:rsidRPr="000D3F9C" w:rsidRDefault="00A32D91" w:rsidP="003674F9">
      <w:pPr>
        <w:pStyle w:val="ListParagraph"/>
        <w:numPr>
          <w:ilvl w:val="0"/>
          <w:numId w:val="28"/>
        </w:numPr>
        <w:ind w:left="1055"/>
        <w:contextualSpacing w:val="0"/>
        <w:rPr>
          <w:rFonts w:ascii="Arial" w:hAnsi="Arial"/>
          <w:szCs w:val="22"/>
        </w:rPr>
      </w:pPr>
      <w:r w:rsidRPr="000D3F9C">
        <w:rPr>
          <w:rFonts w:ascii="Arial" w:hAnsi="Arial"/>
          <w:szCs w:val="22"/>
        </w:rPr>
        <w:t>The role each subcontractor will play and when during the contract their services will be utilized.</w:t>
      </w:r>
    </w:p>
    <w:p w14:paraId="7A4E64B6" w14:textId="77777777" w:rsidR="00A32D91" w:rsidRPr="000D3F9C" w:rsidRDefault="00A32D91" w:rsidP="003674F9">
      <w:pPr>
        <w:pStyle w:val="ListParagraph"/>
        <w:numPr>
          <w:ilvl w:val="0"/>
          <w:numId w:val="28"/>
        </w:numPr>
        <w:ind w:left="1055"/>
        <w:contextualSpacing w:val="0"/>
        <w:rPr>
          <w:rFonts w:ascii="Arial" w:hAnsi="Arial"/>
          <w:szCs w:val="22"/>
        </w:rPr>
      </w:pPr>
      <w:r w:rsidRPr="000D3F9C">
        <w:rPr>
          <w:rFonts w:ascii="Arial" w:hAnsi="Arial"/>
          <w:szCs w:val="22"/>
        </w:rPr>
        <w:t>The subcontractors’ experience and qualifications for their proposed role.</w:t>
      </w:r>
    </w:p>
    <w:p w14:paraId="2C7A8D6F" w14:textId="77777777" w:rsidR="00A32D91" w:rsidRPr="000D3F9C" w:rsidRDefault="00A32D91" w:rsidP="003674F9">
      <w:pPr>
        <w:pStyle w:val="ListParagraph"/>
        <w:numPr>
          <w:ilvl w:val="0"/>
          <w:numId w:val="28"/>
        </w:numPr>
        <w:ind w:left="1055"/>
        <w:contextualSpacing w:val="0"/>
        <w:rPr>
          <w:rFonts w:ascii="Arial" w:hAnsi="Arial"/>
          <w:szCs w:val="22"/>
        </w:rPr>
      </w:pPr>
      <w:r w:rsidRPr="000D3F9C">
        <w:rPr>
          <w:rFonts w:ascii="Arial" w:hAnsi="Arial"/>
          <w:szCs w:val="22"/>
        </w:rPr>
        <w:t>How the subcontractors will be incorporated into the “one team” concept</w:t>
      </w:r>
    </w:p>
    <w:p w14:paraId="7490A3C7" w14:textId="4513B0A6" w:rsidR="00A32D91" w:rsidRPr="000D3F9C" w:rsidRDefault="00A32D91" w:rsidP="003674F9">
      <w:pPr>
        <w:pStyle w:val="RFSResponse"/>
        <w:numPr>
          <w:ilvl w:val="0"/>
          <w:numId w:val="32"/>
        </w:numPr>
        <w:pBdr>
          <w:top w:val="none" w:sz="0" w:space="0" w:color="auto"/>
          <w:left w:val="none" w:sz="0" w:space="0" w:color="auto"/>
          <w:bottom w:val="none" w:sz="0" w:space="0" w:color="auto"/>
          <w:right w:val="none" w:sz="0" w:space="0" w:color="auto"/>
        </w:pBdr>
        <w:spacing w:before="0"/>
        <w:rPr>
          <w:szCs w:val="22"/>
        </w:rPr>
      </w:pPr>
      <w:r w:rsidRPr="000D3F9C">
        <w:rPr>
          <w:szCs w:val="22"/>
        </w:rPr>
        <w:t>Explain the reasons for any off-site work to be done by the Respondent’s resources.</w:t>
      </w:r>
    </w:p>
    <w:p w14:paraId="4BD8D4AC" w14:textId="3885154B" w:rsidR="00A32D91" w:rsidRPr="000D3F9C" w:rsidRDefault="00A32D91" w:rsidP="003674F9">
      <w:pPr>
        <w:pStyle w:val="RFSResponse"/>
        <w:numPr>
          <w:ilvl w:val="0"/>
          <w:numId w:val="32"/>
        </w:numPr>
        <w:pBdr>
          <w:top w:val="none" w:sz="0" w:space="0" w:color="auto"/>
          <w:left w:val="none" w:sz="0" w:space="0" w:color="auto"/>
          <w:bottom w:val="none" w:sz="0" w:space="0" w:color="auto"/>
          <w:right w:val="none" w:sz="0" w:space="0" w:color="auto"/>
        </w:pBdr>
        <w:spacing w:before="0"/>
        <w:rPr>
          <w:szCs w:val="22"/>
        </w:rPr>
      </w:pPr>
      <w:r w:rsidRPr="000D3F9C">
        <w:rPr>
          <w:szCs w:val="22"/>
        </w:rPr>
        <w:t>Provide the contact information and hours of operation of the resources who will provide technical support and maintenance of non-State owned equipment / laptops.</w:t>
      </w:r>
    </w:p>
    <w:p w14:paraId="648EB89C" w14:textId="77777777" w:rsidR="00A94783" w:rsidRPr="000D3F9C" w:rsidRDefault="00A94783" w:rsidP="00A94783">
      <w:pPr>
        <w:pStyle w:val="RFSResponse"/>
        <w:pBdr>
          <w:top w:val="none" w:sz="0" w:space="0" w:color="auto"/>
          <w:left w:val="none" w:sz="0" w:space="0" w:color="auto"/>
          <w:bottom w:val="none" w:sz="0" w:space="0" w:color="auto"/>
          <w:right w:val="none" w:sz="0" w:space="0" w:color="auto"/>
        </w:pBdr>
        <w:spacing w:before="0"/>
        <w:ind w:left="360"/>
        <w:rPr>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8939A0" w:rsidRPr="000D3F9C" w14:paraId="30A3853B" w14:textId="77777777" w:rsidTr="00A94783">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16D2D8" w14:textId="1898CA07" w:rsidR="00FA4B9B" w:rsidRPr="000D3F9C" w:rsidRDefault="00FA4B9B" w:rsidP="00A94783">
            <w:pPr>
              <w:rPr>
                <w:rFonts w:ascii="Arial" w:hAnsi="Arial"/>
                <w:sz w:val="22"/>
                <w:szCs w:val="22"/>
              </w:rPr>
            </w:pPr>
          </w:p>
        </w:tc>
      </w:tr>
    </w:tbl>
    <w:p w14:paraId="1C7F6F99" w14:textId="77777777" w:rsidR="00A94783" w:rsidRPr="000D3F9C" w:rsidRDefault="00A94783" w:rsidP="00A94783">
      <w:pPr>
        <w:pStyle w:val="Heading2"/>
        <w:numPr>
          <w:ilvl w:val="0"/>
          <w:numId w:val="0"/>
        </w:numPr>
        <w:spacing w:before="0" w:after="0"/>
        <w:rPr>
          <w:rFonts w:ascii="Arial" w:hAnsi="Arial" w:cs="Arial"/>
          <w:sz w:val="22"/>
          <w:szCs w:val="22"/>
        </w:rPr>
      </w:pPr>
    </w:p>
    <w:p w14:paraId="12982BB8" w14:textId="7A3C7726" w:rsidR="009660EB"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2</w:t>
      </w:r>
      <w:r w:rsidR="0052515F" w:rsidRPr="000D3F9C">
        <w:rPr>
          <w:rFonts w:ascii="Arial" w:hAnsi="Arial"/>
          <w:sz w:val="22"/>
          <w:szCs w:val="22"/>
        </w:rPr>
        <w:t xml:space="preserve"> </w:t>
      </w:r>
      <w:r w:rsidR="006E1C2C" w:rsidRPr="000D3F9C">
        <w:rPr>
          <w:rFonts w:ascii="Arial" w:hAnsi="Arial"/>
          <w:sz w:val="22"/>
          <w:szCs w:val="22"/>
        </w:rPr>
        <w:t>Project</w:t>
      </w:r>
      <w:r w:rsidR="009660EB" w:rsidRPr="000D3F9C">
        <w:rPr>
          <w:rFonts w:ascii="Arial" w:hAnsi="Arial"/>
          <w:sz w:val="22"/>
          <w:szCs w:val="22"/>
        </w:rPr>
        <w:t xml:space="preserve"> K</w:t>
      </w:r>
      <w:r w:rsidR="006E1C2C" w:rsidRPr="000D3F9C">
        <w:rPr>
          <w:rFonts w:ascii="Arial" w:hAnsi="Arial"/>
          <w:sz w:val="22"/>
          <w:szCs w:val="22"/>
        </w:rPr>
        <w:t>ick</w:t>
      </w:r>
      <w:r w:rsidR="00141867" w:rsidRPr="000D3F9C">
        <w:rPr>
          <w:rFonts w:ascii="Arial" w:hAnsi="Arial"/>
          <w:sz w:val="22"/>
          <w:szCs w:val="22"/>
        </w:rPr>
        <w:t>-</w:t>
      </w:r>
      <w:r w:rsidR="009660EB" w:rsidRPr="000D3F9C">
        <w:rPr>
          <w:rFonts w:ascii="Arial" w:hAnsi="Arial"/>
          <w:sz w:val="22"/>
          <w:szCs w:val="22"/>
        </w:rPr>
        <w:t>O</w:t>
      </w:r>
      <w:r w:rsidR="006E1C2C" w:rsidRPr="000D3F9C">
        <w:rPr>
          <w:rFonts w:ascii="Arial" w:hAnsi="Arial"/>
          <w:sz w:val="22"/>
          <w:szCs w:val="22"/>
        </w:rPr>
        <w:t>ff</w:t>
      </w:r>
      <w:r w:rsidR="009660EB" w:rsidRPr="000D3F9C">
        <w:rPr>
          <w:rFonts w:ascii="Arial" w:hAnsi="Arial"/>
          <w:sz w:val="22"/>
          <w:szCs w:val="22"/>
        </w:rPr>
        <w:t xml:space="preserve"> M</w:t>
      </w:r>
      <w:r w:rsidR="006E1C2C" w:rsidRPr="000D3F9C">
        <w:rPr>
          <w:rFonts w:ascii="Arial" w:hAnsi="Arial"/>
          <w:sz w:val="22"/>
          <w:szCs w:val="22"/>
        </w:rPr>
        <w:t>eeting</w:t>
      </w:r>
    </w:p>
    <w:p w14:paraId="176A3278" w14:textId="77777777" w:rsidR="00A94783" w:rsidRPr="000D3F9C" w:rsidRDefault="00A94783" w:rsidP="00A94783">
      <w:pPr>
        <w:pStyle w:val="ResponseDetails"/>
        <w:rPr>
          <w:color w:val="auto"/>
          <w:szCs w:val="22"/>
        </w:rPr>
      </w:pPr>
    </w:p>
    <w:p w14:paraId="72BD481B" w14:textId="7CB3E4FC" w:rsidR="002168A3" w:rsidRPr="000D3F9C" w:rsidRDefault="00A94783" w:rsidP="003674F9">
      <w:pPr>
        <w:pStyle w:val="ResponseDetails"/>
        <w:numPr>
          <w:ilvl w:val="0"/>
          <w:numId w:val="33"/>
        </w:numPr>
        <w:rPr>
          <w:color w:val="auto"/>
          <w:szCs w:val="22"/>
        </w:rPr>
      </w:pPr>
      <w:r w:rsidRPr="000D3F9C">
        <w:rPr>
          <w:color w:val="auto"/>
          <w:szCs w:val="22"/>
        </w:rPr>
        <w:t>Agree to the requirements of Section 3.</w:t>
      </w:r>
      <w:r w:rsidR="0052515F">
        <w:rPr>
          <w:color w:val="auto"/>
          <w:szCs w:val="22"/>
        </w:rPr>
        <w:t>2</w:t>
      </w:r>
      <w:r w:rsidRPr="000D3F9C">
        <w:rPr>
          <w:color w:val="auto"/>
          <w:szCs w:val="22"/>
        </w:rPr>
        <w:t>.</w:t>
      </w:r>
    </w:p>
    <w:p w14:paraId="1A85D8B2" w14:textId="77777777" w:rsidR="00A94783" w:rsidRPr="000D3F9C" w:rsidRDefault="00A94783" w:rsidP="00A94783">
      <w:pPr>
        <w:pStyle w:val="ResponseDetails"/>
        <w:rPr>
          <w:color w:val="auto"/>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1CD52BF3"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7FEDDE" w14:textId="77777777" w:rsidR="00A94783" w:rsidRPr="000D3F9C" w:rsidRDefault="00A94783" w:rsidP="00A94783">
            <w:pPr>
              <w:rPr>
                <w:rFonts w:ascii="Arial" w:hAnsi="Arial"/>
                <w:sz w:val="22"/>
                <w:szCs w:val="22"/>
              </w:rPr>
            </w:pPr>
          </w:p>
        </w:tc>
      </w:tr>
    </w:tbl>
    <w:p w14:paraId="6A9A8D83" w14:textId="77777777" w:rsidR="00A94783" w:rsidRPr="000D3F9C" w:rsidRDefault="00A94783" w:rsidP="00A94783">
      <w:pPr>
        <w:pStyle w:val="ResponseDetails"/>
        <w:rPr>
          <w:szCs w:val="22"/>
        </w:rPr>
      </w:pPr>
    </w:p>
    <w:p w14:paraId="386ED4AE" w14:textId="1C64A53D" w:rsidR="00333AE2"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3</w:t>
      </w:r>
      <w:r w:rsidR="0052515F" w:rsidRPr="000D3F9C">
        <w:rPr>
          <w:rFonts w:ascii="Arial" w:hAnsi="Arial"/>
          <w:sz w:val="22"/>
          <w:szCs w:val="22"/>
        </w:rPr>
        <w:t xml:space="preserve"> </w:t>
      </w:r>
      <w:r w:rsidR="00333AE2" w:rsidRPr="000D3F9C">
        <w:rPr>
          <w:rFonts w:ascii="Arial" w:hAnsi="Arial"/>
          <w:sz w:val="22"/>
          <w:szCs w:val="22"/>
        </w:rPr>
        <w:t>CSB Project Management Approach</w:t>
      </w:r>
    </w:p>
    <w:p w14:paraId="511C9B8D" w14:textId="44C4C5D0" w:rsidR="00A94783" w:rsidRPr="000D3F9C" w:rsidRDefault="00A94783" w:rsidP="00A94783">
      <w:pPr>
        <w:rPr>
          <w:rFonts w:ascii="Arial" w:hAnsi="Arial"/>
          <w:szCs w:val="22"/>
        </w:rPr>
      </w:pPr>
    </w:p>
    <w:p w14:paraId="1481E2B0" w14:textId="4B101069" w:rsidR="00A94783" w:rsidRPr="000D3F9C" w:rsidRDefault="00A94783" w:rsidP="003674F9">
      <w:pPr>
        <w:pStyle w:val="RFSResponse"/>
        <w:numPr>
          <w:ilvl w:val="0"/>
          <w:numId w:val="34"/>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this Section</w:t>
      </w:r>
      <w:r w:rsidR="0052515F">
        <w:rPr>
          <w:szCs w:val="22"/>
        </w:rPr>
        <w:t xml:space="preserve"> 3.3</w:t>
      </w:r>
      <w:r w:rsidRPr="000D3F9C">
        <w:rPr>
          <w:szCs w:val="22"/>
        </w:rPr>
        <w:t>.</w:t>
      </w:r>
    </w:p>
    <w:p w14:paraId="55E24025" w14:textId="402F5D78" w:rsidR="00A94783" w:rsidRPr="000D3F9C" w:rsidRDefault="00A94783" w:rsidP="003674F9">
      <w:pPr>
        <w:pStyle w:val="RFSResponse"/>
        <w:numPr>
          <w:ilvl w:val="0"/>
          <w:numId w:val="34"/>
        </w:numPr>
        <w:pBdr>
          <w:top w:val="none" w:sz="0" w:space="0" w:color="auto"/>
          <w:left w:val="none" w:sz="0" w:space="0" w:color="auto"/>
          <w:bottom w:val="none" w:sz="0" w:space="0" w:color="auto"/>
          <w:right w:val="none" w:sz="0" w:space="0" w:color="auto"/>
        </w:pBdr>
        <w:spacing w:before="0"/>
        <w:rPr>
          <w:szCs w:val="22"/>
        </w:rPr>
      </w:pPr>
      <w:r w:rsidRPr="000D3F9C">
        <w:rPr>
          <w:szCs w:val="22"/>
        </w:rPr>
        <w:t>Describe the approach that the Respondent will use to collaborate with the DDI vendor to adapt to the DDI vendor’s agile approach while incorporating its own best practices for effectively managing the competing constraints of scope, quality, schedule, cost, and risk. Demonstrate where the Respondent has operated in a similar environment for a similar sized project.</w:t>
      </w:r>
    </w:p>
    <w:p w14:paraId="63C3ACD9" w14:textId="742188ED" w:rsidR="00A94783" w:rsidRPr="000D3F9C" w:rsidRDefault="00A94783" w:rsidP="003674F9">
      <w:pPr>
        <w:pStyle w:val="RFSResponse"/>
        <w:numPr>
          <w:ilvl w:val="0"/>
          <w:numId w:val="34"/>
        </w:numPr>
        <w:pBdr>
          <w:top w:val="none" w:sz="0" w:space="0" w:color="auto"/>
          <w:left w:val="none" w:sz="0" w:space="0" w:color="auto"/>
          <w:bottom w:val="none" w:sz="0" w:space="0" w:color="auto"/>
          <w:right w:val="none" w:sz="0" w:space="0" w:color="auto"/>
        </w:pBdr>
        <w:spacing w:before="0"/>
        <w:rPr>
          <w:szCs w:val="22"/>
        </w:rPr>
      </w:pPr>
      <w:r w:rsidRPr="000D3F9C">
        <w:rPr>
          <w:szCs w:val="22"/>
        </w:rPr>
        <w:t>Provide a high-level description of the Project Management approach proposed by the Respondent. Provide a PMP from a previous project of a similar nature and size. The Respondent may recommend additional sections to ensure a comprehensive PMP.</w:t>
      </w:r>
    </w:p>
    <w:p w14:paraId="64CADFC4" w14:textId="458EDF1D" w:rsidR="00A94783" w:rsidRPr="000D3F9C" w:rsidRDefault="00A94783" w:rsidP="003674F9">
      <w:pPr>
        <w:pStyle w:val="RFSResponse"/>
        <w:numPr>
          <w:ilvl w:val="0"/>
          <w:numId w:val="34"/>
        </w:numPr>
        <w:pBdr>
          <w:top w:val="none" w:sz="0" w:space="0" w:color="auto"/>
          <w:left w:val="none" w:sz="0" w:space="0" w:color="auto"/>
          <w:bottom w:val="none" w:sz="0" w:space="0" w:color="auto"/>
          <w:right w:val="none" w:sz="0" w:space="0" w:color="auto"/>
        </w:pBdr>
        <w:spacing w:before="0"/>
        <w:rPr>
          <w:szCs w:val="22"/>
        </w:rPr>
      </w:pPr>
      <w:r w:rsidRPr="000D3F9C">
        <w:rPr>
          <w:szCs w:val="22"/>
        </w:rPr>
        <w:t>Explain the approach the Respondent will use to satisfy the requirement of providing a gap analysis of how the INvest Governance Manual and the DDI vendor’s recommendations differ from the PMO vendor’s proposed SDLC and agile methodologies.</w:t>
      </w:r>
    </w:p>
    <w:p w14:paraId="4BE582EB" w14:textId="15122E7C" w:rsidR="00A94783" w:rsidRPr="000D3F9C" w:rsidRDefault="00A94783" w:rsidP="003674F9">
      <w:pPr>
        <w:pStyle w:val="ListParagraph"/>
        <w:numPr>
          <w:ilvl w:val="0"/>
          <w:numId w:val="34"/>
        </w:numPr>
        <w:rPr>
          <w:rFonts w:ascii="Arial" w:hAnsi="Arial"/>
          <w:szCs w:val="22"/>
        </w:rPr>
      </w:pPr>
      <w:r w:rsidRPr="000D3F9C">
        <w:rPr>
          <w:rFonts w:ascii="Arial" w:hAnsi="Arial"/>
          <w:szCs w:val="22"/>
        </w:rPr>
        <w:t>CSB is open to the addition of a non-proprietary project management tool if the Respondent would like to recommend one that compliments the CSB-approved ALM tool. The project management tool will be transferred to CSB at the conclusion of the INvest Project. If a project management tool is recommended, describe the features and potential drawbacks of the tool.</w:t>
      </w:r>
    </w:p>
    <w:p w14:paraId="4F60FF92" w14:textId="77777777" w:rsidR="00A94783" w:rsidRPr="000D3F9C" w:rsidRDefault="00A94783" w:rsidP="00A94783">
      <w:pPr>
        <w:pStyle w:val="ResponseDetails"/>
        <w:ind w:left="360"/>
        <w:rPr>
          <w:color w:val="auto"/>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4DC51E91"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3956D5" w14:textId="77777777" w:rsidR="00A94783" w:rsidRPr="000D3F9C" w:rsidRDefault="00A94783" w:rsidP="00A94783">
            <w:pPr>
              <w:rPr>
                <w:rFonts w:ascii="Arial" w:hAnsi="Arial"/>
                <w:sz w:val="22"/>
                <w:szCs w:val="22"/>
              </w:rPr>
            </w:pPr>
          </w:p>
        </w:tc>
      </w:tr>
    </w:tbl>
    <w:p w14:paraId="2777232D" w14:textId="208D2EE5" w:rsidR="00A94783" w:rsidRPr="000D3F9C" w:rsidRDefault="00A94783" w:rsidP="00A94783">
      <w:pPr>
        <w:rPr>
          <w:rFonts w:ascii="Arial" w:hAnsi="Arial"/>
          <w:szCs w:val="22"/>
        </w:rPr>
      </w:pPr>
    </w:p>
    <w:p w14:paraId="68FC1E32" w14:textId="5C23DB37" w:rsidR="00150FEF"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4</w:t>
      </w:r>
      <w:r w:rsidRPr="000D3F9C">
        <w:rPr>
          <w:rFonts w:ascii="Arial" w:hAnsi="Arial"/>
          <w:sz w:val="22"/>
          <w:szCs w:val="22"/>
        </w:rPr>
        <w:t xml:space="preserve"> </w:t>
      </w:r>
      <w:r w:rsidR="001748DC" w:rsidRPr="000D3F9C">
        <w:rPr>
          <w:rFonts w:ascii="Arial" w:hAnsi="Arial"/>
          <w:sz w:val="22"/>
          <w:szCs w:val="22"/>
        </w:rPr>
        <w:t>Cost</w:t>
      </w:r>
    </w:p>
    <w:p w14:paraId="121165F0" w14:textId="67492CEF" w:rsidR="00A94783" w:rsidRPr="000D3F9C" w:rsidRDefault="00A94783" w:rsidP="00A94783">
      <w:pPr>
        <w:rPr>
          <w:rFonts w:ascii="Arial" w:hAnsi="Arial"/>
          <w:szCs w:val="22"/>
        </w:rPr>
      </w:pPr>
    </w:p>
    <w:p w14:paraId="2B31392A" w14:textId="669DC6D0" w:rsidR="00A94783" w:rsidRPr="000D3F9C" w:rsidRDefault="00A94783" w:rsidP="003674F9">
      <w:pPr>
        <w:pStyle w:val="RFSResponse"/>
        <w:numPr>
          <w:ilvl w:val="0"/>
          <w:numId w:val="35"/>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Section 3.</w:t>
      </w:r>
      <w:r w:rsidR="0052515F">
        <w:rPr>
          <w:szCs w:val="22"/>
        </w:rPr>
        <w:t>4</w:t>
      </w:r>
      <w:r w:rsidRPr="000D3F9C">
        <w:rPr>
          <w:szCs w:val="22"/>
        </w:rPr>
        <w:t>.</w:t>
      </w:r>
    </w:p>
    <w:p w14:paraId="7D4DC2A5" w14:textId="23278BD8" w:rsidR="00A94783" w:rsidRPr="000D3F9C" w:rsidRDefault="00A94783" w:rsidP="003674F9">
      <w:pPr>
        <w:pStyle w:val="ListParagraph"/>
        <w:numPr>
          <w:ilvl w:val="0"/>
          <w:numId w:val="35"/>
        </w:numPr>
        <w:rPr>
          <w:rFonts w:ascii="Arial" w:hAnsi="Arial"/>
          <w:szCs w:val="22"/>
        </w:rPr>
      </w:pPr>
      <w:r w:rsidRPr="000D3F9C">
        <w:rPr>
          <w:rFonts w:ascii="Arial" w:hAnsi="Arial"/>
          <w:szCs w:val="22"/>
        </w:rPr>
        <w:t>Describe approach the Respondent will employ to ensure the DDI vendor appropriately manages fiscal stewardship in order to minimize change control and cost overruns.</w:t>
      </w:r>
    </w:p>
    <w:p w14:paraId="3F2CA780" w14:textId="77777777" w:rsidR="00A94783" w:rsidRPr="000D3F9C" w:rsidRDefault="00A94783" w:rsidP="00A94783">
      <w:pPr>
        <w:pStyle w:val="ListParagraph"/>
        <w:ind w:left="360"/>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106238BE"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B0315A" w14:textId="77777777" w:rsidR="00A94783" w:rsidRPr="000D3F9C" w:rsidRDefault="00A94783" w:rsidP="00A94783">
            <w:pPr>
              <w:rPr>
                <w:rFonts w:ascii="Arial" w:hAnsi="Arial"/>
                <w:sz w:val="22"/>
                <w:szCs w:val="22"/>
              </w:rPr>
            </w:pPr>
          </w:p>
        </w:tc>
      </w:tr>
    </w:tbl>
    <w:p w14:paraId="084A231D" w14:textId="77777777" w:rsidR="00783024" w:rsidRPr="000D3F9C" w:rsidRDefault="00783024" w:rsidP="00A94783">
      <w:pPr>
        <w:pStyle w:val="ResponseDetails"/>
        <w:rPr>
          <w:szCs w:val="22"/>
        </w:rPr>
      </w:pPr>
    </w:p>
    <w:p w14:paraId="6B6EDD71" w14:textId="4DE100BD" w:rsidR="001748DC"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5</w:t>
      </w:r>
      <w:r w:rsidRPr="000D3F9C">
        <w:rPr>
          <w:rFonts w:ascii="Arial" w:hAnsi="Arial"/>
          <w:sz w:val="22"/>
          <w:szCs w:val="22"/>
        </w:rPr>
        <w:t xml:space="preserve"> </w:t>
      </w:r>
      <w:r w:rsidR="001748DC" w:rsidRPr="000D3F9C">
        <w:rPr>
          <w:rFonts w:ascii="Arial" w:hAnsi="Arial"/>
          <w:sz w:val="22"/>
          <w:szCs w:val="22"/>
        </w:rPr>
        <w:t>Quality</w:t>
      </w:r>
    </w:p>
    <w:p w14:paraId="05BA4968" w14:textId="77777777" w:rsidR="00A94783" w:rsidRPr="000D3F9C" w:rsidRDefault="00A94783" w:rsidP="00A94783">
      <w:pPr>
        <w:pStyle w:val="RFSResponse"/>
        <w:pBdr>
          <w:top w:val="none" w:sz="0" w:space="0" w:color="auto"/>
          <w:left w:val="none" w:sz="0" w:space="0" w:color="auto"/>
          <w:bottom w:val="none" w:sz="0" w:space="0" w:color="auto"/>
          <w:right w:val="none" w:sz="0" w:space="0" w:color="auto"/>
        </w:pBdr>
        <w:spacing w:before="0"/>
        <w:rPr>
          <w:szCs w:val="22"/>
        </w:rPr>
      </w:pPr>
    </w:p>
    <w:p w14:paraId="03176E6B" w14:textId="4BE63112" w:rsidR="00A94783" w:rsidRPr="000D3F9C" w:rsidRDefault="00A94783" w:rsidP="003674F9">
      <w:pPr>
        <w:pStyle w:val="RFSResponse"/>
        <w:numPr>
          <w:ilvl w:val="0"/>
          <w:numId w:val="36"/>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Section 3.</w:t>
      </w:r>
      <w:r w:rsidR="0052515F">
        <w:rPr>
          <w:szCs w:val="22"/>
        </w:rPr>
        <w:t>5</w:t>
      </w:r>
      <w:r w:rsidRPr="000D3F9C">
        <w:rPr>
          <w:szCs w:val="22"/>
        </w:rPr>
        <w:t>.</w:t>
      </w:r>
    </w:p>
    <w:p w14:paraId="34F39E44" w14:textId="290BA0C0" w:rsidR="00A94783" w:rsidRPr="000D3F9C" w:rsidRDefault="00A94783" w:rsidP="003674F9">
      <w:pPr>
        <w:pStyle w:val="RFSResponse"/>
        <w:numPr>
          <w:ilvl w:val="0"/>
          <w:numId w:val="36"/>
        </w:numPr>
        <w:pBdr>
          <w:top w:val="none" w:sz="0" w:space="0" w:color="auto"/>
          <w:left w:val="none" w:sz="0" w:space="0" w:color="auto"/>
          <w:bottom w:val="none" w:sz="0" w:space="0" w:color="auto"/>
          <w:right w:val="none" w:sz="0" w:space="0" w:color="auto"/>
        </w:pBdr>
        <w:spacing w:before="0"/>
        <w:rPr>
          <w:szCs w:val="22"/>
        </w:rPr>
      </w:pPr>
      <w:r w:rsidRPr="000D3F9C">
        <w:rPr>
          <w:szCs w:val="22"/>
        </w:rPr>
        <w:t>Describe how the Respondent will ensure all of their work products are complete, error</w:t>
      </w:r>
      <w:r w:rsidRPr="000D3F9C">
        <w:rPr>
          <w:szCs w:val="22"/>
        </w:rPr>
        <w:noBreakHyphen/>
        <w:t>free, and meet all quality criteria.</w:t>
      </w:r>
    </w:p>
    <w:p w14:paraId="785F8252" w14:textId="3E22A30B" w:rsidR="00A94783" w:rsidRPr="000D3F9C" w:rsidRDefault="00A94783" w:rsidP="003674F9">
      <w:pPr>
        <w:pStyle w:val="ListParagraph"/>
        <w:numPr>
          <w:ilvl w:val="0"/>
          <w:numId w:val="36"/>
        </w:numPr>
        <w:rPr>
          <w:rFonts w:ascii="Arial" w:hAnsi="Arial"/>
          <w:szCs w:val="22"/>
        </w:rPr>
      </w:pPr>
      <w:r w:rsidRPr="000D3F9C">
        <w:rPr>
          <w:rFonts w:ascii="Arial" w:hAnsi="Arial"/>
          <w:szCs w:val="22"/>
        </w:rPr>
        <w:t>Include a sample quality management plan from a similar project.</w:t>
      </w:r>
    </w:p>
    <w:p w14:paraId="1A022EF3" w14:textId="77777777" w:rsidR="00A94783" w:rsidRPr="000D3F9C" w:rsidRDefault="00A94783" w:rsidP="00A94783">
      <w:pPr>
        <w:pStyle w:val="ListParagraph"/>
        <w:ind w:left="360"/>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202962B8"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CFD4F3" w14:textId="77777777" w:rsidR="00A94783" w:rsidRPr="000D3F9C" w:rsidRDefault="00A94783" w:rsidP="00A94783">
            <w:pPr>
              <w:rPr>
                <w:rFonts w:ascii="Arial" w:hAnsi="Arial"/>
                <w:sz w:val="22"/>
                <w:szCs w:val="22"/>
              </w:rPr>
            </w:pPr>
          </w:p>
        </w:tc>
      </w:tr>
    </w:tbl>
    <w:p w14:paraId="6EBCEAA8" w14:textId="77777777" w:rsidR="00A94783" w:rsidRPr="000D3F9C" w:rsidRDefault="00A94783" w:rsidP="00A94783">
      <w:pPr>
        <w:pStyle w:val="ResponseDetails"/>
        <w:rPr>
          <w:szCs w:val="22"/>
        </w:rPr>
      </w:pPr>
    </w:p>
    <w:p w14:paraId="1B31A27B" w14:textId="58F55448" w:rsidR="00CF05D1"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6</w:t>
      </w:r>
      <w:r w:rsidRPr="000D3F9C">
        <w:rPr>
          <w:rFonts w:ascii="Arial" w:hAnsi="Arial"/>
          <w:sz w:val="22"/>
          <w:szCs w:val="22"/>
        </w:rPr>
        <w:t xml:space="preserve"> </w:t>
      </w:r>
      <w:r w:rsidR="00CF05D1" w:rsidRPr="000D3F9C">
        <w:rPr>
          <w:rFonts w:ascii="Arial" w:hAnsi="Arial"/>
          <w:sz w:val="22"/>
          <w:szCs w:val="22"/>
        </w:rPr>
        <w:t>Planning and Schedule</w:t>
      </w:r>
    </w:p>
    <w:p w14:paraId="4CF094CE" w14:textId="1199C2F2" w:rsidR="00A94783" w:rsidRPr="000D3F9C" w:rsidRDefault="00A94783" w:rsidP="00A94783">
      <w:pPr>
        <w:rPr>
          <w:rFonts w:ascii="Arial" w:hAnsi="Arial"/>
          <w:szCs w:val="22"/>
        </w:rPr>
      </w:pPr>
    </w:p>
    <w:p w14:paraId="54BC586A" w14:textId="56AF38B4" w:rsidR="00A94783" w:rsidRPr="000D3F9C" w:rsidRDefault="00A94783" w:rsidP="003674F9">
      <w:pPr>
        <w:pStyle w:val="RFSResponse"/>
        <w:numPr>
          <w:ilvl w:val="0"/>
          <w:numId w:val="37"/>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this Section 3.</w:t>
      </w:r>
      <w:r w:rsidR="0052515F">
        <w:rPr>
          <w:szCs w:val="22"/>
        </w:rPr>
        <w:t>6</w:t>
      </w:r>
      <w:r w:rsidRPr="000D3F9C">
        <w:rPr>
          <w:szCs w:val="22"/>
        </w:rPr>
        <w:t>.</w:t>
      </w:r>
    </w:p>
    <w:p w14:paraId="5898AE34" w14:textId="0C62A2DF" w:rsidR="00A94783" w:rsidRPr="000D3F9C" w:rsidRDefault="00A94783" w:rsidP="003674F9">
      <w:pPr>
        <w:pStyle w:val="RFSResponse"/>
        <w:numPr>
          <w:ilvl w:val="0"/>
          <w:numId w:val="37"/>
        </w:numPr>
        <w:pBdr>
          <w:top w:val="none" w:sz="0" w:space="0" w:color="auto"/>
          <w:left w:val="none" w:sz="0" w:space="0" w:color="auto"/>
          <w:bottom w:val="none" w:sz="0" w:space="0" w:color="auto"/>
          <w:right w:val="none" w:sz="0" w:space="0" w:color="auto"/>
        </w:pBdr>
        <w:spacing w:before="0"/>
        <w:rPr>
          <w:szCs w:val="22"/>
        </w:rPr>
      </w:pPr>
      <w:r w:rsidRPr="000D3F9C">
        <w:rPr>
          <w:szCs w:val="22"/>
        </w:rPr>
        <w:t>Describe past similar experiences in promoting continual improvement and lessons learned from past projects of a similar scope.</w:t>
      </w:r>
    </w:p>
    <w:p w14:paraId="745FD69B" w14:textId="3F0EF0FF" w:rsidR="00A94783" w:rsidRPr="000D3F9C" w:rsidRDefault="00A94783" w:rsidP="003674F9">
      <w:pPr>
        <w:pStyle w:val="RFSResponse"/>
        <w:numPr>
          <w:ilvl w:val="0"/>
          <w:numId w:val="37"/>
        </w:numPr>
        <w:pBdr>
          <w:top w:val="none" w:sz="0" w:space="0" w:color="auto"/>
          <w:left w:val="none" w:sz="0" w:space="0" w:color="auto"/>
          <w:bottom w:val="none" w:sz="0" w:space="0" w:color="auto"/>
          <w:right w:val="none" w:sz="0" w:space="0" w:color="auto"/>
        </w:pBdr>
        <w:spacing w:before="0"/>
        <w:rPr>
          <w:szCs w:val="22"/>
        </w:rPr>
      </w:pPr>
      <w:r w:rsidRPr="000D3F9C">
        <w:rPr>
          <w:szCs w:val="22"/>
        </w:rPr>
        <w:t>Explain how the Respondent will plan for quality reviews of DDI vendor deliverables by the QA vendor and CSB, and periodic reviews by the IV&amp;V vendor.</w:t>
      </w:r>
    </w:p>
    <w:p w14:paraId="1BB8F0B9" w14:textId="3B403204" w:rsidR="00A94783" w:rsidRPr="000D3F9C" w:rsidRDefault="00A94783" w:rsidP="003674F9">
      <w:pPr>
        <w:pStyle w:val="RFSResponse"/>
        <w:numPr>
          <w:ilvl w:val="0"/>
          <w:numId w:val="37"/>
        </w:numPr>
        <w:pBdr>
          <w:top w:val="none" w:sz="0" w:space="0" w:color="auto"/>
          <w:left w:val="none" w:sz="0" w:space="0" w:color="auto"/>
          <w:bottom w:val="none" w:sz="0" w:space="0" w:color="auto"/>
          <w:right w:val="none" w:sz="0" w:space="0" w:color="auto"/>
        </w:pBdr>
        <w:spacing w:before="0"/>
        <w:rPr>
          <w:szCs w:val="22"/>
        </w:rPr>
      </w:pPr>
      <w:r w:rsidRPr="000D3F9C">
        <w:rPr>
          <w:szCs w:val="22"/>
        </w:rPr>
        <w:t>Describe how the Respondent will manage and own the master schedule and keep it up-to-date based on regular DDI vendor updates.</w:t>
      </w:r>
    </w:p>
    <w:p w14:paraId="20F798CA" w14:textId="28CB92F4" w:rsidR="00A94783" w:rsidRPr="000D3F9C" w:rsidRDefault="00A94783" w:rsidP="003674F9">
      <w:pPr>
        <w:pStyle w:val="RFSResponse"/>
        <w:numPr>
          <w:ilvl w:val="0"/>
          <w:numId w:val="37"/>
        </w:numPr>
        <w:pBdr>
          <w:top w:val="none" w:sz="0" w:space="0" w:color="auto"/>
          <w:left w:val="none" w:sz="0" w:space="0" w:color="auto"/>
          <w:bottom w:val="none" w:sz="0" w:space="0" w:color="auto"/>
          <w:right w:val="none" w:sz="0" w:space="0" w:color="auto"/>
        </w:pBdr>
        <w:spacing w:before="0"/>
        <w:rPr>
          <w:szCs w:val="22"/>
        </w:rPr>
      </w:pPr>
      <w:r w:rsidRPr="000D3F9C">
        <w:rPr>
          <w:szCs w:val="22"/>
        </w:rPr>
        <w:t>Provide a sample executive report from another project of similar size and scope.</w:t>
      </w:r>
    </w:p>
    <w:p w14:paraId="55AD3DF8" w14:textId="24D169C4" w:rsidR="00A94783" w:rsidRPr="000D3F9C" w:rsidRDefault="00A94783" w:rsidP="003674F9">
      <w:pPr>
        <w:pStyle w:val="RFSResponse"/>
        <w:numPr>
          <w:ilvl w:val="0"/>
          <w:numId w:val="37"/>
        </w:numPr>
        <w:pBdr>
          <w:top w:val="none" w:sz="0" w:space="0" w:color="auto"/>
          <w:left w:val="none" w:sz="0" w:space="0" w:color="auto"/>
          <w:bottom w:val="none" w:sz="0" w:space="0" w:color="auto"/>
          <w:right w:val="none" w:sz="0" w:space="0" w:color="auto"/>
        </w:pBdr>
        <w:spacing w:before="0"/>
        <w:rPr>
          <w:szCs w:val="22"/>
        </w:rPr>
      </w:pPr>
      <w:r w:rsidRPr="000D3F9C">
        <w:rPr>
          <w:szCs w:val="22"/>
        </w:rPr>
        <w:t>Explain any tools and skills the Respondent will bring to create and monitor the master project schedule and help ensure the development and implementation of INvest in three years.</w:t>
      </w:r>
    </w:p>
    <w:p w14:paraId="52D872E3" w14:textId="10D356DA" w:rsidR="00A94783" w:rsidRPr="000D3F9C" w:rsidRDefault="00A94783" w:rsidP="003674F9">
      <w:pPr>
        <w:pStyle w:val="ListParagraph"/>
        <w:numPr>
          <w:ilvl w:val="0"/>
          <w:numId w:val="37"/>
        </w:numPr>
        <w:rPr>
          <w:rFonts w:ascii="Arial" w:hAnsi="Arial"/>
          <w:szCs w:val="22"/>
        </w:rPr>
      </w:pPr>
      <w:r w:rsidRPr="000D3F9C">
        <w:rPr>
          <w:rFonts w:ascii="Arial" w:hAnsi="Arial"/>
          <w:szCs w:val="22"/>
        </w:rPr>
        <w:t>Describe the approach that the Respondent shall use to monitor DDI vendor’s quality, cost, effectiveness, and timely completion of all DDI vendor deliverables and milestones.</w:t>
      </w:r>
    </w:p>
    <w:p w14:paraId="11D6E930" w14:textId="77777777" w:rsidR="00A94783" w:rsidRPr="000D3F9C" w:rsidRDefault="00A94783" w:rsidP="00A94783">
      <w:pPr>
        <w:pStyle w:val="ListParagraph"/>
        <w:ind w:left="360"/>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67CFEA01"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BC8890" w14:textId="77777777" w:rsidR="00A94783" w:rsidRPr="000D3F9C" w:rsidRDefault="00A94783" w:rsidP="00A94783">
            <w:pPr>
              <w:rPr>
                <w:rFonts w:ascii="Arial" w:hAnsi="Arial"/>
                <w:sz w:val="22"/>
                <w:szCs w:val="22"/>
              </w:rPr>
            </w:pPr>
          </w:p>
        </w:tc>
      </w:tr>
    </w:tbl>
    <w:p w14:paraId="2E512592" w14:textId="77777777" w:rsidR="00A94783" w:rsidRPr="000D3F9C" w:rsidRDefault="00A94783" w:rsidP="00A94783">
      <w:pPr>
        <w:pStyle w:val="ResponseDetails"/>
        <w:rPr>
          <w:szCs w:val="22"/>
        </w:rPr>
      </w:pPr>
    </w:p>
    <w:p w14:paraId="494DEB8A" w14:textId="1B1F3679" w:rsidR="00152C40"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7</w:t>
      </w:r>
      <w:r w:rsidRPr="000D3F9C">
        <w:rPr>
          <w:rFonts w:ascii="Arial" w:hAnsi="Arial"/>
          <w:sz w:val="22"/>
          <w:szCs w:val="22"/>
        </w:rPr>
        <w:t xml:space="preserve"> </w:t>
      </w:r>
      <w:r w:rsidR="00152C40" w:rsidRPr="000D3F9C">
        <w:rPr>
          <w:rFonts w:ascii="Arial" w:hAnsi="Arial"/>
          <w:sz w:val="22"/>
          <w:szCs w:val="22"/>
        </w:rPr>
        <w:t>Federal Child Support System Certification</w:t>
      </w:r>
    </w:p>
    <w:p w14:paraId="1D3A05FC" w14:textId="6B0C611F" w:rsidR="00A94783" w:rsidRPr="000D3F9C" w:rsidRDefault="00A94783" w:rsidP="00A94783">
      <w:pPr>
        <w:rPr>
          <w:rFonts w:ascii="Arial" w:hAnsi="Arial"/>
          <w:szCs w:val="22"/>
        </w:rPr>
      </w:pPr>
    </w:p>
    <w:p w14:paraId="1E1E63C5" w14:textId="177974B6" w:rsidR="00A94783" w:rsidRPr="000D3F9C" w:rsidRDefault="00A94783" w:rsidP="003674F9">
      <w:pPr>
        <w:pStyle w:val="RFSResponse"/>
        <w:numPr>
          <w:ilvl w:val="0"/>
          <w:numId w:val="38"/>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Section 3.</w:t>
      </w:r>
      <w:r w:rsidR="0052515F">
        <w:rPr>
          <w:szCs w:val="22"/>
        </w:rPr>
        <w:t>7</w:t>
      </w:r>
      <w:r w:rsidRPr="000D3F9C">
        <w:rPr>
          <w:szCs w:val="22"/>
        </w:rPr>
        <w:t>.</w:t>
      </w:r>
    </w:p>
    <w:p w14:paraId="0EE64759" w14:textId="5B0C3ED9" w:rsidR="00A94783" w:rsidRPr="000D3F9C" w:rsidRDefault="00A94783" w:rsidP="003674F9">
      <w:pPr>
        <w:pStyle w:val="RFSResponse"/>
        <w:numPr>
          <w:ilvl w:val="0"/>
          <w:numId w:val="38"/>
        </w:numPr>
        <w:pBdr>
          <w:top w:val="none" w:sz="0" w:space="0" w:color="auto"/>
          <w:left w:val="none" w:sz="0" w:space="0" w:color="auto"/>
          <w:bottom w:val="none" w:sz="0" w:space="0" w:color="auto"/>
          <w:right w:val="none" w:sz="0" w:space="0" w:color="auto"/>
        </w:pBdr>
        <w:spacing w:before="0"/>
        <w:rPr>
          <w:szCs w:val="22"/>
        </w:rPr>
      </w:pPr>
      <w:r w:rsidRPr="000D3F9C">
        <w:rPr>
          <w:szCs w:val="22"/>
        </w:rPr>
        <w:t>Describe the Respondent’s experience delivering a certified OCSE system or relevant certification experience.</w:t>
      </w:r>
    </w:p>
    <w:p w14:paraId="334BDF73" w14:textId="7FD40051" w:rsidR="00A94783" w:rsidRPr="000D3F9C" w:rsidRDefault="00A94783" w:rsidP="003674F9">
      <w:pPr>
        <w:pStyle w:val="RFSResponse"/>
        <w:numPr>
          <w:ilvl w:val="0"/>
          <w:numId w:val="38"/>
        </w:numPr>
        <w:pBdr>
          <w:top w:val="none" w:sz="0" w:space="0" w:color="auto"/>
          <w:left w:val="none" w:sz="0" w:space="0" w:color="auto"/>
          <w:bottom w:val="none" w:sz="0" w:space="0" w:color="auto"/>
          <w:right w:val="none" w:sz="0" w:space="0" w:color="auto"/>
        </w:pBdr>
        <w:spacing w:before="0"/>
        <w:rPr>
          <w:szCs w:val="22"/>
        </w:rPr>
      </w:pPr>
      <w:r w:rsidRPr="000D3F9C">
        <w:rPr>
          <w:szCs w:val="22"/>
        </w:rPr>
        <w:t>Describe the Respondent’s</w:t>
      </w:r>
      <w:r w:rsidRPr="000D3F9C" w:rsidDel="00946D26">
        <w:rPr>
          <w:szCs w:val="22"/>
        </w:rPr>
        <w:t xml:space="preserve"> </w:t>
      </w:r>
      <w:r w:rsidRPr="000D3F9C">
        <w:rPr>
          <w:szCs w:val="22"/>
        </w:rPr>
        <w:t>staff and corporate experience with the federal certification process.</w:t>
      </w:r>
    </w:p>
    <w:p w14:paraId="00C80883" w14:textId="031D1C70" w:rsidR="00A94783" w:rsidRPr="000D3F9C" w:rsidRDefault="00A94783" w:rsidP="003674F9">
      <w:pPr>
        <w:pStyle w:val="RFSResponse"/>
        <w:numPr>
          <w:ilvl w:val="0"/>
          <w:numId w:val="38"/>
        </w:numPr>
        <w:pBdr>
          <w:top w:val="none" w:sz="0" w:space="0" w:color="auto"/>
          <w:left w:val="none" w:sz="0" w:space="0" w:color="auto"/>
          <w:bottom w:val="none" w:sz="0" w:space="0" w:color="auto"/>
          <w:right w:val="none" w:sz="0" w:space="0" w:color="auto"/>
        </w:pBdr>
        <w:spacing w:before="0"/>
        <w:rPr>
          <w:szCs w:val="22"/>
        </w:rPr>
      </w:pPr>
      <w:r w:rsidRPr="000D3F9C">
        <w:rPr>
          <w:szCs w:val="22"/>
        </w:rPr>
        <w:t>Describe the Respondent’s</w:t>
      </w:r>
      <w:r w:rsidRPr="000D3F9C" w:rsidDel="00946D26">
        <w:rPr>
          <w:szCs w:val="22"/>
        </w:rPr>
        <w:t xml:space="preserve"> </w:t>
      </w:r>
      <w:r w:rsidRPr="000D3F9C">
        <w:rPr>
          <w:szCs w:val="22"/>
        </w:rPr>
        <w:t>certification analysis and reporting approach. It should be based on best practices and experience.</w:t>
      </w:r>
    </w:p>
    <w:p w14:paraId="54F6E0E4" w14:textId="0ED8B5A7" w:rsidR="00A94783" w:rsidRPr="000D3F9C" w:rsidRDefault="00A94783" w:rsidP="003674F9">
      <w:pPr>
        <w:pStyle w:val="ListParagraph"/>
        <w:numPr>
          <w:ilvl w:val="0"/>
          <w:numId w:val="38"/>
        </w:numPr>
        <w:rPr>
          <w:rFonts w:ascii="Arial" w:hAnsi="Arial"/>
          <w:szCs w:val="22"/>
        </w:rPr>
      </w:pPr>
      <w:r w:rsidRPr="000D3F9C">
        <w:rPr>
          <w:rFonts w:ascii="Arial" w:hAnsi="Arial"/>
          <w:szCs w:val="22"/>
        </w:rPr>
        <w:t>Provide a plan on how to monitor updated publications and communications related to future federal certification requirements or state law changes.</w:t>
      </w:r>
    </w:p>
    <w:p w14:paraId="01ACED6B" w14:textId="77777777" w:rsidR="00A94783" w:rsidRPr="000D3F9C" w:rsidRDefault="00A94783" w:rsidP="00A94783">
      <w:pPr>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720D25A6"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9C87A8" w14:textId="77777777" w:rsidR="00A94783" w:rsidRPr="000D3F9C" w:rsidRDefault="00A94783" w:rsidP="00F94210">
            <w:pPr>
              <w:rPr>
                <w:rFonts w:ascii="Arial" w:hAnsi="Arial"/>
                <w:sz w:val="22"/>
                <w:szCs w:val="22"/>
              </w:rPr>
            </w:pPr>
          </w:p>
        </w:tc>
      </w:tr>
    </w:tbl>
    <w:p w14:paraId="7D6A478A" w14:textId="77777777" w:rsidR="00A94783" w:rsidRPr="000D3F9C" w:rsidRDefault="00A94783" w:rsidP="00A94783">
      <w:pPr>
        <w:pStyle w:val="ResponseDetails"/>
        <w:rPr>
          <w:szCs w:val="22"/>
        </w:rPr>
      </w:pPr>
    </w:p>
    <w:p w14:paraId="686A0258" w14:textId="297F18CD" w:rsidR="00316AB2"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8</w:t>
      </w:r>
      <w:r w:rsidRPr="000D3F9C">
        <w:rPr>
          <w:rFonts w:ascii="Arial" w:hAnsi="Arial"/>
          <w:sz w:val="22"/>
          <w:szCs w:val="22"/>
        </w:rPr>
        <w:t xml:space="preserve"> </w:t>
      </w:r>
      <w:r w:rsidR="007D1E8A" w:rsidRPr="000D3F9C">
        <w:rPr>
          <w:rFonts w:ascii="Arial" w:hAnsi="Arial"/>
          <w:sz w:val="22"/>
          <w:szCs w:val="22"/>
        </w:rPr>
        <w:t>Requirement</w:t>
      </w:r>
      <w:r w:rsidR="00316AB2" w:rsidRPr="000D3F9C">
        <w:rPr>
          <w:rFonts w:ascii="Arial" w:hAnsi="Arial"/>
          <w:sz w:val="22"/>
          <w:szCs w:val="22"/>
        </w:rPr>
        <w:t>s Management</w:t>
      </w:r>
      <w:r w:rsidR="007D1E8A" w:rsidRPr="000D3F9C">
        <w:rPr>
          <w:rFonts w:ascii="Arial" w:hAnsi="Arial"/>
          <w:sz w:val="22"/>
          <w:szCs w:val="22"/>
        </w:rPr>
        <w:t xml:space="preserve"> </w:t>
      </w:r>
    </w:p>
    <w:p w14:paraId="32F920DF" w14:textId="27A452C3" w:rsidR="00AD0453" w:rsidRPr="000D3F9C" w:rsidRDefault="00AD0453" w:rsidP="00A94783">
      <w:pPr>
        <w:pStyle w:val="Body"/>
        <w:spacing w:before="0"/>
        <w:rPr>
          <w:rFonts w:cs="Arial"/>
          <w:szCs w:val="22"/>
        </w:rPr>
      </w:pPr>
    </w:p>
    <w:p w14:paraId="3DF9E840" w14:textId="0BE72A2C" w:rsidR="00A94783" w:rsidRPr="000D3F9C" w:rsidRDefault="00A94783" w:rsidP="003674F9">
      <w:pPr>
        <w:pStyle w:val="RFSResponse"/>
        <w:numPr>
          <w:ilvl w:val="0"/>
          <w:numId w:val="39"/>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Section 3.</w:t>
      </w:r>
      <w:r w:rsidR="0052515F">
        <w:rPr>
          <w:szCs w:val="22"/>
        </w:rPr>
        <w:t>8</w:t>
      </w:r>
      <w:r w:rsidRPr="000D3F9C">
        <w:rPr>
          <w:szCs w:val="22"/>
        </w:rPr>
        <w:t>.</w:t>
      </w:r>
    </w:p>
    <w:p w14:paraId="374FC60D" w14:textId="03B2C2B3" w:rsidR="00A94783" w:rsidRPr="00696442" w:rsidRDefault="00696442" w:rsidP="003674F9">
      <w:pPr>
        <w:pStyle w:val="RFSResponse"/>
        <w:numPr>
          <w:ilvl w:val="0"/>
          <w:numId w:val="39"/>
        </w:numPr>
        <w:pBdr>
          <w:top w:val="none" w:sz="0" w:space="0" w:color="auto"/>
          <w:left w:val="none" w:sz="0" w:space="0" w:color="auto"/>
          <w:bottom w:val="none" w:sz="0" w:space="0" w:color="auto"/>
          <w:right w:val="none" w:sz="0" w:space="0" w:color="auto"/>
        </w:pBdr>
        <w:spacing w:before="0"/>
        <w:rPr>
          <w:szCs w:val="22"/>
        </w:rPr>
      </w:pPr>
      <w:bookmarkStart w:id="1" w:name="_GoBack"/>
      <w:r w:rsidRPr="00696442">
        <w:t>Confirm that the Respondent has read the DDI documents included with this RFS (Attachments F, G and L), found in the Bidder’s Library (Attachment K). Also describe how the PMO vendor will become familiar with the business and technical requirements.</w:t>
      </w:r>
      <w:bookmarkEnd w:id="1"/>
    </w:p>
    <w:p w14:paraId="6607B830" w14:textId="3FD70C32" w:rsidR="00A94783" w:rsidRPr="000D3F9C" w:rsidRDefault="00A94783" w:rsidP="003674F9">
      <w:pPr>
        <w:pStyle w:val="Body"/>
        <w:numPr>
          <w:ilvl w:val="0"/>
          <w:numId w:val="39"/>
        </w:numPr>
        <w:spacing w:before="0"/>
        <w:rPr>
          <w:rFonts w:cs="Arial"/>
          <w:szCs w:val="22"/>
        </w:rPr>
      </w:pPr>
      <w:r w:rsidRPr="000D3F9C">
        <w:rPr>
          <w:rFonts w:cs="Arial"/>
          <w:szCs w:val="22"/>
        </w:rPr>
        <w:t>Describe the approach and team members that the Respondent will use to facilitate, manage, and report on the requirements management and traceability process activities that covers the entire INvest product backlog.</w:t>
      </w:r>
    </w:p>
    <w:p w14:paraId="44FE6BE6" w14:textId="77777777" w:rsidR="00A94783" w:rsidRPr="000D3F9C" w:rsidRDefault="00A94783" w:rsidP="00A94783">
      <w:pPr>
        <w:pStyle w:val="ListParagraph"/>
        <w:ind w:left="360"/>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56B488A1"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7E2DEB" w14:textId="77777777" w:rsidR="00A94783" w:rsidRPr="000D3F9C" w:rsidRDefault="00A94783" w:rsidP="00F94210">
            <w:pPr>
              <w:rPr>
                <w:rFonts w:ascii="Arial" w:hAnsi="Arial"/>
                <w:sz w:val="22"/>
                <w:szCs w:val="22"/>
              </w:rPr>
            </w:pPr>
          </w:p>
        </w:tc>
      </w:tr>
    </w:tbl>
    <w:p w14:paraId="66EA76DB" w14:textId="77777777" w:rsidR="00A94783" w:rsidRPr="000D3F9C" w:rsidRDefault="00A94783" w:rsidP="00A94783">
      <w:pPr>
        <w:pStyle w:val="ResponseDetails"/>
        <w:rPr>
          <w:szCs w:val="22"/>
        </w:rPr>
      </w:pPr>
    </w:p>
    <w:p w14:paraId="6E92C88C" w14:textId="3E498837" w:rsidR="00E83DC8"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9</w:t>
      </w:r>
      <w:r w:rsidRPr="000D3F9C">
        <w:rPr>
          <w:rFonts w:ascii="Arial" w:hAnsi="Arial"/>
          <w:sz w:val="22"/>
          <w:szCs w:val="22"/>
        </w:rPr>
        <w:t xml:space="preserve"> </w:t>
      </w:r>
      <w:r w:rsidR="00E83DC8" w:rsidRPr="000D3F9C">
        <w:rPr>
          <w:rFonts w:ascii="Arial" w:hAnsi="Arial"/>
          <w:sz w:val="22"/>
          <w:szCs w:val="22"/>
        </w:rPr>
        <w:t>Project Governance</w:t>
      </w:r>
    </w:p>
    <w:p w14:paraId="0D6DFC89" w14:textId="6BDB4777" w:rsidR="00A94783" w:rsidRPr="000D3F9C" w:rsidRDefault="00A94783" w:rsidP="00A94783">
      <w:pPr>
        <w:rPr>
          <w:rFonts w:ascii="Arial" w:hAnsi="Arial"/>
          <w:szCs w:val="22"/>
        </w:rPr>
      </w:pPr>
    </w:p>
    <w:p w14:paraId="118236BC" w14:textId="25FB8298" w:rsidR="00A94783" w:rsidRPr="000D3F9C" w:rsidRDefault="00A94783" w:rsidP="003674F9">
      <w:pPr>
        <w:pStyle w:val="RFSResponse"/>
        <w:numPr>
          <w:ilvl w:val="0"/>
          <w:numId w:val="40"/>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Section 3.</w:t>
      </w:r>
      <w:r w:rsidR="0052515F">
        <w:rPr>
          <w:szCs w:val="22"/>
        </w:rPr>
        <w:t>9</w:t>
      </w:r>
      <w:r w:rsidRPr="000D3F9C">
        <w:rPr>
          <w:szCs w:val="22"/>
        </w:rPr>
        <w:t>.</w:t>
      </w:r>
    </w:p>
    <w:p w14:paraId="4B7A7C33" w14:textId="33039A47" w:rsidR="00A94783" w:rsidRPr="000D3F9C" w:rsidRDefault="00A94783" w:rsidP="003674F9">
      <w:pPr>
        <w:pStyle w:val="RFSResponse"/>
        <w:numPr>
          <w:ilvl w:val="0"/>
          <w:numId w:val="40"/>
        </w:numPr>
        <w:pBdr>
          <w:top w:val="none" w:sz="0" w:space="0" w:color="auto"/>
          <w:left w:val="none" w:sz="0" w:space="0" w:color="auto"/>
          <w:bottom w:val="none" w:sz="0" w:space="0" w:color="auto"/>
          <w:right w:val="none" w:sz="0" w:space="0" w:color="auto"/>
        </w:pBdr>
        <w:spacing w:before="0"/>
        <w:rPr>
          <w:szCs w:val="22"/>
        </w:rPr>
      </w:pPr>
      <w:r w:rsidRPr="000D3F9C">
        <w:rPr>
          <w:szCs w:val="22"/>
        </w:rPr>
        <w:t>Describe the approach and staff the Respondent will use to adhere to the INvest Governance Manual, and ensure the DDI vendor and all other project staff follows the updated INvest Governance Manual.</w:t>
      </w:r>
    </w:p>
    <w:p w14:paraId="34FB8952" w14:textId="2C425901" w:rsidR="00A94783" w:rsidRPr="000D3F9C" w:rsidRDefault="00A94783" w:rsidP="003674F9">
      <w:pPr>
        <w:pStyle w:val="RFSResponse"/>
        <w:numPr>
          <w:ilvl w:val="0"/>
          <w:numId w:val="40"/>
        </w:numPr>
        <w:pBdr>
          <w:top w:val="none" w:sz="0" w:space="0" w:color="auto"/>
          <w:left w:val="none" w:sz="0" w:space="0" w:color="auto"/>
          <w:bottom w:val="none" w:sz="0" w:space="0" w:color="auto"/>
          <w:right w:val="none" w:sz="0" w:space="0" w:color="auto"/>
        </w:pBdr>
        <w:spacing w:before="0"/>
        <w:rPr>
          <w:szCs w:val="22"/>
        </w:rPr>
      </w:pPr>
      <w:r w:rsidRPr="000D3F9C">
        <w:rPr>
          <w:szCs w:val="22"/>
        </w:rPr>
        <w:t>Describe how the Respondent</w:t>
      </w:r>
      <w:r w:rsidRPr="000D3F9C" w:rsidDel="00411BB4">
        <w:rPr>
          <w:szCs w:val="22"/>
        </w:rPr>
        <w:t xml:space="preserve"> </w:t>
      </w:r>
      <w:r w:rsidRPr="000D3F9C">
        <w:rPr>
          <w:szCs w:val="22"/>
        </w:rPr>
        <w:t>will ensure the DDI vendor plans for and adheres to their DDI project responsibilities, including development of a PMP that clearly explains how DDI scope will be executed and managed.</w:t>
      </w:r>
    </w:p>
    <w:p w14:paraId="30CFCBA2" w14:textId="085D5295" w:rsidR="00A94783" w:rsidRPr="000D3F9C" w:rsidRDefault="00A94783" w:rsidP="003674F9">
      <w:pPr>
        <w:pStyle w:val="RFSResponse"/>
        <w:numPr>
          <w:ilvl w:val="0"/>
          <w:numId w:val="40"/>
        </w:numPr>
        <w:pBdr>
          <w:top w:val="none" w:sz="0" w:space="0" w:color="auto"/>
          <w:left w:val="none" w:sz="0" w:space="0" w:color="auto"/>
          <w:bottom w:val="none" w:sz="0" w:space="0" w:color="auto"/>
          <w:right w:val="none" w:sz="0" w:space="0" w:color="auto"/>
        </w:pBdr>
        <w:spacing w:before="0"/>
        <w:rPr>
          <w:szCs w:val="22"/>
        </w:rPr>
      </w:pPr>
      <w:r w:rsidRPr="000D3F9C">
        <w:rPr>
          <w:szCs w:val="22"/>
        </w:rPr>
        <w:t>Describe how the Respondent will verify and validate the DDI vendor weekly status report information before it develops and publishes the Respondent weekly project status report. Provide a sample report from another project.</w:t>
      </w:r>
    </w:p>
    <w:p w14:paraId="2EC3CC36" w14:textId="7F35E216" w:rsidR="00A94783" w:rsidRPr="000D3F9C" w:rsidRDefault="00A94783" w:rsidP="003674F9">
      <w:pPr>
        <w:pStyle w:val="RFSResponse"/>
        <w:numPr>
          <w:ilvl w:val="0"/>
          <w:numId w:val="40"/>
        </w:numPr>
        <w:pBdr>
          <w:top w:val="none" w:sz="0" w:space="0" w:color="auto"/>
          <w:left w:val="none" w:sz="0" w:space="0" w:color="auto"/>
          <w:bottom w:val="none" w:sz="0" w:space="0" w:color="auto"/>
          <w:right w:val="none" w:sz="0" w:space="0" w:color="auto"/>
        </w:pBdr>
        <w:spacing w:before="0"/>
        <w:rPr>
          <w:szCs w:val="22"/>
        </w:rPr>
      </w:pPr>
      <w:r w:rsidRPr="000D3F9C">
        <w:rPr>
          <w:szCs w:val="22"/>
        </w:rPr>
        <w:t>Describe the Respondent’s approach to change control. Also, describe ways the Respondent has helped minimize change control in other projects.</w:t>
      </w:r>
    </w:p>
    <w:p w14:paraId="56518C5A" w14:textId="512F5C87" w:rsidR="00A94783" w:rsidRPr="000D3F9C" w:rsidRDefault="00A94783" w:rsidP="003674F9">
      <w:pPr>
        <w:pStyle w:val="ListParagraph"/>
        <w:numPr>
          <w:ilvl w:val="0"/>
          <w:numId w:val="40"/>
        </w:numPr>
        <w:rPr>
          <w:rFonts w:ascii="Arial" w:hAnsi="Arial"/>
          <w:szCs w:val="22"/>
        </w:rPr>
      </w:pPr>
      <w:r w:rsidRPr="000D3F9C">
        <w:rPr>
          <w:rFonts w:ascii="Arial" w:hAnsi="Arial"/>
          <w:szCs w:val="22"/>
        </w:rPr>
        <w:t>Provide examples of lessons learned documentation similar to those expected from the Respondent.</w:t>
      </w:r>
    </w:p>
    <w:p w14:paraId="787C9ECC" w14:textId="77777777" w:rsidR="00A94783" w:rsidRPr="000D3F9C" w:rsidRDefault="00A94783" w:rsidP="00A94783">
      <w:pPr>
        <w:pStyle w:val="ListParagraph"/>
        <w:ind w:left="360"/>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6B1A4935"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E4E461" w14:textId="77777777" w:rsidR="00A94783" w:rsidRPr="000D3F9C" w:rsidRDefault="00A94783" w:rsidP="00F94210">
            <w:pPr>
              <w:rPr>
                <w:rFonts w:ascii="Arial" w:hAnsi="Arial"/>
                <w:sz w:val="22"/>
                <w:szCs w:val="22"/>
              </w:rPr>
            </w:pPr>
          </w:p>
        </w:tc>
      </w:tr>
    </w:tbl>
    <w:p w14:paraId="367D1ADF" w14:textId="77777777" w:rsidR="00A94783" w:rsidRPr="000D3F9C" w:rsidRDefault="00A94783" w:rsidP="00A94783">
      <w:pPr>
        <w:rPr>
          <w:rFonts w:ascii="Arial" w:hAnsi="Arial"/>
          <w:color w:val="FF0000"/>
          <w:szCs w:val="22"/>
        </w:rPr>
      </w:pPr>
    </w:p>
    <w:p w14:paraId="0FEA5D6D" w14:textId="3CCDC82D" w:rsidR="00866AF7"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w:t>
      </w:r>
      <w:r w:rsidR="0052515F">
        <w:rPr>
          <w:rFonts w:ascii="Arial" w:hAnsi="Arial"/>
          <w:sz w:val="22"/>
          <w:szCs w:val="22"/>
        </w:rPr>
        <w:t>10</w:t>
      </w:r>
      <w:r w:rsidRPr="000D3F9C">
        <w:rPr>
          <w:rFonts w:ascii="Arial" w:hAnsi="Arial"/>
          <w:sz w:val="22"/>
          <w:szCs w:val="22"/>
        </w:rPr>
        <w:t xml:space="preserve"> </w:t>
      </w:r>
      <w:r w:rsidR="00866AF7" w:rsidRPr="000D3F9C">
        <w:rPr>
          <w:rFonts w:ascii="Arial" w:hAnsi="Arial"/>
          <w:sz w:val="22"/>
          <w:szCs w:val="22"/>
        </w:rPr>
        <w:t>Communications Management</w:t>
      </w:r>
    </w:p>
    <w:p w14:paraId="28BE9D23" w14:textId="69938AEC" w:rsidR="00A94783" w:rsidRPr="000D3F9C" w:rsidRDefault="00A94783" w:rsidP="00A94783">
      <w:pPr>
        <w:rPr>
          <w:rFonts w:ascii="Arial" w:hAnsi="Arial"/>
          <w:szCs w:val="22"/>
        </w:rPr>
      </w:pPr>
    </w:p>
    <w:p w14:paraId="6FD9FC69" w14:textId="3D8540B6" w:rsidR="000D3F9C" w:rsidRPr="000D3F9C" w:rsidRDefault="000D3F9C" w:rsidP="003674F9">
      <w:pPr>
        <w:pStyle w:val="RFSResponse"/>
        <w:numPr>
          <w:ilvl w:val="0"/>
          <w:numId w:val="41"/>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Section 3.</w:t>
      </w:r>
      <w:r w:rsidR="0052515F">
        <w:rPr>
          <w:szCs w:val="22"/>
        </w:rPr>
        <w:t>10</w:t>
      </w:r>
      <w:r w:rsidRPr="000D3F9C">
        <w:rPr>
          <w:szCs w:val="22"/>
        </w:rPr>
        <w:t>.</w:t>
      </w:r>
    </w:p>
    <w:p w14:paraId="18B53E4F" w14:textId="0EEF2AE4" w:rsidR="000D3F9C" w:rsidRPr="000D3F9C" w:rsidRDefault="000D3F9C" w:rsidP="003674F9">
      <w:pPr>
        <w:pStyle w:val="RFSResponse"/>
        <w:numPr>
          <w:ilvl w:val="0"/>
          <w:numId w:val="41"/>
        </w:numPr>
        <w:pBdr>
          <w:top w:val="none" w:sz="0" w:space="0" w:color="auto"/>
          <w:left w:val="none" w:sz="0" w:space="0" w:color="auto"/>
          <w:bottom w:val="none" w:sz="0" w:space="0" w:color="auto"/>
          <w:right w:val="none" w:sz="0" w:space="0" w:color="auto"/>
        </w:pBdr>
        <w:spacing w:before="0"/>
        <w:rPr>
          <w:szCs w:val="22"/>
        </w:rPr>
      </w:pPr>
      <w:r w:rsidRPr="000D3F9C">
        <w:rPr>
          <w:szCs w:val="22"/>
        </w:rPr>
        <w:t>Describe the Respondent’s ability to assess if organizational change management is progressing successfully.</w:t>
      </w:r>
    </w:p>
    <w:p w14:paraId="7C242168" w14:textId="084D2FD1" w:rsidR="000D3F9C" w:rsidRPr="000D3F9C" w:rsidRDefault="000D3F9C" w:rsidP="003674F9">
      <w:pPr>
        <w:pStyle w:val="RFSResponse"/>
        <w:numPr>
          <w:ilvl w:val="0"/>
          <w:numId w:val="41"/>
        </w:numPr>
        <w:pBdr>
          <w:top w:val="none" w:sz="0" w:space="0" w:color="auto"/>
          <w:left w:val="none" w:sz="0" w:space="0" w:color="auto"/>
          <w:bottom w:val="none" w:sz="0" w:space="0" w:color="auto"/>
          <w:right w:val="none" w:sz="0" w:space="0" w:color="auto"/>
        </w:pBdr>
        <w:spacing w:before="0"/>
        <w:rPr>
          <w:szCs w:val="22"/>
        </w:rPr>
      </w:pPr>
      <w:r w:rsidRPr="000D3F9C">
        <w:rPr>
          <w:szCs w:val="22"/>
        </w:rPr>
        <w:t>Provide an example of a Communications Management Plan from a previous project of a similar nature and size.</w:t>
      </w:r>
    </w:p>
    <w:p w14:paraId="11228247" w14:textId="1430273E" w:rsidR="000D3F9C" w:rsidRPr="000D3F9C" w:rsidRDefault="000D3F9C" w:rsidP="003674F9">
      <w:pPr>
        <w:pStyle w:val="RFSResponse"/>
        <w:numPr>
          <w:ilvl w:val="0"/>
          <w:numId w:val="41"/>
        </w:numPr>
        <w:pBdr>
          <w:top w:val="none" w:sz="0" w:space="0" w:color="auto"/>
          <w:left w:val="none" w:sz="0" w:space="0" w:color="auto"/>
          <w:bottom w:val="none" w:sz="0" w:space="0" w:color="auto"/>
          <w:right w:val="none" w:sz="0" w:space="0" w:color="auto"/>
        </w:pBdr>
        <w:spacing w:before="0"/>
        <w:rPr>
          <w:szCs w:val="22"/>
        </w:rPr>
      </w:pPr>
      <w:r w:rsidRPr="000D3F9C">
        <w:rPr>
          <w:szCs w:val="22"/>
        </w:rPr>
        <w:t>Provide timing for meeting agendas and minutes distribution, and provide examples of meeting agendas and minutes from a previous project. These should be from a variety of meetings (e.g., design sessions, status meetings).</w:t>
      </w:r>
    </w:p>
    <w:p w14:paraId="73EC9C0E" w14:textId="165E1F7C" w:rsidR="000D3F9C" w:rsidRPr="000D3F9C" w:rsidRDefault="000D3F9C" w:rsidP="003674F9">
      <w:pPr>
        <w:pStyle w:val="RFSResponse"/>
        <w:numPr>
          <w:ilvl w:val="0"/>
          <w:numId w:val="41"/>
        </w:numPr>
        <w:pBdr>
          <w:top w:val="none" w:sz="0" w:space="0" w:color="auto"/>
          <w:left w:val="none" w:sz="0" w:space="0" w:color="auto"/>
          <w:bottom w:val="none" w:sz="0" w:space="0" w:color="auto"/>
          <w:right w:val="none" w:sz="0" w:space="0" w:color="auto"/>
        </w:pBdr>
        <w:spacing w:before="0"/>
        <w:rPr>
          <w:szCs w:val="22"/>
        </w:rPr>
      </w:pPr>
      <w:r w:rsidRPr="000D3F9C">
        <w:rPr>
          <w:szCs w:val="22"/>
        </w:rPr>
        <w:t>Provide any lessons learned regarding project and stakeholder communication from other child support systems projects. Describe the communication approach that will be utilized throughout the project.</w:t>
      </w:r>
    </w:p>
    <w:p w14:paraId="5C457658" w14:textId="33EAA719" w:rsidR="000D3F9C" w:rsidRPr="000D3F9C" w:rsidRDefault="000D3F9C" w:rsidP="003674F9">
      <w:pPr>
        <w:pStyle w:val="ListParagraph"/>
        <w:numPr>
          <w:ilvl w:val="0"/>
          <w:numId w:val="41"/>
        </w:numPr>
        <w:rPr>
          <w:rFonts w:ascii="Arial" w:hAnsi="Arial"/>
          <w:szCs w:val="22"/>
        </w:rPr>
      </w:pPr>
      <w:r w:rsidRPr="000D3F9C">
        <w:rPr>
          <w:rFonts w:ascii="Arial" w:hAnsi="Arial"/>
          <w:szCs w:val="22"/>
        </w:rPr>
        <w:t>Explain the approach for a collaborative work environment and how that has worked on other state projects. Explain how the Respondent staff resources are trained to follow this approach and how it will be used to collaborate and facilitate task, deliverable, and milestone achievement.</w:t>
      </w:r>
    </w:p>
    <w:p w14:paraId="2D6FE954" w14:textId="77777777" w:rsidR="00A94783" w:rsidRPr="000D3F9C" w:rsidRDefault="00A94783" w:rsidP="00A94783">
      <w:pPr>
        <w:pStyle w:val="ListParagraph"/>
        <w:ind w:left="360"/>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5896C6E0"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56F8E2" w14:textId="77777777" w:rsidR="00A94783" w:rsidRPr="000D3F9C" w:rsidRDefault="00A94783" w:rsidP="00F94210">
            <w:pPr>
              <w:rPr>
                <w:rFonts w:ascii="Arial" w:hAnsi="Arial"/>
                <w:sz w:val="22"/>
                <w:szCs w:val="22"/>
              </w:rPr>
            </w:pPr>
          </w:p>
        </w:tc>
      </w:tr>
    </w:tbl>
    <w:p w14:paraId="5C57C00F" w14:textId="77777777" w:rsidR="00A94783" w:rsidRPr="000D3F9C" w:rsidRDefault="00A94783" w:rsidP="00A94783">
      <w:pPr>
        <w:rPr>
          <w:rFonts w:ascii="Arial" w:hAnsi="Arial"/>
          <w:szCs w:val="22"/>
          <w:highlight w:val="yellow"/>
        </w:rPr>
      </w:pPr>
    </w:p>
    <w:p w14:paraId="2A98D071" w14:textId="3C106234" w:rsidR="00C961BC"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3.1</w:t>
      </w:r>
      <w:r w:rsidR="0052515F">
        <w:rPr>
          <w:rFonts w:ascii="Arial" w:hAnsi="Arial"/>
          <w:sz w:val="22"/>
          <w:szCs w:val="22"/>
        </w:rPr>
        <w:t>1</w:t>
      </w:r>
      <w:r w:rsidRPr="000D3F9C">
        <w:rPr>
          <w:rFonts w:ascii="Arial" w:hAnsi="Arial"/>
          <w:sz w:val="22"/>
          <w:szCs w:val="22"/>
        </w:rPr>
        <w:t xml:space="preserve"> </w:t>
      </w:r>
      <w:r w:rsidR="00C961BC" w:rsidRPr="000D3F9C">
        <w:rPr>
          <w:rFonts w:ascii="Arial" w:hAnsi="Arial"/>
          <w:sz w:val="22"/>
          <w:szCs w:val="22"/>
        </w:rPr>
        <w:t xml:space="preserve">Risk and Issue Management </w:t>
      </w:r>
    </w:p>
    <w:p w14:paraId="0A17258E" w14:textId="009001AE" w:rsidR="00A94783" w:rsidRPr="000D3F9C" w:rsidRDefault="00A94783" w:rsidP="00A94783">
      <w:pPr>
        <w:pStyle w:val="Heading2"/>
        <w:numPr>
          <w:ilvl w:val="0"/>
          <w:numId w:val="0"/>
        </w:numPr>
        <w:spacing w:before="0" w:after="0"/>
        <w:ind w:left="1080" w:hanging="1080"/>
        <w:rPr>
          <w:rFonts w:ascii="Arial" w:hAnsi="Arial" w:cs="Arial"/>
          <w:sz w:val="22"/>
          <w:szCs w:val="22"/>
        </w:rPr>
      </w:pPr>
    </w:p>
    <w:p w14:paraId="3A3B2AF0" w14:textId="5B9447CB" w:rsidR="000D3F9C" w:rsidRPr="000D3F9C" w:rsidRDefault="000D3F9C" w:rsidP="003674F9">
      <w:pPr>
        <w:pStyle w:val="RFSResponse"/>
        <w:numPr>
          <w:ilvl w:val="0"/>
          <w:numId w:val="42"/>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Section 3.1</w:t>
      </w:r>
      <w:r w:rsidR="0052515F">
        <w:rPr>
          <w:szCs w:val="22"/>
        </w:rPr>
        <w:t>1</w:t>
      </w:r>
      <w:r w:rsidRPr="000D3F9C">
        <w:rPr>
          <w:szCs w:val="22"/>
        </w:rPr>
        <w:t>.</w:t>
      </w:r>
    </w:p>
    <w:p w14:paraId="0AEB1B89" w14:textId="3165F8C7" w:rsidR="000D3F9C" w:rsidRPr="000D3F9C" w:rsidRDefault="000D3F9C" w:rsidP="003674F9">
      <w:pPr>
        <w:pStyle w:val="RFSResponse"/>
        <w:numPr>
          <w:ilvl w:val="0"/>
          <w:numId w:val="42"/>
        </w:numPr>
        <w:pBdr>
          <w:top w:val="none" w:sz="0" w:space="0" w:color="auto"/>
          <w:left w:val="none" w:sz="0" w:space="0" w:color="auto"/>
          <w:bottom w:val="none" w:sz="0" w:space="0" w:color="auto"/>
          <w:right w:val="none" w:sz="0" w:space="0" w:color="auto"/>
        </w:pBdr>
        <w:spacing w:before="0"/>
        <w:rPr>
          <w:szCs w:val="22"/>
        </w:rPr>
      </w:pPr>
      <w:r w:rsidRPr="000D3F9C">
        <w:rPr>
          <w:szCs w:val="22"/>
        </w:rPr>
        <w:t>Explain the Respondent staff roles who will be responsible for risk and issue management.</w:t>
      </w:r>
    </w:p>
    <w:p w14:paraId="788C0692" w14:textId="3005C03D" w:rsidR="000D3F9C" w:rsidRPr="000D3F9C" w:rsidRDefault="000D3F9C" w:rsidP="003674F9">
      <w:pPr>
        <w:pStyle w:val="RFSResponse"/>
        <w:numPr>
          <w:ilvl w:val="0"/>
          <w:numId w:val="42"/>
        </w:numPr>
        <w:pBdr>
          <w:top w:val="none" w:sz="0" w:space="0" w:color="auto"/>
          <w:left w:val="none" w:sz="0" w:space="0" w:color="auto"/>
          <w:bottom w:val="none" w:sz="0" w:space="0" w:color="auto"/>
          <w:right w:val="none" w:sz="0" w:space="0" w:color="auto"/>
        </w:pBdr>
        <w:spacing w:before="0"/>
        <w:rPr>
          <w:szCs w:val="22"/>
        </w:rPr>
      </w:pPr>
      <w:r w:rsidRPr="000D3F9C">
        <w:rPr>
          <w:szCs w:val="22"/>
        </w:rPr>
        <w:t xml:space="preserve">Provide philosophy of proactive risk notification with examples of the differences between moderate, significant, and severe risks on a large-scale child support project. </w:t>
      </w:r>
    </w:p>
    <w:p w14:paraId="2F9D2257" w14:textId="67ACA4BF" w:rsidR="000D3F9C" w:rsidRPr="000D3F9C" w:rsidRDefault="000D3F9C" w:rsidP="003674F9">
      <w:pPr>
        <w:pStyle w:val="ListParagraph"/>
        <w:numPr>
          <w:ilvl w:val="0"/>
          <w:numId w:val="42"/>
        </w:numPr>
        <w:rPr>
          <w:rFonts w:ascii="Arial" w:hAnsi="Arial"/>
          <w:szCs w:val="22"/>
        </w:rPr>
      </w:pPr>
      <w:r w:rsidRPr="000D3F9C">
        <w:rPr>
          <w:rFonts w:ascii="Arial" w:hAnsi="Arial"/>
          <w:szCs w:val="22"/>
        </w:rPr>
        <w:t>Provide an example of a risk/issue tracking mechanism (e.g., reports, dashboard) from a previous similar project.</w:t>
      </w:r>
    </w:p>
    <w:p w14:paraId="0DB83DE2" w14:textId="77777777" w:rsidR="00A94783" w:rsidRPr="000D3F9C" w:rsidRDefault="00A94783" w:rsidP="00A94783">
      <w:pPr>
        <w:pStyle w:val="ListParagraph"/>
        <w:ind w:left="360"/>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312DBDFC"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2AB34F" w14:textId="77777777" w:rsidR="00A94783" w:rsidRPr="000D3F9C" w:rsidRDefault="00A94783" w:rsidP="00F94210">
            <w:pPr>
              <w:rPr>
                <w:rFonts w:ascii="Arial" w:hAnsi="Arial"/>
                <w:sz w:val="22"/>
                <w:szCs w:val="22"/>
              </w:rPr>
            </w:pPr>
          </w:p>
        </w:tc>
      </w:tr>
    </w:tbl>
    <w:p w14:paraId="21E0F40F" w14:textId="77777777" w:rsidR="00A94783" w:rsidRPr="000D3F9C" w:rsidRDefault="00A94783" w:rsidP="00A94783">
      <w:pPr>
        <w:pStyle w:val="Heading2"/>
        <w:numPr>
          <w:ilvl w:val="0"/>
          <w:numId w:val="0"/>
        </w:numPr>
        <w:spacing w:before="0" w:after="0"/>
        <w:ind w:left="1080" w:hanging="1080"/>
        <w:rPr>
          <w:rFonts w:ascii="Arial" w:hAnsi="Arial" w:cs="Arial"/>
          <w:sz w:val="22"/>
          <w:szCs w:val="22"/>
        </w:rPr>
      </w:pPr>
    </w:p>
    <w:p w14:paraId="0800FEFE" w14:textId="62932DF5" w:rsidR="00DC488F"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3.1</w:t>
      </w:r>
      <w:r w:rsidR="0052515F">
        <w:rPr>
          <w:rFonts w:ascii="Arial" w:hAnsi="Arial"/>
          <w:sz w:val="22"/>
          <w:szCs w:val="22"/>
        </w:rPr>
        <w:t>2</w:t>
      </w:r>
      <w:r w:rsidRPr="000D3F9C">
        <w:rPr>
          <w:rFonts w:ascii="Arial" w:hAnsi="Arial"/>
          <w:sz w:val="22"/>
          <w:szCs w:val="22"/>
        </w:rPr>
        <w:t xml:space="preserve"> </w:t>
      </w:r>
      <w:r w:rsidR="00DC488F" w:rsidRPr="000D3F9C">
        <w:rPr>
          <w:rFonts w:ascii="Arial" w:hAnsi="Arial"/>
          <w:sz w:val="22"/>
          <w:szCs w:val="22"/>
        </w:rPr>
        <w:t>Master Documentation</w:t>
      </w:r>
    </w:p>
    <w:p w14:paraId="7F919396" w14:textId="5DFFFD6E" w:rsidR="00A94783" w:rsidRPr="000D3F9C" w:rsidRDefault="00A94783" w:rsidP="00A94783">
      <w:pPr>
        <w:rPr>
          <w:rFonts w:ascii="Arial" w:hAnsi="Arial"/>
          <w:szCs w:val="22"/>
        </w:rPr>
      </w:pPr>
    </w:p>
    <w:p w14:paraId="607F95E4" w14:textId="4356E978" w:rsidR="000D3F9C" w:rsidRPr="000D3F9C" w:rsidRDefault="000D3F9C" w:rsidP="003674F9">
      <w:pPr>
        <w:pStyle w:val="RFSResponse"/>
        <w:numPr>
          <w:ilvl w:val="0"/>
          <w:numId w:val="43"/>
        </w:numPr>
        <w:pBdr>
          <w:top w:val="none" w:sz="0" w:space="0" w:color="auto"/>
          <w:left w:val="none" w:sz="0" w:space="0" w:color="auto"/>
          <w:bottom w:val="none" w:sz="0" w:space="0" w:color="auto"/>
          <w:right w:val="none" w:sz="0" w:space="0" w:color="auto"/>
        </w:pBdr>
        <w:spacing w:before="0"/>
        <w:rPr>
          <w:szCs w:val="22"/>
        </w:rPr>
      </w:pPr>
      <w:r w:rsidRPr="000D3F9C">
        <w:rPr>
          <w:szCs w:val="22"/>
        </w:rPr>
        <w:t>Agree to the requirements of Section 3.1</w:t>
      </w:r>
      <w:r w:rsidR="0052515F">
        <w:rPr>
          <w:szCs w:val="22"/>
        </w:rPr>
        <w:t>2</w:t>
      </w:r>
      <w:r w:rsidRPr="000D3F9C">
        <w:rPr>
          <w:szCs w:val="22"/>
        </w:rPr>
        <w:t>.</w:t>
      </w:r>
    </w:p>
    <w:p w14:paraId="19A62CA3" w14:textId="052FC4D2" w:rsidR="000D3F9C" w:rsidRPr="000D3F9C" w:rsidRDefault="000D3F9C" w:rsidP="003674F9">
      <w:pPr>
        <w:pStyle w:val="RFSResponse"/>
        <w:numPr>
          <w:ilvl w:val="0"/>
          <w:numId w:val="43"/>
        </w:numPr>
        <w:pBdr>
          <w:top w:val="none" w:sz="0" w:space="0" w:color="auto"/>
          <w:left w:val="none" w:sz="0" w:space="0" w:color="auto"/>
          <w:bottom w:val="none" w:sz="0" w:space="0" w:color="auto"/>
          <w:right w:val="none" w:sz="0" w:space="0" w:color="auto"/>
        </w:pBdr>
        <w:spacing w:before="0"/>
        <w:rPr>
          <w:szCs w:val="22"/>
        </w:rPr>
      </w:pPr>
      <w:r w:rsidRPr="000D3F9C">
        <w:rPr>
          <w:szCs w:val="22"/>
        </w:rPr>
        <w:t>Describe the Respondent’s staff experience in developing AAPDUs, especially in regards to an effective reporting and budgeting process.</w:t>
      </w:r>
    </w:p>
    <w:p w14:paraId="40AA4E03" w14:textId="149E6D8E" w:rsidR="000D3F9C" w:rsidRPr="000D3F9C" w:rsidRDefault="000D3F9C" w:rsidP="003674F9">
      <w:pPr>
        <w:pStyle w:val="ListParagraph"/>
        <w:numPr>
          <w:ilvl w:val="0"/>
          <w:numId w:val="43"/>
        </w:numPr>
        <w:rPr>
          <w:rFonts w:ascii="Arial" w:hAnsi="Arial"/>
          <w:szCs w:val="22"/>
        </w:rPr>
      </w:pPr>
      <w:r w:rsidRPr="000D3F9C">
        <w:rPr>
          <w:rFonts w:ascii="Arial" w:hAnsi="Arial"/>
          <w:szCs w:val="22"/>
        </w:rPr>
        <w:t>Describe the approach that will be utilized to manage, organize and store documentation. CSB currently utilizes SharePoint but is open to other recommendations if provided a compelling reason.</w:t>
      </w:r>
    </w:p>
    <w:p w14:paraId="0F14564D" w14:textId="77777777" w:rsidR="00A94783" w:rsidRPr="000D3F9C" w:rsidRDefault="00A94783" w:rsidP="00A94783">
      <w:pPr>
        <w:pStyle w:val="ListParagraph"/>
        <w:ind w:left="360"/>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127AE4EA"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3F8917" w14:textId="77777777" w:rsidR="00A94783" w:rsidRPr="000D3F9C" w:rsidRDefault="00A94783" w:rsidP="00F94210">
            <w:pPr>
              <w:rPr>
                <w:rFonts w:ascii="Arial" w:hAnsi="Arial"/>
                <w:sz w:val="22"/>
                <w:szCs w:val="22"/>
              </w:rPr>
            </w:pPr>
          </w:p>
        </w:tc>
      </w:tr>
    </w:tbl>
    <w:p w14:paraId="0FACA945" w14:textId="77777777" w:rsidR="00A94783" w:rsidRPr="000D3F9C" w:rsidRDefault="00A94783" w:rsidP="00A94783">
      <w:pPr>
        <w:pStyle w:val="ResponseDetails"/>
        <w:rPr>
          <w:szCs w:val="22"/>
        </w:rPr>
      </w:pPr>
    </w:p>
    <w:p w14:paraId="1F889607" w14:textId="784775C9" w:rsidR="00F630CF"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3.1</w:t>
      </w:r>
      <w:r w:rsidR="0052515F">
        <w:rPr>
          <w:rFonts w:ascii="Arial" w:hAnsi="Arial"/>
          <w:sz w:val="22"/>
          <w:szCs w:val="22"/>
        </w:rPr>
        <w:t>3</w:t>
      </w:r>
      <w:r w:rsidRPr="000D3F9C">
        <w:rPr>
          <w:rFonts w:ascii="Arial" w:hAnsi="Arial"/>
          <w:sz w:val="22"/>
          <w:szCs w:val="22"/>
        </w:rPr>
        <w:t xml:space="preserve"> </w:t>
      </w:r>
      <w:r w:rsidR="00F630CF" w:rsidRPr="000D3F9C">
        <w:rPr>
          <w:rFonts w:ascii="Arial" w:hAnsi="Arial"/>
          <w:sz w:val="22"/>
          <w:szCs w:val="22"/>
        </w:rPr>
        <w:t>Project Deliverables and Milestones</w:t>
      </w:r>
    </w:p>
    <w:p w14:paraId="74A7FD37" w14:textId="77777777" w:rsidR="000D3F9C" w:rsidRPr="000D3F9C" w:rsidRDefault="000D3F9C" w:rsidP="00A94783">
      <w:pPr>
        <w:rPr>
          <w:rFonts w:ascii="Arial" w:hAnsi="Arial"/>
          <w:szCs w:val="22"/>
        </w:rPr>
      </w:pPr>
    </w:p>
    <w:p w14:paraId="142DDA44" w14:textId="687E8E03" w:rsidR="000D3F9C" w:rsidRPr="000D3F9C" w:rsidRDefault="000D3F9C" w:rsidP="00A94783">
      <w:pPr>
        <w:rPr>
          <w:rFonts w:ascii="Arial" w:hAnsi="Arial"/>
          <w:szCs w:val="22"/>
        </w:rPr>
      </w:pPr>
      <w:r w:rsidRPr="000D3F9C">
        <w:rPr>
          <w:rFonts w:ascii="Arial" w:hAnsi="Arial"/>
          <w:szCs w:val="22"/>
        </w:rPr>
        <w:t>a. Agree to the requirements of Section 3.1</w:t>
      </w:r>
      <w:r w:rsidR="0052515F">
        <w:rPr>
          <w:rFonts w:ascii="Arial" w:hAnsi="Arial"/>
          <w:szCs w:val="22"/>
        </w:rPr>
        <w:t>3</w:t>
      </w:r>
      <w:r w:rsidRPr="000D3F9C">
        <w:rPr>
          <w:rFonts w:ascii="Arial" w:hAnsi="Arial"/>
          <w:szCs w:val="22"/>
        </w:rPr>
        <w:t>.</w:t>
      </w:r>
    </w:p>
    <w:p w14:paraId="5CA74384" w14:textId="77777777" w:rsidR="00A94783" w:rsidRPr="000D3F9C" w:rsidRDefault="00A94783" w:rsidP="00A94783">
      <w:pPr>
        <w:pStyle w:val="ListParagraph"/>
        <w:ind w:left="360"/>
        <w:rPr>
          <w:rFonts w:ascii="Arial" w:hAnsi="Arial"/>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A94783" w:rsidRPr="000D3F9C" w14:paraId="082924BD"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D60276" w14:textId="77777777" w:rsidR="00A94783" w:rsidRPr="000D3F9C" w:rsidRDefault="00A94783" w:rsidP="00F94210">
            <w:pPr>
              <w:rPr>
                <w:rFonts w:ascii="Arial" w:hAnsi="Arial"/>
                <w:sz w:val="22"/>
                <w:szCs w:val="22"/>
              </w:rPr>
            </w:pPr>
          </w:p>
        </w:tc>
      </w:tr>
    </w:tbl>
    <w:p w14:paraId="2D731F28" w14:textId="77777777" w:rsidR="00A94783" w:rsidRPr="000D3F9C" w:rsidRDefault="00A94783" w:rsidP="00A94783">
      <w:pPr>
        <w:pStyle w:val="ResponseDetails"/>
        <w:rPr>
          <w:szCs w:val="22"/>
        </w:rPr>
      </w:pPr>
    </w:p>
    <w:p w14:paraId="2F0403F7" w14:textId="37FEFA67" w:rsidR="002642EF" w:rsidRPr="000D3F9C" w:rsidRDefault="00A32D91" w:rsidP="00A94783">
      <w:pPr>
        <w:pStyle w:val="Heading1"/>
        <w:numPr>
          <w:ilvl w:val="0"/>
          <w:numId w:val="0"/>
        </w:numPr>
        <w:shd w:val="clear" w:color="auto" w:fill="D9D9D9" w:themeFill="background1" w:themeFillShade="D9"/>
        <w:spacing w:after="0"/>
        <w:rPr>
          <w:rFonts w:ascii="Arial" w:hAnsi="Arial"/>
          <w:sz w:val="22"/>
          <w:szCs w:val="22"/>
        </w:rPr>
      </w:pPr>
      <w:r w:rsidRPr="000D3F9C">
        <w:rPr>
          <w:rFonts w:ascii="Arial" w:hAnsi="Arial"/>
          <w:sz w:val="22"/>
          <w:szCs w:val="22"/>
        </w:rPr>
        <w:t xml:space="preserve">4.0 </w:t>
      </w:r>
      <w:r w:rsidR="002642EF" w:rsidRPr="000D3F9C">
        <w:rPr>
          <w:rFonts w:ascii="Arial" w:hAnsi="Arial"/>
          <w:sz w:val="22"/>
          <w:szCs w:val="22"/>
        </w:rPr>
        <w:t>Performance Standards</w:t>
      </w:r>
    </w:p>
    <w:p w14:paraId="4060C909" w14:textId="3170ADD1" w:rsidR="008939A0" w:rsidRPr="000D3F9C" w:rsidRDefault="008939A0" w:rsidP="00A94783">
      <w:pPr>
        <w:pStyle w:val="RFSResponse"/>
        <w:pBdr>
          <w:top w:val="none" w:sz="0" w:space="0" w:color="auto"/>
          <w:left w:val="none" w:sz="0" w:space="0" w:color="auto"/>
          <w:bottom w:val="none" w:sz="0" w:space="0" w:color="auto"/>
          <w:right w:val="none" w:sz="0" w:space="0" w:color="auto"/>
        </w:pBdr>
        <w:spacing w:before="0"/>
        <w:rPr>
          <w:szCs w:val="22"/>
        </w:rPr>
      </w:pPr>
    </w:p>
    <w:p w14:paraId="4AC8F0D5" w14:textId="1398164E" w:rsidR="000D3F9C" w:rsidRPr="000D3F9C" w:rsidRDefault="000D3F9C" w:rsidP="00A94783">
      <w:pPr>
        <w:pStyle w:val="RFSResponse"/>
        <w:pBdr>
          <w:top w:val="none" w:sz="0" w:space="0" w:color="auto"/>
          <w:left w:val="none" w:sz="0" w:space="0" w:color="auto"/>
          <w:bottom w:val="none" w:sz="0" w:space="0" w:color="auto"/>
          <w:right w:val="none" w:sz="0" w:space="0" w:color="auto"/>
        </w:pBdr>
        <w:spacing w:before="0"/>
        <w:rPr>
          <w:szCs w:val="22"/>
        </w:rPr>
      </w:pPr>
      <w:r w:rsidRPr="000D3F9C">
        <w:rPr>
          <w:szCs w:val="22"/>
        </w:rPr>
        <w:t>a. Agree to the requirements of Section 4.0.</w:t>
      </w:r>
    </w:p>
    <w:p w14:paraId="4C9C6003" w14:textId="7529356E" w:rsidR="000D3F9C" w:rsidRPr="000D3F9C" w:rsidRDefault="000D3F9C" w:rsidP="00A94783">
      <w:pPr>
        <w:pStyle w:val="RFSResponse"/>
        <w:pBdr>
          <w:top w:val="none" w:sz="0" w:space="0" w:color="auto"/>
          <w:left w:val="none" w:sz="0" w:space="0" w:color="auto"/>
          <w:bottom w:val="none" w:sz="0" w:space="0" w:color="auto"/>
          <w:right w:val="none" w:sz="0" w:space="0" w:color="auto"/>
        </w:pBdr>
        <w:spacing w:before="0"/>
        <w:rPr>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0D3F9C" w:rsidRPr="000D3F9C" w14:paraId="0AB930F9" w14:textId="77777777" w:rsidTr="00F94210">
        <w:trPr>
          <w:cnfStyle w:val="000000100000" w:firstRow="0" w:lastRow="0" w:firstColumn="0" w:lastColumn="0" w:oddVBand="0" w:evenVBand="0" w:oddHBand="1" w:evenHBand="0" w:firstRowFirstColumn="0" w:firstRowLastColumn="0" w:lastRowFirstColumn="0" w:lastRowLastColumn="0"/>
        </w:trPr>
        <w:tc>
          <w:tcPr>
            <w:tcW w:w="93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7E1A07" w14:textId="77777777" w:rsidR="000D3F9C" w:rsidRPr="000D3F9C" w:rsidRDefault="000D3F9C" w:rsidP="00F94210">
            <w:pPr>
              <w:rPr>
                <w:rFonts w:ascii="Arial" w:hAnsi="Arial"/>
                <w:sz w:val="22"/>
                <w:szCs w:val="22"/>
              </w:rPr>
            </w:pPr>
          </w:p>
        </w:tc>
      </w:tr>
    </w:tbl>
    <w:p w14:paraId="48F3A915" w14:textId="77777777" w:rsidR="000D3F9C" w:rsidRPr="000D3F9C" w:rsidRDefault="000D3F9C" w:rsidP="00A94783">
      <w:pPr>
        <w:pStyle w:val="RFSResponse"/>
        <w:pBdr>
          <w:top w:val="none" w:sz="0" w:space="0" w:color="auto"/>
          <w:left w:val="none" w:sz="0" w:space="0" w:color="auto"/>
          <w:bottom w:val="none" w:sz="0" w:space="0" w:color="auto"/>
          <w:right w:val="none" w:sz="0" w:space="0" w:color="auto"/>
        </w:pBdr>
        <w:spacing w:before="0"/>
        <w:rPr>
          <w:szCs w:val="22"/>
        </w:rPr>
      </w:pPr>
    </w:p>
    <w:sectPr w:rsidR="000D3F9C" w:rsidRPr="000D3F9C" w:rsidSect="0064551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296CB" w14:textId="77777777" w:rsidR="00E71411" w:rsidRDefault="00E71411" w:rsidP="00E90EC6">
      <w:r>
        <w:separator/>
      </w:r>
    </w:p>
    <w:p w14:paraId="391FDF62" w14:textId="77777777" w:rsidR="00E71411" w:rsidRDefault="00E71411"/>
  </w:endnote>
  <w:endnote w:type="continuationSeparator" w:id="0">
    <w:p w14:paraId="4E2610D3" w14:textId="77777777" w:rsidR="00E71411" w:rsidRDefault="00E71411" w:rsidP="00E90EC6">
      <w:r>
        <w:continuationSeparator/>
      </w:r>
    </w:p>
    <w:p w14:paraId="25604C8A" w14:textId="77777777" w:rsidR="00E71411" w:rsidRDefault="00E71411"/>
  </w:endnote>
  <w:endnote w:type="continuationNotice" w:id="1">
    <w:p w14:paraId="12CED3E7" w14:textId="77777777" w:rsidR="00E71411" w:rsidRDefault="00E71411"/>
    <w:p w14:paraId="23A40116" w14:textId="77777777" w:rsidR="00E71411" w:rsidRDefault="00E71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Unicode MS"/>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417354"/>
      <w:docPartObj>
        <w:docPartGallery w:val="Page Numbers (Bottom of Page)"/>
        <w:docPartUnique/>
      </w:docPartObj>
    </w:sdtPr>
    <w:sdtEndPr>
      <w:rPr>
        <w:noProof/>
      </w:rPr>
    </w:sdtEndPr>
    <w:sdtContent>
      <w:p w14:paraId="0F9C081E" w14:textId="0FFDA6B5" w:rsidR="00AC6D9C" w:rsidRDefault="00AC6D9C" w:rsidP="000D3F9C">
        <w:pPr>
          <w:pStyle w:val="Footer"/>
          <w:jc w:val="right"/>
        </w:pPr>
        <w:r w:rsidRPr="001A7C07">
          <w:rPr>
            <w:rFonts w:ascii="Arial" w:hAnsi="Arial" w:cs="Times New Roman"/>
            <w:noProof/>
            <w:sz w:val="18"/>
            <w:szCs w:val="22"/>
          </w:rPr>
          <w:fldChar w:fldCharType="begin"/>
        </w:r>
        <w:r w:rsidRPr="001A7C07">
          <w:rPr>
            <w:rFonts w:ascii="Arial" w:hAnsi="Arial" w:cs="Times New Roman"/>
            <w:noProof/>
            <w:sz w:val="18"/>
            <w:szCs w:val="22"/>
          </w:rPr>
          <w:instrText xml:space="preserve"> PAGE   \* MERGEFORMAT </w:instrText>
        </w:r>
        <w:r w:rsidRPr="001A7C07">
          <w:rPr>
            <w:rFonts w:ascii="Arial" w:hAnsi="Arial" w:cs="Times New Roman"/>
            <w:noProof/>
            <w:sz w:val="18"/>
            <w:szCs w:val="22"/>
          </w:rPr>
          <w:fldChar w:fldCharType="separate"/>
        </w:r>
        <w:r w:rsidR="00696442">
          <w:rPr>
            <w:rFonts w:ascii="Arial" w:hAnsi="Arial" w:cs="Times New Roman"/>
            <w:noProof/>
            <w:sz w:val="18"/>
            <w:szCs w:val="22"/>
          </w:rPr>
          <w:t>4</w:t>
        </w:r>
        <w:r w:rsidRPr="001A7C07">
          <w:rPr>
            <w:rFonts w:ascii="Arial" w:hAnsi="Arial" w:cs="Times New Roman"/>
            <w:noProof/>
            <w:sz w:val="18"/>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5C804" w14:textId="77777777" w:rsidR="00E71411" w:rsidRDefault="00E71411" w:rsidP="00E90EC6">
      <w:r>
        <w:separator/>
      </w:r>
    </w:p>
    <w:p w14:paraId="45A6EF29" w14:textId="77777777" w:rsidR="00E71411" w:rsidRDefault="00E71411"/>
  </w:footnote>
  <w:footnote w:type="continuationSeparator" w:id="0">
    <w:p w14:paraId="0122B82A" w14:textId="77777777" w:rsidR="00E71411" w:rsidRDefault="00E71411" w:rsidP="00E90EC6">
      <w:r>
        <w:continuationSeparator/>
      </w:r>
    </w:p>
    <w:p w14:paraId="2BFFD4A3" w14:textId="77777777" w:rsidR="00E71411" w:rsidRDefault="00E71411"/>
  </w:footnote>
  <w:footnote w:type="continuationNotice" w:id="1">
    <w:p w14:paraId="15CD690D" w14:textId="77777777" w:rsidR="00E71411" w:rsidRDefault="00E71411"/>
    <w:p w14:paraId="0443C3BF" w14:textId="77777777" w:rsidR="00E71411" w:rsidRDefault="00E714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7B233E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1E01C8A"/>
    <w:multiLevelType w:val="multilevel"/>
    <w:tmpl w:val="715C70F0"/>
    <w:lvl w:ilvl="0">
      <w:start w:val="1"/>
      <w:numFmt w:val="none"/>
      <w:pStyle w:val="NormalText-0-0L1"/>
      <w:suff w:val="nothing"/>
      <w:lvlText w:val=""/>
      <w:lvlJc w:val="left"/>
      <w:pPr>
        <w:ind w:left="0" w:firstLine="0"/>
      </w:pPr>
    </w:lvl>
    <w:lvl w:ilvl="1">
      <w:start w:val="1"/>
      <w:numFmt w:val="none"/>
      <w:lvlRestart w:val="0"/>
      <w:pStyle w:val="NormalText-0-0L2"/>
      <w:suff w:val="nothing"/>
      <w:lvlText w:val=""/>
      <w:lvlJc w:val="left"/>
      <w:pPr>
        <w:ind w:left="360" w:firstLine="0"/>
      </w:pPr>
    </w:lvl>
    <w:lvl w:ilvl="2">
      <w:start w:val="1"/>
      <w:numFmt w:val="none"/>
      <w:lvlRestart w:val="0"/>
      <w:pStyle w:val="NormalText-0-0L3"/>
      <w:suff w:val="nothing"/>
      <w:lvlText w:val=""/>
      <w:lvlJc w:val="left"/>
      <w:pPr>
        <w:ind w:left="720" w:firstLine="0"/>
      </w:pPr>
    </w:lvl>
    <w:lvl w:ilvl="3">
      <w:start w:val="1"/>
      <w:numFmt w:val="none"/>
      <w:lvlRestart w:val="0"/>
      <w:pStyle w:val="NormalText-0-0L4"/>
      <w:suff w:val="nothing"/>
      <w:lvlText w:val=""/>
      <w:lvlJc w:val="left"/>
      <w:pPr>
        <w:ind w:left="1080" w:firstLine="0"/>
      </w:pPr>
    </w:lvl>
    <w:lvl w:ilvl="4">
      <w:start w:val="1"/>
      <w:numFmt w:val="none"/>
      <w:lvlRestart w:val="0"/>
      <w:pStyle w:val="NormalText-0-0L5"/>
      <w:suff w:val="nothing"/>
      <w:lvlText w:val=""/>
      <w:lvlJc w:val="left"/>
      <w:pPr>
        <w:ind w:left="1440" w:firstLine="0"/>
      </w:pPr>
    </w:lvl>
    <w:lvl w:ilvl="5">
      <w:start w:val="1"/>
      <w:numFmt w:val="none"/>
      <w:lvlRestart w:val="0"/>
      <w:pStyle w:val="NormalText-0-0L6"/>
      <w:suff w:val="nothing"/>
      <w:lvlText w:val=""/>
      <w:lvlJc w:val="left"/>
      <w:pPr>
        <w:ind w:left="1800" w:firstLine="0"/>
      </w:pPr>
    </w:lvl>
    <w:lvl w:ilvl="6">
      <w:start w:val="1"/>
      <w:numFmt w:val="none"/>
      <w:lvlRestart w:val="0"/>
      <w:pStyle w:val="NormalText-0-0L7"/>
      <w:suff w:val="nothing"/>
      <w:lvlText w:val=""/>
      <w:lvlJc w:val="left"/>
      <w:pPr>
        <w:ind w:left="2160" w:firstLine="0"/>
      </w:pPr>
    </w:lvl>
    <w:lvl w:ilvl="7">
      <w:start w:val="1"/>
      <w:numFmt w:val="none"/>
      <w:lvlRestart w:val="0"/>
      <w:pStyle w:val="NormalText-0-0L8"/>
      <w:suff w:val="nothing"/>
      <w:lvlText w:val=""/>
      <w:lvlJc w:val="left"/>
      <w:pPr>
        <w:ind w:left="2520" w:firstLine="0"/>
      </w:pPr>
    </w:lvl>
    <w:lvl w:ilvl="8">
      <w:start w:val="1"/>
      <w:numFmt w:val="none"/>
      <w:lvlRestart w:val="0"/>
      <w:pStyle w:val="NormalText-0-0L9"/>
      <w:suff w:val="nothing"/>
      <w:lvlText w:val=""/>
      <w:lvlJc w:val="left"/>
      <w:pPr>
        <w:ind w:left="2880" w:firstLine="0"/>
      </w:pPr>
    </w:lvl>
  </w:abstractNum>
  <w:abstractNum w:abstractNumId="2" w15:restartNumberingAfterBreak="0">
    <w:nsid w:val="022904E0"/>
    <w:multiLevelType w:val="multilevel"/>
    <w:tmpl w:val="4D228302"/>
    <w:lvl w:ilvl="0">
      <w:start w:val="1"/>
      <w:numFmt w:val="decimal"/>
      <w:pStyle w:val="Heading1-INRFS"/>
      <w:lvlText w:val="%1"/>
      <w:lvlJc w:val="left"/>
      <w:pPr>
        <w:ind w:left="540" w:hanging="360"/>
      </w:pPr>
      <w:rPr>
        <w:rFonts w:ascii="Arial" w:hAnsi="Arial" w:hint="default"/>
        <w:sz w:val="32"/>
      </w:rPr>
    </w:lvl>
    <w:lvl w:ilvl="1">
      <w:start w:val="1"/>
      <w:numFmt w:val="decimal"/>
      <w:lvlText w:val="%1.%2."/>
      <w:lvlJc w:val="left"/>
      <w:pPr>
        <w:ind w:left="720" w:hanging="360"/>
      </w:pPr>
      <w:rPr>
        <w:rFonts w:hint="default"/>
      </w:rPr>
    </w:lvl>
    <w:lvl w:ilvl="2">
      <w:start w:val="1"/>
      <w:numFmt w:val="bullet"/>
      <w:lvlText w:val=""/>
      <w:lvlJc w:val="left"/>
      <w:pPr>
        <w:tabs>
          <w:tab w:val="num" w:pos="190"/>
        </w:tabs>
        <w:ind w:left="187" w:hanging="360"/>
      </w:pPr>
      <w:rPr>
        <w:rFonts w:ascii="Wingdings" w:hAnsi="Wingdings" w:hint="default"/>
      </w:rPr>
    </w:lvl>
    <w:lvl w:ilvl="3">
      <w:start w:val="1"/>
      <w:numFmt w:val="bullet"/>
      <w:lvlText w:val=""/>
      <w:lvlJc w:val="left"/>
      <w:pPr>
        <w:tabs>
          <w:tab w:val="num" w:pos="-343"/>
        </w:tabs>
        <w:ind w:left="-346" w:hanging="360"/>
      </w:pPr>
      <w:rPr>
        <w:rFonts w:ascii="Symbol" w:hAnsi="Symbol" w:hint="default"/>
      </w:rPr>
    </w:lvl>
    <w:lvl w:ilvl="4">
      <w:start w:val="1"/>
      <w:numFmt w:val="bullet"/>
      <w:lvlText w:val="o"/>
      <w:lvlJc w:val="left"/>
      <w:pPr>
        <w:tabs>
          <w:tab w:val="num" w:pos="-876"/>
        </w:tabs>
        <w:ind w:left="-879" w:hanging="360"/>
      </w:pPr>
      <w:rPr>
        <w:rFonts w:ascii="Courier New" w:hAnsi="Courier New" w:hint="default"/>
      </w:rPr>
    </w:lvl>
    <w:lvl w:ilvl="5">
      <w:start w:val="1"/>
      <w:numFmt w:val="bullet"/>
      <w:lvlText w:val=""/>
      <w:lvlJc w:val="left"/>
      <w:pPr>
        <w:tabs>
          <w:tab w:val="num" w:pos="-1409"/>
        </w:tabs>
        <w:ind w:left="-1412" w:hanging="360"/>
      </w:pPr>
      <w:rPr>
        <w:rFonts w:ascii="Wingdings" w:hAnsi="Wingdings" w:hint="default"/>
      </w:rPr>
    </w:lvl>
    <w:lvl w:ilvl="6">
      <w:start w:val="1"/>
      <w:numFmt w:val="bullet"/>
      <w:lvlText w:val=""/>
      <w:lvlJc w:val="left"/>
      <w:pPr>
        <w:tabs>
          <w:tab w:val="num" w:pos="-1942"/>
        </w:tabs>
        <w:ind w:left="-1945" w:hanging="360"/>
      </w:pPr>
      <w:rPr>
        <w:rFonts w:ascii="Symbol" w:hAnsi="Symbol" w:hint="default"/>
      </w:rPr>
    </w:lvl>
    <w:lvl w:ilvl="7">
      <w:start w:val="1"/>
      <w:numFmt w:val="bullet"/>
      <w:lvlText w:val="o"/>
      <w:lvlJc w:val="left"/>
      <w:pPr>
        <w:tabs>
          <w:tab w:val="num" w:pos="-2475"/>
        </w:tabs>
        <w:ind w:left="-2478" w:hanging="360"/>
      </w:pPr>
      <w:rPr>
        <w:rFonts w:ascii="Courier New" w:hAnsi="Courier New" w:hint="default"/>
      </w:rPr>
    </w:lvl>
    <w:lvl w:ilvl="8">
      <w:start w:val="1"/>
      <w:numFmt w:val="bullet"/>
      <w:lvlText w:val=""/>
      <w:lvlJc w:val="left"/>
      <w:pPr>
        <w:tabs>
          <w:tab w:val="num" w:pos="-3008"/>
        </w:tabs>
        <w:ind w:left="-3011" w:hanging="360"/>
      </w:pPr>
      <w:rPr>
        <w:rFonts w:ascii="Wingdings" w:hAnsi="Wingdings" w:hint="default"/>
      </w:rPr>
    </w:lvl>
  </w:abstractNum>
  <w:abstractNum w:abstractNumId="3" w15:restartNumberingAfterBreak="0">
    <w:nsid w:val="025535E2"/>
    <w:multiLevelType w:val="multilevel"/>
    <w:tmpl w:val="A3B4AB9A"/>
    <w:lvl w:ilvl="0">
      <w:start w:val="1"/>
      <w:numFmt w:val="decimal"/>
      <w:pStyle w:val="Heading1"/>
      <w:lvlText w:val="%1.0"/>
      <w:lvlJc w:val="left"/>
      <w:pPr>
        <w:tabs>
          <w:tab w:val="num" w:pos="504"/>
        </w:tabs>
        <w:ind w:left="1080" w:hanging="1080"/>
      </w:pPr>
      <w:rPr>
        <w:rFonts w:asciiTheme="minorHAnsi" w:hAnsiTheme="minorHAnsi" w:cs="Times New Roman" w:hint="default"/>
        <w:b/>
        <w:bCs w:val="0"/>
        <w:i w:val="0"/>
        <w:iCs w:val="0"/>
        <w:caps w:val="0"/>
        <w:smallCaps w:val="0"/>
        <w:strike w:val="0"/>
        <w:dstrike w:val="0"/>
        <w:noProof w:val="0"/>
        <w:snapToGrid w:val="0"/>
        <w:vanish w:val="0"/>
        <w:color w:val="auto"/>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36"/>
        </w:tabs>
        <w:ind w:left="1080" w:hanging="1080"/>
      </w:pPr>
      <w:rPr>
        <w:rFonts w:asciiTheme="minorHAnsi" w:hAnsiTheme="minorHAnsi" w:cs="Times New Roman" w:hint="default"/>
        <w:b/>
        <w:bCs w:val="0"/>
        <w:i w:val="0"/>
        <w:iCs w:val="0"/>
        <w:caps w:val="0"/>
        <w:smallCaps w:val="0"/>
        <w:strike w:val="0"/>
        <w:dstrike w:val="0"/>
        <w:noProof w:val="0"/>
        <w:snapToGrid w:val="0"/>
        <w:vanish w:val="0"/>
        <w:color w:val="336699"/>
        <w:spacing w:val="0"/>
        <w:w w:val="0"/>
        <w:kern w:val="0"/>
        <w:position w:val="0"/>
        <w:sz w:val="36"/>
        <w:szCs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368"/>
        </w:tabs>
        <w:ind w:left="1080" w:hanging="1080"/>
      </w:pPr>
      <w:rPr>
        <w:rFonts w:asciiTheme="minorHAnsi" w:hAnsiTheme="minorHAnsi" w:hint="default"/>
        <w:b/>
        <w:i w:val="0"/>
        <w:color w:val="336699"/>
        <w:sz w:val="28"/>
        <w:szCs w:val="28"/>
      </w:rPr>
    </w:lvl>
    <w:lvl w:ilvl="3">
      <w:start w:val="1"/>
      <w:numFmt w:val="decimal"/>
      <w:pStyle w:val="Heading4"/>
      <w:lvlText w:val="%1.%2.%3.%4"/>
      <w:lvlJc w:val="left"/>
      <w:pPr>
        <w:tabs>
          <w:tab w:val="num" w:pos="2016"/>
        </w:tabs>
        <w:ind w:left="1080" w:hanging="1080"/>
      </w:pPr>
      <w:rPr>
        <w:rFonts w:asciiTheme="minorHAnsi" w:hAnsiTheme="minorHAnsi" w:hint="default"/>
        <w:b/>
        <w:i w:val="0"/>
        <w:color w:val="336699"/>
        <w:sz w:val="28"/>
        <w:szCs w:val="28"/>
      </w:rPr>
    </w:lvl>
    <w:lvl w:ilvl="4">
      <w:start w:val="1"/>
      <w:numFmt w:val="decimal"/>
      <w:lvlText w:val="%1.%2.%3.%4.%5"/>
      <w:lvlJc w:val="left"/>
      <w:pPr>
        <w:tabs>
          <w:tab w:val="num" w:pos="2592"/>
        </w:tabs>
        <w:ind w:left="2592" w:hanging="2592"/>
      </w:pPr>
      <w:rPr>
        <w:rFonts w:hint="default"/>
        <w:b/>
        <w:i/>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9844531"/>
    <w:multiLevelType w:val="hybridMultilevel"/>
    <w:tmpl w:val="E3C6AF86"/>
    <w:lvl w:ilvl="0" w:tplc="1A684B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CF40C6"/>
    <w:multiLevelType w:val="hybridMultilevel"/>
    <w:tmpl w:val="6B6C703E"/>
    <w:lvl w:ilvl="0" w:tplc="DF066732">
      <w:start w:val="1"/>
      <w:numFmt w:val="bullet"/>
      <w:pStyle w:val="Bullet3"/>
      <w:lvlText w:val=""/>
      <w:lvlJc w:val="left"/>
      <w:pPr>
        <w:tabs>
          <w:tab w:val="num" w:pos="1440"/>
        </w:tabs>
        <w:ind w:left="1440" w:hanging="360"/>
      </w:pPr>
      <w:rPr>
        <w:rFonts w:ascii="Wingdings" w:hAnsi="Wingdings" w:hint="default"/>
        <w:b w:val="0"/>
        <w:i w:val="0"/>
        <w:color w:val="000000" w:themeColor="text1"/>
        <w:sz w:val="22"/>
        <w:szCs w:val="12"/>
      </w:rPr>
    </w:lvl>
    <w:lvl w:ilvl="1" w:tplc="90522F20">
      <w:start w:val="1"/>
      <w:numFmt w:val="bullet"/>
      <w:pStyle w:val="Bullet4"/>
      <w:lvlText w:val="▫"/>
      <w:lvlJc w:val="left"/>
      <w:pPr>
        <w:tabs>
          <w:tab w:val="num" w:pos="1440"/>
        </w:tabs>
        <w:ind w:left="1440" w:hanging="360"/>
      </w:pPr>
      <w:rPr>
        <w:rFonts w:ascii="Courier New" w:hAnsi="Courier New" w:hint="default"/>
        <w:b w:val="0"/>
        <w:i w:val="0"/>
        <w:color w:val="000000" w:themeColor="text1"/>
        <w:sz w:val="28"/>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921B2"/>
    <w:multiLevelType w:val="hybridMultilevel"/>
    <w:tmpl w:val="88E8BA76"/>
    <w:lvl w:ilvl="0" w:tplc="BD701570">
      <w:start w:val="1"/>
      <w:numFmt w:val="bullet"/>
      <w:pStyle w:val="TextHdr3"/>
      <w:lvlText w:val=""/>
      <w:lvlJc w:val="left"/>
      <w:pPr>
        <w:tabs>
          <w:tab w:val="num" w:pos="1915"/>
        </w:tabs>
        <w:ind w:left="1915"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85E07"/>
    <w:multiLevelType w:val="hybridMultilevel"/>
    <w:tmpl w:val="A47A8DC4"/>
    <w:lvl w:ilvl="0" w:tplc="FA681924">
      <w:start w:val="1"/>
      <w:numFmt w:val="bullet"/>
      <w:pStyle w:val="Table-ListBulleted"/>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7C68F8"/>
    <w:multiLevelType w:val="hybridMultilevel"/>
    <w:tmpl w:val="5B70508C"/>
    <w:lvl w:ilvl="0" w:tplc="1A684B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432FA2"/>
    <w:multiLevelType w:val="multilevel"/>
    <w:tmpl w:val="04090025"/>
    <w:lvl w:ilvl="0">
      <w:start w:val="1"/>
      <w:numFmt w:val="decimal"/>
      <w:lvlText w:val="%1"/>
      <w:lvlJc w:val="left"/>
      <w:pPr>
        <w:ind w:left="432" w:hanging="432"/>
      </w:pPr>
      <w:rPr>
        <w:rFonts w:hint="default"/>
        <w:sz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90928D4"/>
    <w:multiLevelType w:val="hybridMultilevel"/>
    <w:tmpl w:val="5FD8798A"/>
    <w:lvl w:ilvl="0" w:tplc="1880362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7041D"/>
    <w:multiLevelType w:val="hybridMultilevel"/>
    <w:tmpl w:val="F84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033DA"/>
    <w:multiLevelType w:val="hybridMultilevel"/>
    <w:tmpl w:val="5816D25A"/>
    <w:lvl w:ilvl="0" w:tplc="8842DACA">
      <w:start w:val="1"/>
      <w:numFmt w:val="bullet"/>
      <w:pStyle w:val="IntroBoxBullet"/>
      <w:lvlText w:val=""/>
      <w:lvlJc w:val="left"/>
      <w:pPr>
        <w:ind w:left="720" w:hanging="360"/>
      </w:pPr>
      <w:rPr>
        <w:rFonts w:ascii="Wingdings" w:hAnsi="Wingdings" w:hint="default"/>
        <w:color w:val="981E3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402B8"/>
    <w:multiLevelType w:val="hybridMultilevel"/>
    <w:tmpl w:val="BAE69D5E"/>
    <w:lvl w:ilvl="0" w:tplc="1A684B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F9038C"/>
    <w:multiLevelType w:val="hybridMultilevel"/>
    <w:tmpl w:val="AFC6C62E"/>
    <w:lvl w:ilvl="0" w:tplc="1A684B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E34794"/>
    <w:multiLevelType w:val="hybridMultilevel"/>
    <w:tmpl w:val="BE848406"/>
    <w:lvl w:ilvl="0" w:tplc="52C4C418">
      <w:start w:val="1"/>
      <w:numFmt w:val="bullet"/>
      <w:pStyle w:val="Bullet1"/>
      <w:lvlText w:val="●"/>
      <w:lvlJc w:val="left"/>
      <w:pPr>
        <w:tabs>
          <w:tab w:val="num" w:pos="360"/>
        </w:tabs>
        <w:ind w:left="144" w:hanging="144"/>
      </w:pPr>
      <w:rPr>
        <w:rFonts w:ascii="Calibri" w:hAnsi="Calibri" w:hint="default"/>
        <w:b w:val="0"/>
        <w:i w:val="0"/>
        <w:color w:val="000000" w:themeColor="text1"/>
        <w:sz w:val="22"/>
        <w:szCs w:val="22"/>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022B06"/>
    <w:multiLevelType w:val="multilevel"/>
    <w:tmpl w:val="732860B8"/>
    <w:lvl w:ilvl="0">
      <w:start w:val="1"/>
      <w:numFmt w:val="none"/>
      <w:pStyle w:val="NormalText-3-3L1"/>
      <w:suff w:val="nothing"/>
      <w:lvlText w:val=""/>
      <w:lvlJc w:val="left"/>
      <w:pPr>
        <w:ind w:left="0" w:firstLine="0"/>
      </w:pPr>
    </w:lvl>
    <w:lvl w:ilvl="1">
      <w:start w:val="1"/>
      <w:numFmt w:val="none"/>
      <w:lvlRestart w:val="0"/>
      <w:pStyle w:val="NormalText-3-3L2"/>
      <w:suff w:val="nothing"/>
      <w:lvlText w:val=""/>
      <w:lvlJc w:val="left"/>
      <w:pPr>
        <w:ind w:left="360" w:firstLine="0"/>
      </w:pPr>
    </w:lvl>
    <w:lvl w:ilvl="2">
      <w:start w:val="1"/>
      <w:numFmt w:val="none"/>
      <w:lvlRestart w:val="0"/>
      <w:pStyle w:val="NormalText-3-3L3"/>
      <w:suff w:val="nothing"/>
      <w:lvlText w:val=""/>
      <w:lvlJc w:val="left"/>
      <w:pPr>
        <w:ind w:left="720" w:firstLine="0"/>
      </w:pPr>
    </w:lvl>
    <w:lvl w:ilvl="3">
      <w:start w:val="1"/>
      <w:numFmt w:val="none"/>
      <w:lvlRestart w:val="0"/>
      <w:pStyle w:val="NormalText-3-3L4"/>
      <w:suff w:val="nothing"/>
      <w:lvlText w:val=""/>
      <w:lvlJc w:val="left"/>
      <w:pPr>
        <w:ind w:left="1080" w:firstLine="0"/>
      </w:pPr>
    </w:lvl>
    <w:lvl w:ilvl="4">
      <w:start w:val="1"/>
      <w:numFmt w:val="none"/>
      <w:lvlRestart w:val="0"/>
      <w:pStyle w:val="NormalText-3-3L5"/>
      <w:suff w:val="nothing"/>
      <w:lvlText w:val="%5"/>
      <w:lvlJc w:val="left"/>
      <w:pPr>
        <w:ind w:left="1440" w:firstLine="0"/>
      </w:pPr>
    </w:lvl>
    <w:lvl w:ilvl="5">
      <w:start w:val="1"/>
      <w:numFmt w:val="none"/>
      <w:lvlRestart w:val="0"/>
      <w:pStyle w:val="NormalText-3-3L6"/>
      <w:suff w:val="nothing"/>
      <w:lvlText w:val=""/>
      <w:lvlJc w:val="left"/>
      <w:pPr>
        <w:ind w:left="1800" w:firstLine="0"/>
      </w:pPr>
    </w:lvl>
    <w:lvl w:ilvl="6">
      <w:start w:val="1"/>
      <w:numFmt w:val="none"/>
      <w:lvlRestart w:val="0"/>
      <w:pStyle w:val="NormalText-3-3L7"/>
      <w:suff w:val="nothing"/>
      <w:lvlText w:val=""/>
      <w:lvlJc w:val="left"/>
      <w:pPr>
        <w:ind w:left="2160" w:firstLine="0"/>
      </w:pPr>
    </w:lvl>
    <w:lvl w:ilvl="7">
      <w:start w:val="1"/>
      <w:numFmt w:val="none"/>
      <w:lvlRestart w:val="0"/>
      <w:pStyle w:val="NormalText-3-3L8"/>
      <w:suff w:val="nothing"/>
      <w:lvlText w:val=""/>
      <w:lvlJc w:val="left"/>
      <w:pPr>
        <w:ind w:left="2520" w:firstLine="0"/>
      </w:pPr>
    </w:lvl>
    <w:lvl w:ilvl="8">
      <w:start w:val="1"/>
      <w:numFmt w:val="none"/>
      <w:lvlRestart w:val="0"/>
      <w:pStyle w:val="NormalText-3-3L9"/>
      <w:suff w:val="nothing"/>
      <w:lvlText w:val=""/>
      <w:lvlJc w:val="left"/>
      <w:pPr>
        <w:ind w:left="2880" w:firstLine="0"/>
      </w:pPr>
    </w:lvl>
  </w:abstractNum>
  <w:abstractNum w:abstractNumId="17" w15:restartNumberingAfterBreak="0">
    <w:nsid w:val="2F9A7651"/>
    <w:multiLevelType w:val="hybridMultilevel"/>
    <w:tmpl w:val="00A65714"/>
    <w:lvl w:ilvl="0" w:tplc="1A684B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970600"/>
    <w:multiLevelType w:val="hybridMultilevel"/>
    <w:tmpl w:val="245E9082"/>
    <w:lvl w:ilvl="0" w:tplc="48E03E84">
      <w:start w:val="1"/>
      <w:numFmt w:val="bullet"/>
      <w:pStyle w:val="TableBullet4"/>
      <w:lvlText w:val="▫"/>
      <w:lvlJc w:val="left"/>
      <w:pPr>
        <w:ind w:left="1584" w:hanging="360"/>
      </w:pPr>
      <w:rPr>
        <w:rFonts w:ascii="Courier New" w:hAnsi="Courier New" w:hint="default"/>
        <w:b w:val="0"/>
        <w:bCs w:val="0"/>
        <w:i w:val="0"/>
        <w:iCs w:val="0"/>
        <w:caps w:val="0"/>
        <w:smallCaps w:val="0"/>
        <w:strike w:val="0"/>
        <w:dstrike w:val="0"/>
        <w:noProof w:val="0"/>
        <w:vanish w:val="0"/>
        <w:color w:val="000000" w:themeColor="text1"/>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380421BE"/>
    <w:multiLevelType w:val="hybridMultilevel"/>
    <w:tmpl w:val="D4F2F88A"/>
    <w:lvl w:ilvl="0" w:tplc="56F0CE14">
      <w:start w:val="1"/>
      <w:numFmt w:val="bullet"/>
      <w:pStyle w:val="TableBullet3"/>
      <w:lvlText w:val=""/>
      <w:lvlJc w:val="left"/>
      <w:pPr>
        <w:ind w:left="1584" w:hanging="360"/>
      </w:pPr>
      <w:rPr>
        <w:rFonts w:ascii="Wingdings" w:hAnsi="Wingdings" w:hint="default"/>
        <w:color w:val="000000" w:themeColor="text1"/>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3A83724B"/>
    <w:multiLevelType w:val="multilevel"/>
    <w:tmpl w:val="0409001D"/>
    <w:styleLink w:val="Style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1E4739"/>
    <w:multiLevelType w:val="multilevel"/>
    <w:tmpl w:val="10E0B80E"/>
    <w:styleLink w:val="StyleOutlinenumberedBol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b/>
        <w:bCs/>
        <w:sz w:val="24"/>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ascii="Times New Roman" w:hAnsi="Times New Roman" w:cs="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sz w:val="24"/>
      </w:rPr>
    </w:lvl>
    <w:lvl w:ilvl="5">
      <w:start w:val="1"/>
      <w:numFmt w:val="decimal"/>
      <w:lvlText w:val="%1.%2.%3.%4.%5.%6"/>
      <w:lvlJc w:val="left"/>
      <w:pPr>
        <w:tabs>
          <w:tab w:val="num" w:pos="0"/>
        </w:tabs>
        <w:ind w:left="0" w:firstLine="0"/>
      </w:pPr>
      <w:rPr>
        <w:rFonts w:hint="default"/>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41634D8"/>
    <w:multiLevelType w:val="multilevel"/>
    <w:tmpl w:val="00FC23E8"/>
    <w:styleLink w:val="Style3"/>
    <w:lvl w:ilvl="0">
      <w:start w:val="1"/>
      <w:numFmt w:val="decimal"/>
      <w:lvlText w:val="%1"/>
      <w:lvlJc w:val="left"/>
      <w:pPr>
        <w:ind w:left="720" w:hanging="360"/>
      </w:pPr>
      <w:rPr>
        <w:rFonts w:hint="default"/>
        <w:sz w:val="16"/>
      </w:rPr>
    </w:lvl>
    <w:lvl w:ilvl="1">
      <w:start w:val="1"/>
      <w:numFmt w:val="decimal"/>
      <w:lvlText w:val="%1.%2."/>
      <w:lvlJc w:val="left"/>
      <w:pPr>
        <w:ind w:left="720" w:hanging="360"/>
      </w:pPr>
      <w:rPr>
        <w:rFonts w:hint="default"/>
      </w:rPr>
    </w:lvl>
    <w:lvl w:ilvl="2">
      <w:start w:val="1"/>
      <w:numFmt w:val="bullet"/>
      <w:lvlText w:val=""/>
      <w:lvlJc w:val="left"/>
      <w:pPr>
        <w:tabs>
          <w:tab w:val="num" w:pos="190"/>
        </w:tabs>
        <w:ind w:left="187" w:hanging="360"/>
      </w:pPr>
      <w:rPr>
        <w:rFonts w:ascii="Wingdings" w:hAnsi="Wingdings" w:hint="default"/>
      </w:rPr>
    </w:lvl>
    <w:lvl w:ilvl="3">
      <w:start w:val="1"/>
      <w:numFmt w:val="bullet"/>
      <w:lvlText w:val=""/>
      <w:lvlJc w:val="left"/>
      <w:pPr>
        <w:tabs>
          <w:tab w:val="num" w:pos="-343"/>
        </w:tabs>
        <w:ind w:left="-346" w:hanging="360"/>
      </w:pPr>
      <w:rPr>
        <w:rFonts w:ascii="Symbol" w:hAnsi="Symbol" w:hint="default"/>
      </w:rPr>
    </w:lvl>
    <w:lvl w:ilvl="4">
      <w:start w:val="1"/>
      <w:numFmt w:val="bullet"/>
      <w:lvlText w:val="o"/>
      <w:lvlJc w:val="left"/>
      <w:pPr>
        <w:tabs>
          <w:tab w:val="num" w:pos="-876"/>
        </w:tabs>
        <w:ind w:left="-879" w:hanging="360"/>
      </w:pPr>
      <w:rPr>
        <w:rFonts w:ascii="Courier New" w:hAnsi="Courier New" w:hint="default"/>
      </w:rPr>
    </w:lvl>
    <w:lvl w:ilvl="5">
      <w:start w:val="1"/>
      <w:numFmt w:val="bullet"/>
      <w:lvlText w:val=""/>
      <w:lvlJc w:val="left"/>
      <w:pPr>
        <w:tabs>
          <w:tab w:val="num" w:pos="-1409"/>
        </w:tabs>
        <w:ind w:left="-1412" w:hanging="360"/>
      </w:pPr>
      <w:rPr>
        <w:rFonts w:ascii="Wingdings" w:hAnsi="Wingdings" w:hint="default"/>
      </w:rPr>
    </w:lvl>
    <w:lvl w:ilvl="6">
      <w:start w:val="1"/>
      <w:numFmt w:val="bullet"/>
      <w:lvlText w:val=""/>
      <w:lvlJc w:val="left"/>
      <w:pPr>
        <w:tabs>
          <w:tab w:val="num" w:pos="-1942"/>
        </w:tabs>
        <w:ind w:left="-1945" w:hanging="360"/>
      </w:pPr>
      <w:rPr>
        <w:rFonts w:ascii="Symbol" w:hAnsi="Symbol" w:hint="default"/>
      </w:rPr>
    </w:lvl>
    <w:lvl w:ilvl="7">
      <w:start w:val="1"/>
      <w:numFmt w:val="bullet"/>
      <w:lvlText w:val="o"/>
      <w:lvlJc w:val="left"/>
      <w:pPr>
        <w:tabs>
          <w:tab w:val="num" w:pos="-2475"/>
        </w:tabs>
        <w:ind w:left="-2478" w:hanging="360"/>
      </w:pPr>
      <w:rPr>
        <w:rFonts w:ascii="Courier New" w:hAnsi="Courier New" w:hint="default"/>
      </w:rPr>
    </w:lvl>
    <w:lvl w:ilvl="8">
      <w:start w:val="1"/>
      <w:numFmt w:val="bullet"/>
      <w:lvlText w:val=""/>
      <w:lvlJc w:val="left"/>
      <w:pPr>
        <w:tabs>
          <w:tab w:val="num" w:pos="-3008"/>
        </w:tabs>
        <w:ind w:left="-3011" w:hanging="360"/>
      </w:pPr>
      <w:rPr>
        <w:rFonts w:ascii="Wingdings" w:hAnsi="Wingdings" w:hint="default"/>
      </w:rPr>
    </w:lvl>
  </w:abstractNum>
  <w:abstractNum w:abstractNumId="23" w15:restartNumberingAfterBreak="0">
    <w:nsid w:val="4CF22776"/>
    <w:multiLevelType w:val="hybridMultilevel"/>
    <w:tmpl w:val="A914DFE0"/>
    <w:lvl w:ilvl="0" w:tplc="1A684B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140A7F"/>
    <w:multiLevelType w:val="hybridMultilevel"/>
    <w:tmpl w:val="20244BB6"/>
    <w:lvl w:ilvl="0" w:tplc="EF343C80">
      <w:start w:val="1"/>
      <w:numFmt w:val="bullet"/>
      <w:pStyle w:val="TableBullet1"/>
      <w:lvlText w:val="●"/>
      <w:lvlJc w:val="left"/>
      <w:pPr>
        <w:ind w:left="720" w:hanging="360"/>
      </w:pPr>
      <w:rPr>
        <w:rFonts w:ascii="Calibri" w:hAnsi="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2264D"/>
    <w:multiLevelType w:val="hybridMultilevel"/>
    <w:tmpl w:val="14FC76EC"/>
    <w:lvl w:ilvl="0" w:tplc="1A684B60">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15764E"/>
    <w:multiLevelType w:val="hybridMultilevel"/>
    <w:tmpl w:val="22EA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27014"/>
    <w:multiLevelType w:val="hybridMultilevel"/>
    <w:tmpl w:val="058A00D4"/>
    <w:lvl w:ilvl="0" w:tplc="1676F772">
      <w:start w:val="1"/>
      <w:numFmt w:val="bullet"/>
      <w:pStyle w:val="Bullet2"/>
      <w:lvlText w:val="o"/>
      <w:lvlJc w:val="left"/>
      <w:pPr>
        <w:tabs>
          <w:tab w:val="num" w:pos="1080"/>
        </w:tabs>
        <w:ind w:left="1008" w:hanging="288"/>
      </w:pPr>
      <w:rPr>
        <w:rFonts w:ascii="Courier New" w:hAnsi="Courier New" w:cs="Courier New" w:hint="default"/>
        <w:b w:val="0"/>
        <w:i w:val="0"/>
        <w:color w:val="000000" w:themeColor="text1"/>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97008A"/>
    <w:multiLevelType w:val="hybridMultilevel"/>
    <w:tmpl w:val="B1AA6FF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D927675"/>
    <w:multiLevelType w:val="hybridMultilevel"/>
    <w:tmpl w:val="71D8CEA6"/>
    <w:lvl w:ilvl="0" w:tplc="705A8B32">
      <w:start w:val="1"/>
      <w:numFmt w:val="decimal"/>
      <w:pStyle w:val="NumberList"/>
      <w:lvlText w:val="%1."/>
      <w:lvlJc w:val="left"/>
      <w:pPr>
        <w:tabs>
          <w:tab w:val="num" w:pos="720"/>
        </w:tabs>
        <w:ind w:left="720" w:hanging="360"/>
      </w:pPr>
      <w:rPr>
        <w:rFonts w:asciiTheme="minorHAnsi" w:hAnsiTheme="minorHAnsi" w:hint="default"/>
        <w:b w:val="0"/>
        <w:i w:val="0"/>
        <w:color w:val="000000" w:themeColor="text1"/>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EC4F22"/>
    <w:multiLevelType w:val="hybridMultilevel"/>
    <w:tmpl w:val="390603DE"/>
    <w:lvl w:ilvl="0" w:tplc="1A684B60">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267C88"/>
    <w:multiLevelType w:val="hybridMultilevel"/>
    <w:tmpl w:val="03CC1E06"/>
    <w:lvl w:ilvl="0" w:tplc="04090003">
      <w:start w:val="1"/>
      <w:numFmt w:val="bullet"/>
      <w:pStyle w:val="TableBullet2"/>
      <w:lvlText w:val="o"/>
      <w:lvlJc w:val="left"/>
      <w:pPr>
        <w:ind w:left="1008" w:hanging="360"/>
      </w:pPr>
      <w:rPr>
        <w:rFonts w:ascii="Courier New" w:hAnsi="Courier New" w:cs="Courier New" w:hint="default"/>
        <w:color w:val="000000" w:themeColor="text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61E56362"/>
    <w:multiLevelType w:val="hybridMultilevel"/>
    <w:tmpl w:val="80047A94"/>
    <w:lvl w:ilvl="0" w:tplc="F63AD3C4">
      <w:start w:val="1"/>
      <w:numFmt w:val="decimal"/>
      <w:pStyle w:val="ListNumbered"/>
      <w:lvlText w:val="%1."/>
      <w:lvlJc w:val="left"/>
      <w:pPr>
        <w:ind w:left="720" w:hanging="360"/>
      </w:pPr>
      <w:rPr>
        <w:rFonts w:hint="default"/>
      </w:rPr>
    </w:lvl>
    <w:lvl w:ilvl="1" w:tplc="AC0A8D16" w:tentative="1">
      <w:start w:val="1"/>
      <w:numFmt w:val="bullet"/>
      <w:lvlText w:val="o"/>
      <w:lvlJc w:val="left"/>
      <w:pPr>
        <w:ind w:left="1440" w:hanging="360"/>
      </w:pPr>
      <w:rPr>
        <w:rFonts w:ascii="Courier New" w:hAnsi="Courier New" w:cs="Courier New" w:hint="default"/>
      </w:rPr>
    </w:lvl>
    <w:lvl w:ilvl="2" w:tplc="27B0E5FE" w:tentative="1">
      <w:start w:val="1"/>
      <w:numFmt w:val="bullet"/>
      <w:lvlText w:val=""/>
      <w:lvlJc w:val="left"/>
      <w:pPr>
        <w:ind w:left="2160" w:hanging="360"/>
      </w:pPr>
      <w:rPr>
        <w:rFonts w:ascii="Wingdings" w:hAnsi="Wingdings" w:hint="default"/>
      </w:rPr>
    </w:lvl>
    <w:lvl w:ilvl="3" w:tplc="BFFE0152" w:tentative="1">
      <w:start w:val="1"/>
      <w:numFmt w:val="bullet"/>
      <w:lvlText w:val=""/>
      <w:lvlJc w:val="left"/>
      <w:pPr>
        <w:ind w:left="2880" w:hanging="360"/>
      </w:pPr>
      <w:rPr>
        <w:rFonts w:ascii="Symbol" w:hAnsi="Symbol" w:hint="default"/>
      </w:rPr>
    </w:lvl>
    <w:lvl w:ilvl="4" w:tplc="17101F30" w:tentative="1">
      <w:start w:val="1"/>
      <w:numFmt w:val="bullet"/>
      <w:lvlText w:val="o"/>
      <w:lvlJc w:val="left"/>
      <w:pPr>
        <w:ind w:left="3600" w:hanging="360"/>
      </w:pPr>
      <w:rPr>
        <w:rFonts w:ascii="Courier New" w:hAnsi="Courier New" w:cs="Courier New" w:hint="default"/>
      </w:rPr>
    </w:lvl>
    <w:lvl w:ilvl="5" w:tplc="C324C672" w:tentative="1">
      <w:start w:val="1"/>
      <w:numFmt w:val="bullet"/>
      <w:lvlText w:val=""/>
      <w:lvlJc w:val="left"/>
      <w:pPr>
        <w:ind w:left="4320" w:hanging="360"/>
      </w:pPr>
      <w:rPr>
        <w:rFonts w:ascii="Wingdings" w:hAnsi="Wingdings" w:hint="default"/>
      </w:rPr>
    </w:lvl>
    <w:lvl w:ilvl="6" w:tplc="85E294EC" w:tentative="1">
      <w:start w:val="1"/>
      <w:numFmt w:val="bullet"/>
      <w:lvlText w:val=""/>
      <w:lvlJc w:val="left"/>
      <w:pPr>
        <w:ind w:left="5040" w:hanging="360"/>
      </w:pPr>
      <w:rPr>
        <w:rFonts w:ascii="Symbol" w:hAnsi="Symbol" w:hint="default"/>
      </w:rPr>
    </w:lvl>
    <w:lvl w:ilvl="7" w:tplc="A9281886" w:tentative="1">
      <w:start w:val="1"/>
      <w:numFmt w:val="bullet"/>
      <w:lvlText w:val="o"/>
      <w:lvlJc w:val="left"/>
      <w:pPr>
        <w:ind w:left="5760" w:hanging="360"/>
      </w:pPr>
      <w:rPr>
        <w:rFonts w:ascii="Courier New" w:hAnsi="Courier New" w:cs="Courier New" w:hint="default"/>
      </w:rPr>
    </w:lvl>
    <w:lvl w:ilvl="8" w:tplc="3C2CD03C" w:tentative="1">
      <w:start w:val="1"/>
      <w:numFmt w:val="bullet"/>
      <w:lvlText w:val=""/>
      <w:lvlJc w:val="left"/>
      <w:pPr>
        <w:ind w:left="6480" w:hanging="360"/>
      </w:pPr>
      <w:rPr>
        <w:rFonts w:ascii="Wingdings" w:hAnsi="Wingdings" w:hint="default"/>
      </w:rPr>
    </w:lvl>
  </w:abstractNum>
  <w:abstractNum w:abstractNumId="33" w15:restartNumberingAfterBreak="0">
    <w:nsid w:val="62C572A7"/>
    <w:multiLevelType w:val="multilevel"/>
    <w:tmpl w:val="45B81F18"/>
    <w:styleLink w:val="Style2"/>
    <w:lvl w:ilvl="0">
      <w:start w:val="1"/>
      <w:numFmt w:val="decimal"/>
      <w:lvlText w:val="%1"/>
      <w:lvlJc w:val="left"/>
      <w:pPr>
        <w:tabs>
          <w:tab w:val="num" w:pos="1256"/>
        </w:tabs>
        <w:ind w:left="720" w:hanging="360"/>
      </w:pPr>
      <w:rPr>
        <w:rFonts w:hint="default"/>
        <w:sz w:val="16"/>
      </w:rPr>
    </w:lvl>
    <w:lvl w:ilvl="1">
      <w:start w:val="1"/>
      <w:numFmt w:val="decimal"/>
      <w:lvlText w:val="%1.%2."/>
      <w:lvlJc w:val="left"/>
      <w:pPr>
        <w:tabs>
          <w:tab w:val="num" w:pos="723"/>
        </w:tabs>
        <w:ind w:left="720" w:hanging="360"/>
      </w:pPr>
      <w:rPr>
        <w:rFonts w:hint="default"/>
      </w:rPr>
    </w:lvl>
    <w:lvl w:ilvl="2">
      <w:start w:val="1"/>
      <w:numFmt w:val="bullet"/>
      <w:lvlText w:val=""/>
      <w:lvlJc w:val="left"/>
      <w:pPr>
        <w:tabs>
          <w:tab w:val="num" w:pos="190"/>
        </w:tabs>
        <w:ind w:left="187" w:hanging="360"/>
      </w:pPr>
      <w:rPr>
        <w:rFonts w:ascii="Wingdings" w:hAnsi="Wingdings" w:hint="default"/>
      </w:rPr>
    </w:lvl>
    <w:lvl w:ilvl="3">
      <w:start w:val="1"/>
      <w:numFmt w:val="bullet"/>
      <w:lvlText w:val=""/>
      <w:lvlJc w:val="left"/>
      <w:pPr>
        <w:tabs>
          <w:tab w:val="num" w:pos="-343"/>
        </w:tabs>
        <w:ind w:left="-346" w:hanging="360"/>
      </w:pPr>
      <w:rPr>
        <w:rFonts w:ascii="Symbol" w:hAnsi="Symbol" w:hint="default"/>
      </w:rPr>
    </w:lvl>
    <w:lvl w:ilvl="4">
      <w:start w:val="1"/>
      <w:numFmt w:val="bullet"/>
      <w:lvlText w:val="o"/>
      <w:lvlJc w:val="left"/>
      <w:pPr>
        <w:tabs>
          <w:tab w:val="num" w:pos="-876"/>
        </w:tabs>
        <w:ind w:left="-879" w:hanging="360"/>
      </w:pPr>
      <w:rPr>
        <w:rFonts w:ascii="Courier New" w:hAnsi="Courier New" w:hint="default"/>
      </w:rPr>
    </w:lvl>
    <w:lvl w:ilvl="5">
      <w:start w:val="1"/>
      <w:numFmt w:val="bullet"/>
      <w:lvlText w:val=""/>
      <w:lvlJc w:val="left"/>
      <w:pPr>
        <w:tabs>
          <w:tab w:val="num" w:pos="-1409"/>
        </w:tabs>
        <w:ind w:left="-1412" w:hanging="360"/>
      </w:pPr>
      <w:rPr>
        <w:rFonts w:ascii="Wingdings" w:hAnsi="Wingdings" w:hint="default"/>
      </w:rPr>
    </w:lvl>
    <w:lvl w:ilvl="6">
      <w:start w:val="1"/>
      <w:numFmt w:val="bullet"/>
      <w:lvlText w:val=""/>
      <w:lvlJc w:val="left"/>
      <w:pPr>
        <w:tabs>
          <w:tab w:val="num" w:pos="-1942"/>
        </w:tabs>
        <w:ind w:left="-1945" w:hanging="360"/>
      </w:pPr>
      <w:rPr>
        <w:rFonts w:ascii="Symbol" w:hAnsi="Symbol" w:hint="default"/>
      </w:rPr>
    </w:lvl>
    <w:lvl w:ilvl="7">
      <w:start w:val="1"/>
      <w:numFmt w:val="bullet"/>
      <w:lvlText w:val="o"/>
      <w:lvlJc w:val="left"/>
      <w:pPr>
        <w:tabs>
          <w:tab w:val="num" w:pos="-2475"/>
        </w:tabs>
        <w:ind w:left="-2478" w:hanging="360"/>
      </w:pPr>
      <w:rPr>
        <w:rFonts w:ascii="Courier New" w:hAnsi="Courier New" w:hint="default"/>
      </w:rPr>
    </w:lvl>
    <w:lvl w:ilvl="8">
      <w:start w:val="1"/>
      <w:numFmt w:val="bullet"/>
      <w:lvlText w:val=""/>
      <w:lvlJc w:val="left"/>
      <w:pPr>
        <w:tabs>
          <w:tab w:val="num" w:pos="-3008"/>
        </w:tabs>
        <w:ind w:left="-3011" w:hanging="360"/>
      </w:pPr>
      <w:rPr>
        <w:rFonts w:ascii="Wingdings" w:hAnsi="Wingdings" w:hint="default"/>
      </w:rPr>
    </w:lvl>
  </w:abstractNum>
  <w:abstractNum w:abstractNumId="34" w15:restartNumberingAfterBreak="0">
    <w:nsid w:val="637130AA"/>
    <w:multiLevelType w:val="hybridMultilevel"/>
    <w:tmpl w:val="59929D80"/>
    <w:lvl w:ilvl="0" w:tplc="1A684B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A56B03"/>
    <w:multiLevelType w:val="hybridMultilevel"/>
    <w:tmpl w:val="7E2285A4"/>
    <w:lvl w:ilvl="0" w:tplc="6B061E98">
      <w:start w:val="1"/>
      <w:numFmt w:val="bullet"/>
      <w:pStyle w:val="RequirementBullet"/>
      <w:lvlText w:val=""/>
      <w:lvlJc w:val="left"/>
      <w:pPr>
        <w:ind w:left="360" w:hanging="360"/>
      </w:pPr>
      <w:rPr>
        <w:rFonts w:ascii="Symbol" w:hAnsi="Symbol" w:hint="default"/>
      </w:rPr>
    </w:lvl>
    <w:lvl w:ilvl="1" w:tplc="2054BBCA">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1170" w:hanging="360"/>
      </w:pPr>
      <w:rPr>
        <w:rFonts w:ascii="Courier New" w:hAnsi="Courier New" w:cs="Courier New" w:hint="default"/>
      </w:rPr>
    </w:lvl>
    <w:lvl w:ilvl="5" w:tplc="04090005" w:tentative="1">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cs="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36" w15:restartNumberingAfterBreak="0">
    <w:nsid w:val="67E640EE"/>
    <w:multiLevelType w:val="multilevel"/>
    <w:tmpl w:val="589A8E4C"/>
    <w:styleLink w:val="Headings"/>
    <w:lvl w:ilvl="0">
      <w:start w:val="1"/>
      <w:numFmt w:val="decimal"/>
      <w:lvlText w:val="%1"/>
      <w:lvlJc w:val="left"/>
      <w:pPr>
        <w:ind w:left="3240" w:hanging="720"/>
      </w:pPr>
      <w:rPr>
        <w:rFonts w:ascii="Arial Bold" w:hAnsi="Arial Bold" w:hint="default"/>
        <w:b/>
        <w:i w:val="0"/>
        <w:caps/>
        <w:strike w:val="0"/>
        <w:dstrike w:val="0"/>
        <w:vanish w:val="0"/>
        <w:color w:val="000000"/>
        <w:sz w:val="28"/>
        <w:vertAlign w:val="baseline"/>
      </w:rPr>
    </w:lvl>
    <w:lvl w:ilvl="1">
      <w:start w:val="1"/>
      <w:numFmt w:val="decimal"/>
      <w:lvlText w:val="%1.%2"/>
      <w:lvlJc w:val="left"/>
      <w:pPr>
        <w:ind w:left="3690" w:hanging="720"/>
      </w:pPr>
      <w:rPr>
        <w:rFonts w:ascii="Arial Bold" w:hAnsi="Arial Bold" w:hint="default"/>
        <w:b/>
        <w:i w:val="0"/>
        <w:caps/>
        <w:strike w:val="0"/>
        <w:dstrike w:val="0"/>
        <w:vanish w:val="0"/>
        <w:color w:val="000000" w:themeColor="text1"/>
        <w:sz w:val="24"/>
        <w:vertAlign w:val="baseline"/>
      </w:rPr>
    </w:lvl>
    <w:lvl w:ilvl="2">
      <w:start w:val="1"/>
      <w:numFmt w:val="decimal"/>
      <w:lvlText w:val="%1.%2.%3"/>
      <w:lvlJc w:val="left"/>
      <w:pPr>
        <w:ind w:left="4500" w:hanging="720"/>
      </w:pPr>
      <w:rPr>
        <w:rFonts w:hint="default"/>
      </w:rPr>
    </w:lvl>
    <w:lvl w:ilvl="3">
      <w:start w:val="1"/>
      <w:numFmt w:val="decimal"/>
      <w:lvlText w:val="%1.%2.%3.%4"/>
      <w:lvlJc w:val="left"/>
      <w:pPr>
        <w:ind w:left="8640" w:hanging="360"/>
      </w:pPr>
      <w:rPr>
        <w:rFonts w:hint="default"/>
      </w:rPr>
    </w:lvl>
    <w:lvl w:ilvl="4">
      <w:start w:val="1"/>
      <w:numFmt w:val="decimal"/>
      <w:lvlText w:val="%1.%2.%3.%4.%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decimal"/>
      <w:lvlText w:val="%1.%2-%8."/>
      <w:lvlJc w:val="left"/>
      <w:pPr>
        <w:ind w:left="720" w:hanging="720"/>
      </w:pPr>
      <w:rPr>
        <w:rFonts w:hint="default"/>
      </w:rPr>
    </w:lvl>
    <w:lvl w:ilvl="8">
      <w:start w:val="1"/>
      <w:numFmt w:val="lowerRoman"/>
      <w:lvlText w:val="%9."/>
      <w:lvlJc w:val="left"/>
      <w:pPr>
        <w:ind w:left="5760" w:hanging="360"/>
      </w:pPr>
      <w:rPr>
        <w:rFonts w:hint="default"/>
      </w:rPr>
    </w:lvl>
  </w:abstractNum>
  <w:abstractNum w:abstractNumId="37" w15:restartNumberingAfterBreak="0">
    <w:nsid w:val="69FD51AA"/>
    <w:multiLevelType w:val="hybridMultilevel"/>
    <w:tmpl w:val="786687E0"/>
    <w:lvl w:ilvl="0" w:tplc="1A684B60">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B45517"/>
    <w:multiLevelType w:val="hybridMultilevel"/>
    <w:tmpl w:val="ED24413C"/>
    <w:lvl w:ilvl="0" w:tplc="1194C598">
      <w:start w:val="1"/>
      <w:numFmt w:val="bullet"/>
      <w:pStyle w:val="TableBullet-INRF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F141F"/>
    <w:multiLevelType w:val="hybridMultilevel"/>
    <w:tmpl w:val="6F380FE0"/>
    <w:lvl w:ilvl="0" w:tplc="1A684B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881D10"/>
    <w:multiLevelType w:val="multilevel"/>
    <w:tmpl w:val="0B842E3E"/>
    <w:lvl w:ilvl="0">
      <w:start w:val="1"/>
      <w:numFmt w:val="decimal"/>
      <w:lvlText w:val="%1."/>
      <w:lvlJc w:val="left"/>
      <w:pPr>
        <w:ind w:left="576" w:hanging="576"/>
      </w:pPr>
      <w:rPr>
        <w:rFonts w:hint="default"/>
      </w:rPr>
    </w:lvl>
    <w:lvl w:ilvl="1">
      <w:start w:val="1"/>
      <w:numFmt w:val="decimal"/>
      <w:lvlText w:val="%1.%2."/>
      <w:lvlJc w:val="left"/>
      <w:pPr>
        <w:ind w:left="936" w:hanging="576"/>
      </w:pPr>
      <w:rPr>
        <w:rFonts w:hint="default"/>
      </w:rPr>
    </w:lvl>
    <w:lvl w:ilvl="2">
      <w:start w:val="1"/>
      <w:numFmt w:val="decimal"/>
      <w:pStyle w:val="Heading3-INRFS"/>
      <w:lvlText w:val="%1.%2.%3"/>
      <w:lvlJc w:val="left"/>
      <w:pPr>
        <w:ind w:left="1080" w:hanging="360"/>
      </w:pPr>
      <w:rPr>
        <w:rFonts w:hint="default"/>
      </w:rPr>
    </w:lvl>
    <w:lvl w:ilvl="3">
      <w:start w:val="1"/>
      <w:numFmt w:val="decimal"/>
      <w:lvlText w:val="%1.%2.%3.%4."/>
      <w:lvlJc w:val="left"/>
      <w:pPr>
        <w:ind w:left="1656" w:hanging="576"/>
      </w:pPr>
      <w:rPr>
        <w:rFonts w:hint="default"/>
      </w:rPr>
    </w:lvl>
    <w:lvl w:ilvl="4">
      <w:start w:val="1"/>
      <w:numFmt w:val="decimal"/>
      <w:lvlText w:val="%1.%2.%3.%4.%5."/>
      <w:lvlJc w:val="left"/>
      <w:pPr>
        <w:ind w:left="2016" w:hanging="576"/>
      </w:pPr>
      <w:rPr>
        <w:rFonts w:hint="default"/>
      </w:rPr>
    </w:lvl>
    <w:lvl w:ilvl="5">
      <w:start w:val="1"/>
      <w:numFmt w:val="decimal"/>
      <w:lvlText w:val="%1.%2.%3.%4.%5.%6."/>
      <w:lvlJc w:val="left"/>
      <w:pPr>
        <w:ind w:left="2376" w:hanging="576"/>
      </w:pPr>
      <w:rPr>
        <w:rFonts w:hint="default"/>
      </w:rPr>
    </w:lvl>
    <w:lvl w:ilvl="6">
      <w:start w:val="1"/>
      <w:numFmt w:val="decimal"/>
      <w:lvlText w:val="%1.%2.%3.%4.%5.%6.%7."/>
      <w:lvlJc w:val="left"/>
      <w:pPr>
        <w:ind w:left="2736" w:hanging="576"/>
      </w:pPr>
      <w:rPr>
        <w:rFonts w:hint="default"/>
      </w:rPr>
    </w:lvl>
    <w:lvl w:ilvl="7">
      <w:start w:val="1"/>
      <w:numFmt w:val="decimal"/>
      <w:lvlText w:val="%1.%2.%3.%4.%5.%6.%7.%8."/>
      <w:lvlJc w:val="left"/>
      <w:pPr>
        <w:ind w:left="3096" w:hanging="576"/>
      </w:pPr>
      <w:rPr>
        <w:rFonts w:hint="default"/>
      </w:rPr>
    </w:lvl>
    <w:lvl w:ilvl="8">
      <w:start w:val="1"/>
      <w:numFmt w:val="decimal"/>
      <w:lvlText w:val="%1.%2.%3.%4.%5.%6.%7.%8.%9."/>
      <w:lvlJc w:val="left"/>
      <w:pPr>
        <w:ind w:left="3456" w:hanging="576"/>
      </w:pPr>
      <w:rPr>
        <w:rFonts w:hint="default"/>
      </w:rPr>
    </w:lvl>
  </w:abstractNum>
  <w:abstractNum w:abstractNumId="41" w15:restartNumberingAfterBreak="0">
    <w:nsid w:val="7DA339B5"/>
    <w:multiLevelType w:val="hybridMultilevel"/>
    <w:tmpl w:val="CAA49DBE"/>
    <w:lvl w:ilvl="0" w:tplc="1A684B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ED2C13"/>
    <w:multiLevelType w:val="multilevel"/>
    <w:tmpl w:val="B992C60A"/>
    <w:styleLink w:val="Style1"/>
    <w:lvl w:ilvl="0">
      <w:start w:val="1"/>
      <w:numFmt w:val="decimal"/>
      <w:lvlText w:val="%1"/>
      <w:lvlJc w:val="left"/>
      <w:pPr>
        <w:tabs>
          <w:tab w:val="num" w:pos="1256"/>
        </w:tabs>
        <w:ind w:left="1256" w:hanging="360"/>
      </w:pPr>
      <w:rPr>
        <w:rFonts w:hint="default"/>
        <w:sz w:val="16"/>
      </w:rPr>
    </w:lvl>
    <w:lvl w:ilvl="1">
      <w:start w:val="1"/>
      <w:numFmt w:val="decimal"/>
      <w:lvlText w:val="%1.%2."/>
      <w:lvlJc w:val="left"/>
      <w:pPr>
        <w:tabs>
          <w:tab w:val="num" w:pos="1616"/>
        </w:tabs>
        <w:ind w:left="1616" w:hanging="360"/>
      </w:pPr>
      <w:rPr>
        <w:rFonts w:hint="default"/>
      </w:rPr>
    </w:lvl>
    <w:lvl w:ilvl="2">
      <w:start w:val="1"/>
      <w:numFmt w:val="bullet"/>
      <w:lvlText w:val=""/>
      <w:lvlJc w:val="left"/>
      <w:pPr>
        <w:tabs>
          <w:tab w:val="num" w:pos="2336"/>
        </w:tabs>
        <w:ind w:left="2336" w:hanging="360"/>
      </w:pPr>
      <w:rPr>
        <w:rFonts w:ascii="Wingdings" w:hAnsi="Wingdings" w:hint="default"/>
      </w:rPr>
    </w:lvl>
    <w:lvl w:ilvl="3">
      <w:start w:val="1"/>
      <w:numFmt w:val="bullet"/>
      <w:lvlText w:val=""/>
      <w:lvlJc w:val="left"/>
      <w:pPr>
        <w:tabs>
          <w:tab w:val="num" w:pos="3056"/>
        </w:tabs>
        <w:ind w:left="3056" w:hanging="360"/>
      </w:pPr>
      <w:rPr>
        <w:rFonts w:ascii="Symbol" w:hAnsi="Symbol" w:hint="default"/>
      </w:rPr>
    </w:lvl>
    <w:lvl w:ilvl="4">
      <w:start w:val="1"/>
      <w:numFmt w:val="bullet"/>
      <w:lvlText w:val="o"/>
      <w:lvlJc w:val="left"/>
      <w:pPr>
        <w:tabs>
          <w:tab w:val="num" w:pos="3776"/>
        </w:tabs>
        <w:ind w:left="3776" w:hanging="360"/>
      </w:pPr>
      <w:rPr>
        <w:rFonts w:ascii="Courier New" w:hAnsi="Courier New" w:hint="default"/>
      </w:rPr>
    </w:lvl>
    <w:lvl w:ilvl="5">
      <w:start w:val="1"/>
      <w:numFmt w:val="bullet"/>
      <w:lvlText w:val=""/>
      <w:lvlJc w:val="left"/>
      <w:pPr>
        <w:tabs>
          <w:tab w:val="num" w:pos="4496"/>
        </w:tabs>
        <w:ind w:left="4496" w:hanging="360"/>
      </w:pPr>
      <w:rPr>
        <w:rFonts w:ascii="Wingdings" w:hAnsi="Wingdings" w:hint="default"/>
      </w:rPr>
    </w:lvl>
    <w:lvl w:ilvl="6">
      <w:start w:val="1"/>
      <w:numFmt w:val="bullet"/>
      <w:lvlText w:val=""/>
      <w:lvlJc w:val="left"/>
      <w:pPr>
        <w:tabs>
          <w:tab w:val="num" w:pos="5216"/>
        </w:tabs>
        <w:ind w:left="5216" w:hanging="360"/>
      </w:pPr>
      <w:rPr>
        <w:rFonts w:ascii="Symbol" w:hAnsi="Symbol" w:hint="default"/>
      </w:rPr>
    </w:lvl>
    <w:lvl w:ilvl="7">
      <w:start w:val="1"/>
      <w:numFmt w:val="bullet"/>
      <w:lvlText w:val="o"/>
      <w:lvlJc w:val="left"/>
      <w:pPr>
        <w:tabs>
          <w:tab w:val="num" w:pos="5936"/>
        </w:tabs>
        <w:ind w:left="5936" w:hanging="360"/>
      </w:pPr>
      <w:rPr>
        <w:rFonts w:ascii="Courier New" w:hAnsi="Courier New" w:hint="default"/>
      </w:rPr>
    </w:lvl>
    <w:lvl w:ilvl="8">
      <w:start w:val="1"/>
      <w:numFmt w:val="bullet"/>
      <w:lvlText w:val=""/>
      <w:lvlJc w:val="left"/>
      <w:pPr>
        <w:tabs>
          <w:tab w:val="num" w:pos="6656"/>
        </w:tabs>
        <w:ind w:left="6656" w:hanging="360"/>
      </w:pPr>
      <w:rPr>
        <w:rFonts w:ascii="Wingdings" w:hAnsi="Wingdings" w:hint="default"/>
      </w:rPr>
    </w:lvl>
  </w:abstractNum>
  <w:num w:numId="1">
    <w:abstractNumId w:val="2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32"/>
  </w:num>
  <w:num w:numId="6">
    <w:abstractNumId w:val="6"/>
  </w:num>
  <w:num w:numId="7">
    <w:abstractNumId w:val="7"/>
  </w:num>
  <w:num w:numId="8">
    <w:abstractNumId w:val="35"/>
  </w:num>
  <w:num w:numId="9">
    <w:abstractNumId w:val="10"/>
  </w:num>
  <w:num w:numId="10">
    <w:abstractNumId w:val="3"/>
  </w:num>
  <w:num w:numId="11">
    <w:abstractNumId w:val="5"/>
  </w:num>
  <w:num w:numId="12">
    <w:abstractNumId w:val="29"/>
  </w:num>
  <w:num w:numId="13">
    <w:abstractNumId w:val="31"/>
  </w:num>
  <w:num w:numId="14">
    <w:abstractNumId w:val="19"/>
  </w:num>
  <w:num w:numId="15">
    <w:abstractNumId w:val="18"/>
  </w:num>
  <w:num w:numId="16">
    <w:abstractNumId w:val="24"/>
  </w:num>
  <w:num w:numId="17">
    <w:abstractNumId w:val="12"/>
  </w:num>
  <w:num w:numId="18">
    <w:abstractNumId w:val="42"/>
  </w:num>
  <w:num w:numId="19">
    <w:abstractNumId w:val="33"/>
  </w:num>
  <w:num w:numId="20">
    <w:abstractNumId w:val="9"/>
  </w:num>
  <w:num w:numId="21">
    <w:abstractNumId w:val="22"/>
  </w:num>
  <w:num w:numId="22">
    <w:abstractNumId w:val="2"/>
  </w:num>
  <w:num w:numId="23">
    <w:abstractNumId w:val="38"/>
  </w:num>
  <w:num w:numId="24">
    <w:abstractNumId w:val="40"/>
  </w:num>
  <w:num w:numId="25">
    <w:abstractNumId w:val="27"/>
  </w:num>
  <w:num w:numId="26">
    <w:abstractNumId w:val="15"/>
  </w:num>
  <w:num w:numId="27">
    <w:abstractNumId w:val="20"/>
  </w:num>
  <w:num w:numId="28">
    <w:abstractNumId w:val="28"/>
  </w:num>
  <w:num w:numId="29">
    <w:abstractNumId w:val="0"/>
  </w:num>
  <w:num w:numId="30">
    <w:abstractNumId w:val="11"/>
  </w:num>
  <w:num w:numId="31">
    <w:abstractNumId w:val="26"/>
  </w:num>
  <w:num w:numId="32">
    <w:abstractNumId w:val="30"/>
  </w:num>
  <w:num w:numId="33">
    <w:abstractNumId w:val="25"/>
  </w:num>
  <w:num w:numId="34">
    <w:abstractNumId w:val="37"/>
  </w:num>
  <w:num w:numId="35">
    <w:abstractNumId w:val="34"/>
  </w:num>
  <w:num w:numId="36">
    <w:abstractNumId w:val="4"/>
  </w:num>
  <w:num w:numId="37">
    <w:abstractNumId w:val="23"/>
  </w:num>
  <w:num w:numId="38">
    <w:abstractNumId w:val="13"/>
  </w:num>
  <w:num w:numId="39">
    <w:abstractNumId w:val="39"/>
  </w:num>
  <w:num w:numId="40">
    <w:abstractNumId w:val="14"/>
  </w:num>
  <w:num w:numId="41">
    <w:abstractNumId w:val="41"/>
  </w:num>
  <w:num w:numId="42">
    <w:abstractNumId w:val="8"/>
  </w:num>
  <w:num w:numId="43">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E5"/>
    <w:rsid w:val="00001C9F"/>
    <w:rsid w:val="000027CB"/>
    <w:rsid w:val="000046FB"/>
    <w:rsid w:val="000054C5"/>
    <w:rsid w:val="00010B47"/>
    <w:rsid w:val="00010C62"/>
    <w:rsid w:val="000115E0"/>
    <w:rsid w:val="00011AA7"/>
    <w:rsid w:val="00012550"/>
    <w:rsid w:val="00012995"/>
    <w:rsid w:val="00012E72"/>
    <w:rsid w:val="000141C2"/>
    <w:rsid w:val="000142DD"/>
    <w:rsid w:val="00014C74"/>
    <w:rsid w:val="00017C93"/>
    <w:rsid w:val="00020A80"/>
    <w:rsid w:val="00021F6C"/>
    <w:rsid w:val="00022569"/>
    <w:rsid w:val="00023299"/>
    <w:rsid w:val="00025098"/>
    <w:rsid w:val="00030E3D"/>
    <w:rsid w:val="00032748"/>
    <w:rsid w:val="00033A78"/>
    <w:rsid w:val="00034639"/>
    <w:rsid w:val="00040BFE"/>
    <w:rsid w:val="000456DD"/>
    <w:rsid w:val="00046D87"/>
    <w:rsid w:val="00054690"/>
    <w:rsid w:val="0005751C"/>
    <w:rsid w:val="00064417"/>
    <w:rsid w:val="00066394"/>
    <w:rsid w:val="00070410"/>
    <w:rsid w:val="00074FDC"/>
    <w:rsid w:val="00075017"/>
    <w:rsid w:val="00076B69"/>
    <w:rsid w:val="00080388"/>
    <w:rsid w:val="00080566"/>
    <w:rsid w:val="00083823"/>
    <w:rsid w:val="000842EF"/>
    <w:rsid w:val="00084DA4"/>
    <w:rsid w:val="0008694A"/>
    <w:rsid w:val="00087A4D"/>
    <w:rsid w:val="00090B40"/>
    <w:rsid w:val="0009104A"/>
    <w:rsid w:val="00091403"/>
    <w:rsid w:val="00092632"/>
    <w:rsid w:val="00093D34"/>
    <w:rsid w:val="00094C89"/>
    <w:rsid w:val="00095DF3"/>
    <w:rsid w:val="00096615"/>
    <w:rsid w:val="000976D9"/>
    <w:rsid w:val="000A1B65"/>
    <w:rsid w:val="000A2689"/>
    <w:rsid w:val="000A3471"/>
    <w:rsid w:val="000A6384"/>
    <w:rsid w:val="000A712B"/>
    <w:rsid w:val="000B1B44"/>
    <w:rsid w:val="000B3136"/>
    <w:rsid w:val="000B35D9"/>
    <w:rsid w:val="000B38AF"/>
    <w:rsid w:val="000B73C8"/>
    <w:rsid w:val="000B7C5B"/>
    <w:rsid w:val="000B7CAC"/>
    <w:rsid w:val="000C0278"/>
    <w:rsid w:val="000D172A"/>
    <w:rsid w:val="000D2682"/>
    <w:rsid w:val="000D37E9"/>
    <w:rsid w:val="000D3865"/>
    <w:rsid w:val="000D3F9C"/>
    <w:rsid w:val="000D4C08"/>
    <w:rsid w:val="000D4F3E"/>
    <w:rsid w:val="000D589F"/>
    <w:rsid w:val="000D70AC"/>
    <w:rsid w:val="000D7C1C"/>
    <w:rsid w:val="000E1733"/>
    <w:rsid w:val="000E30E3"/>
    <w:rsid w:val="000E40D3"/>
    <w:rsid w:val="000F21BC"/>
    <w:rsid w:val="000F4817"/>
    <w:rsid w:val="000F503F"/>
    <w:rsid w:val="000F651E"/>
    <w:rsid w:val="000F7951"/>
    <w:rsid w:val="000F7C96"/>
    <w:rsid w:val="00100464"/>
    <w:rsid w:val="0010168D"/>
    <w:rsid w:val="00101C72"/>
    <w:rsid w:val="00104DB1"/>
    <w:rsid w:val="00110213"/>
    <w:rsid w:val="001104B1"/>
    <w:rsid w:val="00112A7C"/>
    <w:rsid w:val="00113265"/>
    <w:rsid w:val="00116FC9"/>
    <w:rsid w:val="00122D20"/>
    <w:rsid w:val="001248AF"/>
    <w:rsid w:val="00124D25"/>
    <w:rsid w:val="00124F45"/>
    <w:rsid w:val="001252BE"/>
    <w:rsid w:val="0012643B"/>
    <w:rsid w:val="00126D23"/>
    <w:rsid w:val="001322F1"/>
    <w:rsid w:val="00137EB8"/>
    <w:rsid w:val="00141117"/>
    <w:rsid w:val="00141867"/>
    <w:rsid w:val="001424DF"/>
    <w:rsid w:val="00146795"/>
    <w:rsid w:val="00147238"/>
    <w:rsid w:val="001472EC"/>
    <w:rsid w:val="00147FA5"/>
    <w:rsid w:val="00150FEF"/>
    <w:rsid w:val="00152C40"/>
    <w:rsid w:val="001535E0"/>
    <w:rsid w:val="00160CCB"/>
    <w:rsid w:val="001639F2"/>
    <w:rsid w:val="0016567D"/>
    <w:rsid w:val="00170B2F"/>
    <w:rsid w:val="0017248B"/>
    <w:rsid w:val="0017336C"/>
    <w:rsid w:val="001748DC"/>
    <w:rsid w:val="001769C5"/>
    <w:rsid w:val="001803C8"/>
    <w:rsid w:val="00184658"/>
    <w:rsid w:val="00185533"/>
    <w:rsid w:val="00192922"/>
    <w:rsid w:val="001945F0"/>
    <w:rsid w:val="00194A36"/>
    <w:rsid w:val="001951D7"/>
    <w:rsid w:val="001953F1"/>
    <w:rsid w:val="001963AB"/>
    <w:rsid w:val="0019669B"/>
    <w:rsid w:val="0019790D"/>
    <w:rsid w:val="00197B4F"/>
    <w:rsid w:val="001A294A"/>
    <w:rsid w:val="001A3DE9"/>
    <w:rsid w:val="001A3EED"/>
    <w:rsid w:val="001A420D"/>
    <w:rsid w:val="001A5389"/>
    <w:rsid w:val="001A7C07"/>
    <w:rsid w:val="001B28D5"/>
    <w:rsid w:val="001B3838"/>
    <w:rsid w:val="001B3A70"/>
    <w:rsid w:val="001B5BD9"/>
    <w:rsid w:val="001B638C"/>
    <w:rsid w:val="001B6727"/>
    <w:rsid w:val="001C0405"/>
    <w:rsid w:val="001C08B1"/>
    <w:rsid w:val="001C0FCF"/>
    <w:rsid w:val="001C260C"/>
    <w:rsid w:val="001C2983"/>
    <w:rsid w:val="001C2F33"/>
    <w:rsid w:val="001C6070"/>
    <w:rsid w:val="001C654E"/>
    <w:rsid w:val="001D2F17"/>
    <w:rsid w:val="001D3958"/>
    <w:rsid w:val="001D5DBE"/>
    <w:rsid w:val="001D7DF3"/>
    <w:rsid w:val="001E2012"/>
    <w:rsid w:val="001E28BC"/>
    <w:rsid w:val="001E50E1"/>
    <w:rsid w:val="001E56CF"/>
    <w:rsid w:val="001E6094"/>
    <w:rsid w:val="001E6184"/>
    <w:rsid w:val="001E696F"/>
    <w:rsid w:val="001F1167"/>
    <w:rsid w:val="001F2A51"/>
    <w:rsid w:val="001F35C7"/>
    <w:rsid w:val="001F6F5F"/>
    <w:rsid w:val="00200930"/>
    <w:rsid w:val="00200CE6"/>
    <w:rsid w:val="00202EDB"/>
    <w:rsid w:val="00204DC0"/>
    <w:rsid w:val="002063D4"/>
    <w:rsid w:val="00207A3E"/>
    <w:rsid w:val="00207B84"/>
    <w:rsid w:val="00211307"/>
    <w:rsid w:val="00211636"/>
    <w:rsid w:val="00214919"/>
    <w:rsid w:val="002154C0"/>
    <w:rsid w:val="00215597"/>
    <w:rsid w:val="002158E5"/>
    <w:rsid w:val="002167F2"/>
    <w:rsid w:val="002168A3"/>
    <w:rsid w:val="002176FA"/>
    <w:rsid w:val="00217874"/>
    <w:rsid w:val="00217E82"/>
    <w:rsid w:val="00221B26"/>
    <w:rsid w:val="0022257B"/>
    <w:rsid w:val="002237E6"/>
    <w:rsid w:val="0022561F"/>
    <w:rsid w:val="00230B66"/>
    <w:rsid w:val="00230BFC"/>
    <w:rsid w:val="00230D5B"/>
    <w:rsid w:val="00230E5C"/>
    <w:rsid w:val="00233F22"/>
    <w:rsid w:val="00235C2D"/>
    <w:rsid w:val="00236BE3"/>
    <w:rsid w:val="0023777B"/>
    <w:rsid w:val="00237E5A"/>
    <w:rsid w:val="002400BF"/>
    <w:rsid w:val="00240D3A"/>
    <w:rsid w:val="0024142A"/>
    <w:rsid w:val="00241634"/>
    <w:rsid w:val="0024290E"/>
    <w:rsid w:val="002443BA"/>
    <w:rsid w:val="00244A64"/>
    <w:rsid w:val="002457E6"/>
    <w:rsid w:val="00246B3E"/>
    <w:rsid w:val="0025098B"/>
    <w:rsid w:val="00252750"/>
    <w:rsid w:val="00260B10"/>
    <w:rsid w:val="00261A8C"/>
    <w:rsid w:val="002642EF"/>
    <w:rsid w:val="00264810"/>
    <w:rsid w:val="00264FEE"/>
    <w:rsid w:val="002656B4"/>
    <w:rsid w:val="00270189"/>
    <w:rsid w:val="00270B29"/>
    <w:rsid w:val="00270B6F"/>
    <w:rsid w:val="002761DD"/>
    <w:rsid w:val="00284E9D"/>
    <w:rsid w:val="00286584"/>
    <w:rsid w:val="00290776"/>
    <w:rsid w:val="00290969"/>
    <w:rsid w:val="002912A0"/>
    <w:rsid w:val="00291431"/>
    <w:rsid w:val="002929B5"/>
    <w:rsid w:val="00293654"/>
    <w:rsid w:val="002938C0"/>
    <w:rsid w:val="00295AF4"/>
    <w:rsid w:val="002960DA"/>
    <w:rsid w:val="002A0B28"/>
    <w:rsid w:val="002A1BDE"/>
    <w:rsid w:val="002A2540"/>
    <w:rsid w:val="002A4996"/>
    <w:rsid w:val="002A4B48"/>
    <w:rsid w:val="002B02B5"/>
    <w:rsid w:val="002B189C"/>
    <w:rsid w:val="002B4318"/>
    <w:rsid w:val="002C27BB"/>
    <w:rsid w:val="002C66F2"/>
    <w:rsid w:val="002C7E09"/>
    <w:rsid w:val="002D1728"/>
    <w:rsid w:val="002D2EAE"/>
    <w:rsid w:val="002D34F2"/>
    <w:rsid w:val="002D4534"/>
    <w:rsid w:val="002D5B29"/>
    <w:rsid w:val="002D6D23"/>
    <w:rsid w:val="002D7B13"/>
    <w:rsid w:val="002E1062"/>
    <w:rsid w:val="002E14FA"/>
    <w:rsid w:val="002E5B2D"/>
    <w:rsid w:val="002E5DC9"/>
    <w:rsid w:val="002E608A"/>
    <w:rsid w:val="002E67CE"/>
    <w:rsid w:val="002E73E1"/>
    <w:rsid w:val="002E781C"/>
    <w:rsid w:val="002F0099"/>
    <w:rsid w:val="002F0896"/>
    <w:rsid w:val="002F11BF"/>
    <w:rsid w:val="002F20D1"/>
    <w:rsid w:val="002F34B3"/>
    <w:rsid w:val="002F4BE2"/>
    <w:rsid w:val="002F5D21"/>
    <w:rsid w:val="002F6DD2"/>
    <w:rsid w:val="0030043F"/>
    <w:rsid w:val="00300C9D"/>
    <w:rsid w:val="00302EB3"/>
    <w:rsid w:val="003032B7"/>
    <w:rsid w:val="00303E87"/>
    <w:rsid w:val="003042AC"/>
    <w:rsid w:val="00306D9E"/>
    <w:rsid w:val="00312326"/>
    <w:rsid w:val="003129FA"/>
    <w:rsid w:val="00313BC9"/>
    <w:rsid w:val="00316AB2"/>
    <w:rsid w:val="00316EA9"/>
    <w:rsid w:val="00317316"/>
    <w:rsid w:val="00321007"/>
    <w:rsid w:val="00321D2A"/>
    <w:rsid w:val="00324438"/>
    <w:rsid w:val="003245E8"/>
    <w:rsid w:val="003274BD"/>
    <w:rsid w:val="00330C9B"/>
    <w:rsid w:val="00332BED"/>
    <w:rsid w:val="00333AE2"/>
    <w:rsid w:val="00335E17"/>
    <w:rsid w:val="003361E7"/>
    <w:rsid w:val="003416C2"/>
    <w:rsid w:val="0034269B"/>
    <w:rsid w:val="00342E1E"/>
    <w:rsid w:val="0034553D"/>
    <w:rsid w:val="003461B7"/>
    <w:rsid w:val="003512B2"/>
    <w:rsid w:val="00356C8E"/>
    <w:rsid w:val="0036486D"/>
    <w:rsid w:val="003649E9"/>
    <w:rsid w:val="00366009"/>
    <w:rsid w:val="00366158"/>
    <w:rsid w:val="00366E1E"/>
    <w:rsid w:val="003674F9"/>
    <w:rsid w:val="00367682"/>
    <w:rsid w:val="0036781F"/>
    <w:rsid w:val="00367AB9"/>
    <w:rsid w:val="003706E4"/>
    <w:rsid w:val="00370B71"/>
    <w:rsid w:val="0037158D"/>
    <w:rsid w:val="0037233F"/>
    <w:rsid w:val="00372C56"/>
    <w:rsid w:val="003741F7"/>
    <w:rsid w:val="003756B4"/>
    <w:rsid w:val="00376B26"/>
    <w:rsid w:val="0038154D"/>
    <w:rsid w:val="003828E6"/>
    <w:rsid w:val="0038531B"/>
    <w:rsid w:val="0038787C"/>
    <w:rsid w:val="00390855"/>
    <w:rsid w:val="00392822"/>
    <w:rsid w:val="0039446A"/>
    <w:rsid w:val="003A1A52"/>
    <w:rsid w:val="003A43FF"/>
    <w:rsid w:val="003A4AF4"/>
    <w:rsid w:val="003A648A"/>
    <w:rsid w:val="003A6E97"/>
    <w:rsid w:val="003B0D1C"/>
    <w:rsid w:val="003B191C"/>
    <w:rsid w:val="003B2F67"/>
    <w:rsid w:val="003B4F97"/>
    <w:rsid w:val="003C231A"/>
    <w:rsid w:val="003C26B4"/>
    <w:rsid w:val="003C2B65"/>
    <w:rsid w:val="003C2DC1"/>
    <w:rsid w:val="003C32C0"/>
    <w:rsid w:val="003C41CF"/>
    <w:rsid w:val="003C4CEB"/>
    <w:rsid w:val="003D310A"/>
    <w:rsid w:val="003D61BA"/>
    <w:rsid w:val="003D6551"/>
    <w:rsid w:val="003D7846"/>
    <w:rsid w:val="003D7E7E"/>
    <w:rsid w:val="003E192C"/>
    <w:rsid w:val="003E1AAE"/>
    <w:rsid w:val="003E5360"/>
    <w:rsid w:val="003E5580"/>
    <w:rsid w:val="003F1BBE"/>
    <w:rsid w:val="003F45B8"/>
    <w:rsid w:val="003F4A73"/>
    <w:rsid w:val="003F6823"/>
    <w:rsid w:val="003F793F"/>
    <w:rsid w:val="004005D5"/>
    <w:rsid w:val="004008E9"/>
    <w:rsid w:val="0040248C"/>
    <w:rsid w:val="0040420F"/>
    <w:rsid w:val="004051AF"/>
    <w:rsid w:val="00411BB4"/>
    <w:rsid w:val="004138DF"/>
    <w:rsid w:val="00414678"/>
    <w:rsid w:val="00414685"/>
    <w:rsid w:val="0041525C"/>
    <w:rsid w:val="004205DF"/>
    <w:rsid w:val="004229AD"/>
    <w:rsid w:val="00424AF3"/>
    <w:rsid w:val="004267F7"/>
    <w:rsid w:val="00430646"/>
    <w:rsid w:val="00430C90"/>
    <w:rsid w:val="0043186C"/>
    <w:rsid w:val="00432C78"/>
    <w:rsid w:val="00435564"/>
    <w:rsid w:val="0043620C"/>
    <w:rsid w:val="004409D2"/>
    <w:rsid w:val="0044257B"/>
    <w:rsid w:val="00445440"/>
    <w:rsid w:val="00447D0D"/>
    <w:rsid w:val="004517D4"/>
    <w:rsid w:val="00452C6A"/>
    <w:rsid w:val="00454FB3"/>
    <w:rsid w:val="004561D0"/>
    <w:rsid w:val="00457B8D"/>
    <w:rsid w:val="00457C7E"/>
    <w:rsid w:val="00461C3A"/>
    <w:rsid w:val="00462120"/>
    <w:rsid w:val="00465216"/>
    <w:rsid w:val="00465CB1"/>
    <w:rsid w:val="00467344"/>
    <w:rsid w:val="00470996"/>
    <w:rsid w:val="0047216F"/>
    <w:rsid w:val="00474604"/>
    <w:rsid w:val="00474799"/>
    <w:rsid w:val="00476CAB"/>
    <w:rsid w:val="004771C3"/>
    <w:rsid w:val="004777FA"/>
    <w:rsid w:val="00480061"/>
    <w:rsid w:val="0048325C"/>
    <w:rsid w:val="00487106"/>
    <w:rsid w:val="00490B63"/>
    <w:rsid w:val="00491829"/>
    <w:rsid w:val="00491A0F"/>
    <w:rsid w:val="004971CD"/>
    <w:rsid w:val="004A68E1"/>
    <w:rsid w:val="004B0AC2"/>
    <w:rsid w:val="004B0AC9"/>
    <w:rsid w:val="004B0B4F"/>
    <w:rsid w:val="004B1834"/>
    <w:rsid w:val="004B4AD7"/>
    <w:rsid w:val="004B4F2D"/>
    <w:rsid w:val="004B6664"/>
    <w:rsid w:val="004B781D"/>
    <w:rsid w:val="004B7A6F"/>
    <w:rsid w:val="004C7E5F"/>
    <w:rsid w:val="004D3CD2"/>
    <w:rsid w:val="004D3F04"/>
    <w:rsid w:val="004E1532"/>
    <w:rsid w:val="004E42EC"/>
    <w:rsid w:val="004E523E"/>
    <w:rsid w:val="004E5F43"/>
    <w:rsid w:val="004E79AD"/>
    <w:rsid w:val="004E7A0B"/>
    <w:rsid w:val="004F2426"/>
    <w:rsid w:val="004F25AC"/>
    <w:rsid w:val="004F52BF"/>
    <w:rsid w:val="004F59FE"/>
    <w:rsid w:val="004F60BD"/>
    <w:rsid w:val="0050150A"/>
    <w:rsid w:val="00501813"/>
    <w:rsid w:val="0050363A"/>
    <w:rsid w:val="00504062"/>
    <w:rsid w:val="00504936"/>
    <w:rsid w:val="00505899"/>
    <w:rsid w:val="00507722"/>
    <w:rsid w:val="00507D2E"/>
    <w:rsid w:val="00521858"/>
    <w:rsid w:val="00521B2E"/>
    <w:rsid w:val="00522F98"/>
    <w:rsid w:val="00524D36"/>
    <w:rsid w:val="0052515F"/>
    <w:rsid w:val="00526628"/>
    <w:rsid w:val="00526A58"/>
    <w:rsid w:val="00526F12"/>
    <w:rsid w:val="00527294"/>
    <w:rsid w:val="00531514"/>
    <w:rsid w:val="00532912"/>
    <w:rsid w:val="00533229"/>
    <w:rsid w:val="005345C9"/>
    <w:rsid w:val="00535346"/>
    <w:rsid w:val="0053534B"/>
    <w:rsid w:val="00536FD7"/>
    <w:rsid w:val="005378FD"/>
    <w:rsid w:val="005423CC"/>
    <w:rsid w:val="00544E50"/>
    <w:rsid w:val="00545468"/>
    <w:rsid w:val="00546CA7"/>
    <w:rsid w:val="0054772D"/>
    <w:rsid w:val="005515AD"/>
    <w:rsid w:val="00551F88"/>
    <w:rsid w:val="0055576B"/>
    <w:rsid w:val="00555B27"/>
    <w:rsid w:val="00556226"/>
    <w:rsid w:val="005571BF"/>
    <w:rsid w:val="00560502"/>
    <w:rsid w:val="00567706"/>
    <w:rsid w:val="00571249"/>
    <w:rsid w:val="005719C3"/>
    <w:rsid w:val="0057247E"/>
    <w:rsid w:val="00580D40"/>
    <w:rsid w:val="00581692"/>
    <w:rsid w:val="005840E6"/>
    <w:rsid w:val="00585FED"/>
    <w:rsid w:val="00586980"/>
    <w:rsid w:val="00586A02"/>
    <w:rsid w:val="00587A7C"/>
    <w:rsid w:val="00590858"/>
    <w:rsid w:val="00590FB4"/>
    <w:rsid w:val="005920E4"/>
    <w:rsid w:val="00592F60"/>
    <w:rsid w:val="005933C2"/>
    <w:rsid w:val="00594DCE"/>
    <w:rsid w:val="00596908"/>
    <w:rsid w:val="00597763"/>
    <w:rsid w:val="005A124D"/>
    <w:rsid w:val="005A5753"/>
    <w:rsid w:val="005A5AB1"/>
    <w:rsid w:val="005B387C"/>
    <w:rsid w:val="005B38DA"/>
    <w:rsid w:val="005C4380"/>
    <w:rsid w:val="005C4577"/>
    <w:rsid w:val="005C718E"/>
    <w:rsid w:val="005D4062"/>
    <w:rsid w:val="005D69B0"/>
    <w:rsid w:val="005E41EF"/>
    <w:rsid w:val="005E6B59"/>
    <w:rsid w:val="005F19AE"/>
    <w:rsid w:val="005F455B"/>
    <w:rsid w:val="005F69BA"/>
    <w:rsid w:val="005F6F43"/>
    <w:rsid w:val="006002D5"/>
    <w:rsid w:val="006033AF"/>
    <w:rsid w:val="0060539E"/>
    <w:rsid w:val="00607165"/>
    <w:rsid w:val="0061130F"/>
    <w:rsid w:val="00612685"/>
    <w:rsid w:val="00612D1C"/>
    <w:rsid w:val="0061366B"/>
    <w:rsid w:val="0061409B"/>
    <w:rsid w:val="00614B6E"/>
    <w:rsid w:val="00614F3B"/>
    <w:rsid w:val="00617881"/>
    <w:rsid w:val="00620369"/>
    <w:rsid w:val="00621CC7"/>
    <w:rsid w:val="00622C07"/>
    <w:rsid w:val="006234C1"/>
    <w:rsid w:val="00623F87"/>
    <w:rsid w:val="0062761A"/>
    <w:rsid w:val="006314E7"/>
    <w:rsid w:val="006316A9"/>
    <w:rsid w:val="006322C2"/>
    <w:rsid w:val="00634565"/>
    <w:rsid w:val="00635BFC"/>
    <w:rsid w:val="00635CC9"/>
    <w:rsid w:val="00635FC7"/>
    <w:rsid w:val="006407E5"/>
    <w:rsid w:val="00641293"/>
    <w:rsid w:val="006435EE"/>
    <w:rsid w:val="0064377D"/>
    <w:rsid w:val="00644CA0"/>
    <w:rsid w:val="0064517B"/>
    <w:rsid w:val="00645517"/>
    <w:rsid w:val="006526D1"/>
    <w:rsid w:val="006601CC"/>
    <w:rsid w:val="00663967"/>
    <w:rsid w:val="00664525"/>
    <w:rsid w:val="006657FA"/>
    <w:rsid w:val="00665C7C"/>
    <w:rsid w:val="006679FE"/>
    <w:rsid w:val="006702B7"/>
    <w:rsid w:val="006707A8"/>
    <w:rsid w:val="00670B61"/>
    <w:rsid w:val="00670BF7"/>
    <w:rsid w:val="00671187"/>
    <w:rsid w:val="0067284C"/>
    <w:rsid w:val="0067304F"/>
    <w:rsid w:val="006749A2"/>
    <w:rsid w:val="00682686"/>
    <w:rsid w:val="00682950"/>
    <w:rsid w:val="00684C2B"/>
    <w:rsid w:val="00686004"/>
    <w:rsid w:val="00687B33"/>
    <w:rsid w:val="00690513"/>
    <w:rsid w:val="00691408"/>
    <w:rsid w:val="00695037"/>
    <w:rsid w:val="0069526A"/>
    <w:rsid w:val="00695520"/>
    <w:rsid w:val="00695B06"/>
    <w:rsid w:val="00696442"/>
    <w:rsid w:val="0069702A"/>
    <w:rsid w:val="00697279"/>
    <w:rsid w:val="00697AF9"/>
    <w:rsid w:val="006A188A"/>
    <w:rsid w:val="006A4EA1"/>
    <w:rsid w:val="006A4F68"/>
    <w:rsid w:val="006A509C"/>
    <w:rsid w:val="006A6B4B"/>
    <w:rsid w:val="006A7B20"/>
    <w:rsid w:val="006B08E2"/>
    <w:rsid w:val="006B459B"/>
    <w:rsid w:val="006B5829"/>
    <w:rsid w:val="006B5B9A"/>
    <w:rsid w:val="006B7AAD"/>
    <w:rsid w:val="006C0624"/>
    <w:rsid w:val="006C1231"/>
    <w:rsid w:val="006C12C7"/>
    <w:rsid w:val="006C16A6"/>
    <w:rsid w:val="006C192F"/>
    <w:rsid w:val="006C25B6"/>
    <w:rsid w:val="006C685F"/>
    <w:rsid w:val="006C6AB7"/>
    <w:rsid w:val="006C7AEE"/>
    <w:rsid w:val="006C7ED9"/>
    <w:rsid w:val="006D1BD9"/>
    <w:rsid w:val="006D2219"/>
    <w:rsid w:val="006D58DC"/>
    <w:rsid w:val="006E179E"/>
    <w:rsid w:val="006E1C2C"/>
    <w:rsid w:val="006E1D5F"/>
    <w:rsid w:val="006E2945"/>
    <w:rsid w:val="006E330C"/>
    <w:rsid w:val="006E6FA3"/>
    <w:rsid w:val="006E71AD"/>
    <w:rsid w:val="006F0125"/>
    <w:rsid w:val="006F0787"/>
    <w:rsid w:val="006F1BA4"/>
    <w:rsid w:val="006F2494"/>
    <w:rsid w:val="006F35C4"/>
    <w:rsid w:val="006F4928"/>
    <w:rsid w:val="007006FF"/>
    <w:rsid w:val="00701FF3"/>
    <w:rsid w:val="007029BB"/>
    <w:rsid w:val="0070318B"/>
    <w:rsid w:val="0070319A"/>
    <w:rsid w:val="007037D1"/>
    <w:rsid w:val="00703939"/>
    <w:rsid w:val="00704B6F"/>
    <w:rsid w:val="00706E22"/>
    <w:rsid w:val="00706F2E"/>
    <w:rsid w:val="00710335"/>
    <w:rsid w:val="00712403"/>
    <w:rsid w:val="00713B4D"/>
    <w:rsid w:val="00714B21"/>
    <w:rsid w:val="00716392"/>
    <w:rsid w:val="0071783B"/>
    <w:rsid w:val="00720CE9"/>
    <w:rsid w:val="0072208A"/>
    <w:rsid w:val="00722893"/>
    <w:rsid w:val="007250AE"/>
    <w:rsid w:val="00725415"/>
    <w:rsid w:val="007333E9"/>
    <w:rsid w:val="00733795"/>
    <w:rsid w:val="007337F2"/>
    <w:rsid w:val="007355D9"/>
    <w:rsid w:val="0073583C"/>
    <w:rsid w:val="00736952"/>
    <w:rsid w:val="00737655"/>
    <w:rsid w:val="00737D34"/>
    <w:rsid w:val="00740AE1"/>
    <w:rsid w:val="007426DB"/>
    <w:rsid w:val="0074283C"/>
    <w:rsid w:val="007433FD"/>
    <w:rsid w:val="007461AC"/>
    <w:rsid w:val="0075327B"/>
    <w:rsid w:val="007606DC"/>
    <w:rsid w:val="007618E1"/>
    <w:rsid w:val="00761AB9"/>
    <w:rsid w:val="00761F47"/>
    <w:rsid w:val="0076418B"/>
    <w:rsid w:val="00764C69"/>
    <w:rsid w:val="007650BE"/>
    <w:rsid w:val="0076540D"/>
    <w:rsid w:val="00765CB6"/>
    <w:rsid w:val="00765FEA"/>
    <w:rsid w:val="00772013"/>
    <w:rsid w:val="00773593"/>
    <w:rsid w:val="00773987"/>
    <w:rsid w:val="00775382"/>
    <w:rsid w:val="00776C0A"/>
    <w:rsid w:val="007803FE"/>
    <w:rsid w:val="00780ADB"/>
    <w:rsid w:val="00783024"/>
    <w:rsid w:val="007867D3"/>
    <w:rsid w:val="00786A84"/>
    <w:rsid w:val="0078706C"/>
    <w:rsid w:val="007916AA"/>
    <w:rsid w:val="00792A2D"/>
    <w:rsid w:val="00793769"/>
    <w:rsid w:val="007A094F"/>
    <w:rsid w:val="007A0D0F"/>
    <w:rsid w:val="007A22B8"/>
    <w:rsid w:val="007A41E0"/>
    <w:rsid w:val="007A4907"/>
    <w:rsid w:val="007A4DC3"/>
    <w:rsid w:val="007A51D4"/>
    <w:rsid w:val="007A6597"/>
    <w:rsid w:val="007A7674"/>
    <w:rsid w:val="007B00F1"/>
    <w:rsid w:val="007B0B26"/>
    <w:rsid w:val="007B1DE2"/>
    <w:rsid w:val="007B2985"/>
    <w:rsid w:val="007B4B48"/>
    <w:rsid w:val="007B6235"/>
    <w:rsid w:val="007B7C7B"/>
    <w:rsid w:val="007B7D7E"/>
    <w:rsid w:val="007C05A3"/>
    <w:rsid w:val="007C37A9"/>
    <w:rsid w:val="007C547E"/>
    <w:rsid w:val="007C6365"/>
    <w:rsid w:val="007C6BCF"/>
    <w:rsid w:val="007C7637"/>
    <w:rsid w:val="007C78A5"/>
    <w:rsid w:val="007D0020"/>
    <w:rsid w:val="007D0A49"/>
    <w:rsid w:val="007D1E5C"/>
    <w:rsid w:val="007D1E8A"/>
    <w:rsid w:val="007D4344"/>
    <w:rsid w:val="007D447B"/>
    <w:rsid w:val="007D5D4A"/>
    <w:rsid w:val="007E0692"/>
    <w:rsid w:val="007E09E6"/>
    <w:rsid w:val="007E0CCB"/>
    <w:rsid w:val="007E1BF2"/>
    <w:rsid w:val="007E3E20"/>
    <w:rsid w:val="007E7654"/>
    <w:rsid w:val="007F237E"/>
    <w:rsid w:val="007F49C4"/>
    <w:rsid w:val="007F5975"/>
    <w:rsid w:val="007F7E6B"/>
    <w:rsid w:val="00800090"/>
    <w:rsid w:val="00800B7C"/>
    <w:rsid w:val="00800C9B"/>
    <w:rsid w:val="008011BB"/>
    <w:rsid w:val="00803504"/>
    <w:rsid w:val="0080544E"/>
    <w:rsid w:val="00806B10"/>
    <w:rsid w:val="00810DF9"/>
    <w:rsid w:val="00811AC9"/>
    <w:rsid w:val="00813D12"/>
    <w:rsid w:val="00815052"/>
    <w:rsid w:val="00816C81"/>
    <w:rsid w:val="00817105"/>
    <w:rsid w:val="00821025"/>
    <w:rsid w:val="00821A25"/>
    <w:rsid w:val="00822156"/>
    <w:rsid w:val="00823A25"/>
    <w:rsid w:val="00823D3C"/>
    <w:rsid w:val="00824533"/>
    <w:rsid w:val="0083334F"/>
    <w:rsid w:val="00833DDE"/>
    <w:rsid w:val="008374BD"/>
    <w:rsid w:val="00840DA9"/>
    <w:rsid w:val="00841D5D"/>
    <w:rsid w:val="00842347"/>
    <w:rsid w:val="00846623"/>
    <w:rsid w:val="00847890"/>
    <w:rsid w:val="008508EC"/>
    <w:rsid w:val="00850BAB"/>
    <w:rsid w:val="0085265E"/>
    <w:rsid w:val="008532C2"/>
    <w:rsid w:val="00854755"/>
    <w:rsid w:val="0085485F"/>
    <w:rsid w:val="00854DD0"/>
    <w:rsid w:val="00855133"/>
    <w:rsid w:val="0085659A"/>
    <w:rsid w:val="008568F9"/>
    <w:rsid w:val="008603AD"/>
    <w:rsid w:val="00860C07"/>
    <w:rsid w:val="00861C5D"/>
    <w:rsid w:val="00866010"/>
    <w:rsid w:val="00866222"/>
    <w:rsid w:val="00866AF7"/>
    <w:rsid w:val="0087023F"/>
    <w:rsid w:val="00871D4E"/>
    <w:rsid w:val="008722E0"/>
    <w:rsid w:val="00872E9C"/>
    <w:rsid w:val="008755C2"/>
    <w:rsid w:val="00876BE7"/>
    <w:rsid w:val="00880ACF"/>
    <w:rsid w:val="0088149B"/>
    <w:rsid w:val="00881D16"/>
    <w:rsid w:val="0088400E"/>
    <w:rsid w:val="00885585"/>
    <w:rsid w:val="00885F67"/>
    <w:rsid w:val="008911EE"/>
    <w:rsid w:val="00892424"/>
    <w:rsid w:val="00892A1E"/>
    <w:rsid w:val="00892D4F"/>
    <w:rsid w:val="00893714"/>
    <w:rsid w:val="008939A0"/>
    <w:rsid w:val="008956D4"/>
    <w:rsid w:val="008A0D96"/>
    <w:rsid w:val="008A36CB"/>
    <w:rsid w:val="008A43E2"/>
    <w:rsid w:val="008A5585"/>
    <w:rsid w:val="008A5A7C"/>
    <w:rsid w:val="008A6C57"/>
    <w:rsid w:val="008A7276"/>
    <w:rsid w:val="008A7AF0"/>
    <w:rsid w:val="008B013F"/>
    <w:rsid w:val="008B044A"/>
    <w:rsid w:val="008B152A"/>
    <w:rsid w:val="008B1954"/>
    <w:rsid w:val="008B1C0A"/>
    <w:rsid w:val="008B541B"/>
    <w:rsid w:val="008B6502"/>
    <w:rsid w:val="008B658F"/>
    <w:rsid w:val="008C26B7"/>
    <w:rsid w:val="008C32D6"/>
    <w:rsid w:val="008C52C9"/>
    <w:rsid w:val="008C53FB"/>
    <w:rsid w:val="008C59E6"/>
    <w:rsid w:val="008C5D28"/>
    <w:rsid w:val="008C702E"/>
    <w:rsid w:val="008C7635"/>
    <w:rsid w:val="008C7E10"/>
    <w:rsid w:val="008D1B38"/>
    <w:rsid w:val="008D5EB6"/>
    <w:rsid w:val="008E2DF6"/>
    <w:rsid w:val="008E3BD0"/>
    <w:rsid w:val="008E6DDF"/>
    <w:rsid w:val="008F12ED"/>
    <w:rsid w:val="008F2AA9"/>
    <w:rsid w:val="008F4E67"/>
    <w:rsid w:val="008F5499"/>
    <w:rsid w:val="00900F84"/>
    <w:rsid w:val="00906753"/>
    <w:rsid w:val="0091075B"/>
    <w:rsid w:val="00911415"/>
    <w:rsid w:val="00911F34"/>
    <w:rsid w:val="00912F56"/>
    <w:rsid w:val="00913C32"/>
    <w:rsid w:val="009149FA"/>
    <w:rsid w:val="00915AE0"/>
    <w:rsid w:val="00921225"/>
    <w:rsid w:val="009237AB"/>
    <w:rsid w:val="009238D2"/>
    <w:rsid w:val="0092398F"/>
    <w:rsid w:val="00923990"/>
    <w:rsid w:val="009241D2"/>
    <w:rsid w:val="0092469F"/>
    <w:rsid w:val="00926078"/>
    <w:rsid w:val="00926B8D"/>
    <w:rsid w:val="0093066A"/>
    <w:rsid w:val="00930828"/>
    <w:rsid w:val="0093100B"/>
    <w:rsid w:val="00932156"/>
    <w:rsid w:val="009322AB"/>
    <w:rsid w:val="0093293A"/>
    <w:rsid w:val="00934E39"/>
    <w:rsid w:val="009368B2"/>
    <w:rsid w:val="00940177"/>
    <w:rsid w:val="00943D6C"/>
    <w:rsid w:val="00945BC3"/>
    <w:rsid w:val="00946D26"/>
    <w:rsid w:val="00954648"/>
    <w:rsid w:val="00955385"/>
    <w:rsid w:val="009563BB"/>
    <w:rsid w:val="0095686C"/>
    <w:rsid w:val="00956C9B"/>
    <w:rsid w:val="009571D8"/>
    <w:rsid w:val="00961749"/>
    <w:rsid w:val="00962714"/>
    <w:rsid w:val="00962B39"/>
    <w:rsid w:val="00964C05"/>
    <w:rsid w:val="00964EE2"/>
    <w:rsid w:val="0096599D"/>
    <w:rsid w:val="00965A93"/>
    <w:rsid w:val="00965E96"/>
    <w:rsid w:val="009660EB"/>
    <w:rsid w:val="00971069"/>
    <w:rsid w:val="00971137"/>
    <w:rsid w:val="00971AD4"/>
    <w:rsid w:val="009738A3"/>
    <w:rsid w:val="0097729F"/>
    <w:rsid w:val="00981EAD"/>
    <w:rsid w:val="00982C5E"/>
    <w:rsid w:val="00982F99"/>
    <w:rsid w:val="0098589A"/>
    <w:rsid w:val="0098688B"/>
    <w:rsid w:val="0099001F"/>
    <w:rsid w:val="009948E3"/>
    <w:rsid w:val="00995E19"/>
    <w:rsid w:val="00996CAF"/>
    <w:rsid w:val="009A14CB"/>
    <w:rsid w:val="009A1657"/>
    <w:rsid w:val="009A236B"/>
    <w:rsid w:val="009A4667"/>
    <w:rsid w:val="009A46AD"/>
    <w:rsid w:val="009A4762"/>
    <w:rsid w:val="009A5B48"/>
    <w:rsid w:val="009A7022"/>
    <w:rsid w:val="009B1542"/>
    <w:rsid w:val="009B22F0"/>
    <w:rsid w:val="009B2617"/>
    <w:rsid w:val="009B2C81"/>
    <w:rsid w:val="009B5C1A"/>
    <w:rsid w:val="009B5D2A"/>
    <w:rsid w:val="009B6507"/>
    <w:rsid w:val="009B72C6"/>
    <w:rsid w:val="009C2276"/>
    <w:rsid w:val="009C5B5C"/>
    <w:rsid w:val="009D2751"/>
    <w:rsid w:val="009D35EE"/>
    <w:rsid w:val="009D3F27"/>
    <w:rsid w:val="009D61CD"/>
    <w:rsid w:val="009D6D36"/>
    <w:rsid w:val="009D72B1"/>
    <w:rsid w:val="009D75DA"/>
    <w:rsid w:val="009E328C"/>
    <w:rsid w:val="009E7B8A"/>
    <w:rsid w:val="009F1259"/>
    <w:rsid w:val="009F1464"/>
    <w:rsid w:val="009F1B3B"/>
    <w:rsid w:val="009F2174"/>
    <w:rsid w:val="009F26C2"/>
    <w:rsid w:val="009F38EA"/>
    <w:rsid w:val="009F39EE"/>
    <w:rsid w:val="009F3DF6"/>
    <w:rsid w:val="009F518E"/>
    <w:rsid w:val="00A02FA4"/>
    <w:rsid w:val="00A0356D"/>
    <w:rsid w:val="00A04CDF"/>
    <w:rsid w:val="00A04E55"/>
    <w:rsid w:val="00A07024"/>
    <w:rsid w:val="00A071D6"/>
    <w:rsid w:val="00A07266"/>
    <w:rsid w:val="00A0727A"/>
    <w:rsid w:val="00A1031F"/>
    <w:rsid w:val="00A10EFB"/>
    <w:rsid w:val="00A112F7"/>
    <w:rsid w:val="00A11CE4"/>
    <w:rsid w:val="00A129A8"/>
    <w:rsid w:val="00A12A5F"/>
    <w:rsid w:val="00A13FF4"/>
    <w:rsid w:val="00A16698"/>
    <w:rsid w:val="00A16A76"/>
    <w:rsid w:val="00A20001"/>
    <w:rsid w:val="00A204A9"/>
    <w:rsid w:val="00A215CB"/>
    <w:rsid w:val="00A23657"/>
    <w:rsid w:val="00A262C7"/>
    <w:rsid w:val="00A26D64"/>
    <w:rsid w:val="00A31E6B"/>
    <w:rsid w:val="00A32061"/>
    <w:rsid w:val="00A32D91"/>
    <w:rsid w:val="00A32F87"/>
    <w:rsid w:val="00A354C5"/>
    <w:rsid w:val="00A35D51"/>
    <w:rsid w:val="00A35E29"/>
    <w:rsid w:val="00A40326"/>
    <w:rsid w:val="00A415C3"/>
    <w:rsid w:val="00A41622"/>
    <w:rsid w:val="00A422E6"/>
    <w:rsid w:val="00A43444"/>
    <w:rsid w:val="00A43EF9"/>
    <w:rsid w:val="00A458AF"/>
    <w:rsid w:val="00A458F1"/>
    <w:rsid w:val="00A469A7"/>
    <w:rsid w:val="00A47614"/>
    <w:rsid w:val="00A523CE"/>
    <w:rsid w:val="00A527E1"/>
    <w:rsid w:val="00A533D2"/>
    <w:rsid w:val="00A53F92"/>
    <w:rsid w:val="00A54C32"/>
    <w:rsid w:val="00A5648E"/>
    <w:rsid w:val="00A66FD3"/>
    <w:rsid w:val="00A718D4"/>
    <w:rsid w:val="00A72F0B"/>
    <w:rsid w:val="00A7410B"/>
    <w:rsid w:val="00A77174"/>
    <w:rsid w:val="00A80B52"/>
    <w:rsid w:val="00A81D67"/>
    <w:rsid w:val="00A82A10"/>
    <w:rsid w:val="00A82FEC"/>
    <w:rsid w:val="00A87A97"/>
    <w:rsid w:val="00A9072B"/>
    <w:rsid w:val="00A91E38"/>
    <w:rsid w:val="00A928B7"/>
    <w:rsid w:val="00A94783"/>
    <w:rsid w:val="00A96F89"/>
    <w:rsid w:val="00A971BC"/>
    <w:rsid w:val="00A972D4"/>
    <w:rsid w:val="00A97517"/>
    <w:rsid w:val="00AA545E"/>
    <w:rsid w:val="00AA6D1D"/>
    <w:rsid w:val="00AA79EB"/>
    <w:rsid w:val="00AB0861"/>
    <w:rsid w:val="00AB2858"/>
    <w:rsid w:val="00AB38AE"/>
    <w:rsid w:val="00AB647B"/>
    <w:rsid w:val="00AB7084"/>
    <w:rsid w:val="00AB7E89"/>
    <w:rsid w:val="00AC0FC3"/>
    <w:rsid w:val="00AC2AD5"/>
    <w:rsid w:val="00AC3B85"/>
    <w:rsid w:val="00AC6D9C"/>
    <w:rsid w:val="00AC7ECD"/>
    <w:rsid w:val="00AD0453"/>
    <w:rsid w:val="00AD1216"/>
    <w:rsid w:val="00AD1285"/>
    <w:rsid w:val="00AD16EF"/>
    <w:rsid w:val="00AD22AA"/>
    <w:rsid w:val="00AD2DAA"/>
    <w:rsid w:val="00AD301C"/>
    <w:rsid w:val="00AD365A"/>
    <w:rsid w:val="00AD4E61"/>
    <w:rsid w:val="00AE220E"/>
    <w:rsid w:val="00AE3625"/>
    <w:rsid w:val="00AF4893"/>
    <w:rsid w:val="00AF4E48"/>
    <w:rsid w:val="00AF564E"/>
    <w:rsid w:val="00AF6916"/>
    <w:rsid w:val="00AF7AD8"/>
    <w:rsid w:val="00B064A1"/>
    <w:rsid w:val="00B07C5F"/>
    <w:rsid w:val="00B07D97"/>
    <w:rsid w:val="00B116FB"/>
    <w:rsid w:val="00B21066"/>
    <w:rsid w:val="00B2118E"/>
    <w:rsid w:val="00B21459"/>
    <w:rsid w:val="00B23471"/>
    <w:rsid w:val="00B2465C"/>
    <w:rsid w:val="00B24DD7"/>
    <w:rsid w:val="00B2507F"/>
    <w:rsid w:val="00B2741B"/>
    <w:rsid w:val="00B27B3B"/>
    <w:rsid w:val="00B27F03"/>
    <w:rsid w:val="00B3246B"/>
    <w:rsid w:val="00B350B2"/>
    <w:rsid w:val="00B36BD9"/>
    <w:rsid w:val="00B37033"/>
    <w:rsid w:val="00B37AEF"/>
    <w:rsid w:val="00B40C4C"/>
    <w:rsid w:val="00B40DFC"/>
    <w:rsid w:val="00B425E7"/>
    <w:rsid w:val="00B4458D"/>
    <w:rsid w:val="00B44B3F"/>
    <w:rsid w:val="00B53EC6"/>
    <w:rsid w:val="00B54A97"/>
    <w:rsid w:val="00B603E6"/>
    <w:rsid w:val="00B605EC"/>
    <w:rsid w:val="00B631A3"/>
    <w:rsid w:val="00B642D6"/>
    <w:rsid w:val="00B64FDB"/>
    <w:rsid w:val="00B66725"/>
    <w:rsid w:val="00B6782C"/>
    <w:rsid w:val="00B72231"/>
    <w:rsid w:val="00B72AB8"/>
    <w:rsid w:val="00B752E8"/>
    <w:rsid w:val="00B7587E"/>
    <w:rsid w:val="00B82056"/>
    <w:rsid w:val="00B83AF1"/>
    <w:rsid w:val="00B84BF5"/>
    <w:rsid w:val="00B90044"/>
    <w:rsid w:val="00B920E0"/>
    <w:rsid w:val="00B9437D"/>
    <w:rsid w:val="00B94F72"/>
    <w:rsid w:val="00B961EB"/>
    <w:rsid w:val="00B96BF5"/>
    <w:rsid w:val="00BA0A76"/>
    <w:rsid w:val="00BB0718"/>
    <w:rsid w:val="00BB19DC"/>
    <w:rsid w:val="00BB3359"/>
    <w:rsid w:val="00BB4996"/>
    <w:rsid w:val="00BC1A01"/>
    <w:rsid w:val="00BC2667"/>
    <w:rsid w:val="00BC57A4"/>
    <w:rsid w:val="00BC66F0"/>
    <w:rsid w:val="00BC7F8C"/>
    <w:rsid w:val="00BD0CFE"/>
    <w:rsid w:val="00BD18CB"/>
    <w:rsid w:val="00BD1F05"/>
    <w:rsid w:val="00BD3B26"/>
    <w:rsid w:val="00BD4E51"/>
    <w:rsid w:val="00BD5149"/>
    <w:rsid w:val="00BD72CB"/>
    <w:rsid w:val="00BE1467"/>
    <w:rsid w:val="00BE15E7"/>
    <w:rsid w:val="00BE2F22"/>
    <w:rsid w:val="00BE4CB9"/>
    <w:rsid w:val="00BE7556"/>
    <w:rsid w:val="00BF067A"/>
    <w:rsid w:val="00BF1281"/>
    <w:rsid w:val="00BF1B45"/>
    <w:rsid w:val="00BF4667"/>
    <w:rsid w:val="00BF50E7"/>
    <w:rsid w:val="00BF51B3"/>
    <w:rsid w:val="00BF5E37"/>
    <w:rsid w:val="00BF5EB7"/>
    <w:rsid w:val="00BF62D9"/>
    <w:rsid w:val="00BF7DB0"/>
    <w:rsid w:val="00C009EE"/>
    <w:rsid w:val="00C03056"/>
    <w:rsid w:val="00C05510"/>
    <w:rsid w:val="00C06601"/>
    <w:rsid w:val="00C11015"/>
    <w:rsid w:val="00C12C62"/>
    <w:rsid w:val="00C12E12"/>
    <w:rsid w:val="00C167E2"/>
    <w:rsid w:val="00C17319"/>
    <w:rsid w:val="00C234FF"/>
    <w:rsid w:val="00C23AE5"/>
    <w:rsid w:val="00C23B9E"/>
    <w:rsid w:val="00C24EC6"/>
    <w:rsid w:val="00C3093A"/>
    <w:rsid w:val="00C322DA"/>
    <w:rsid w:val="00C32D4B"/>
    <w:rsid w:val="00C37600"/>
    <w:rsid w:val="00C37E7F"/>
    <w:rsid w:val="00C41D8E"/>
    <w:rsid w:val="00C4233C"/>
    <w:rsid w:val="00C42F47"/>
    <w:rsid w:val="00C43A77"/>
    <w:rsid w:val="00C43DE9"/>
    <w:rsid w:val="00C45F4B"/>
    <w:rsid w:val="00C463C4"/>
    <w:rsid w:val="00C4727B"/>
    <w:rsid w:val="00C47876"/>
    <w:rsid w:val="00C47E4E"/>
    <w:rsid w:val="00C5204A"/>
    <w:rsid w:val="00C542E7"/>
    <w:rsid w:val="00C5579D"/>
    <w:rsid w:val="00C56573"/>
    <w:rsid w:val="00C566A0"/>
    <w:rsid w:val="00C604B9"/>
    <w:rsid w:val="00C6113D"/>
    <w:rsid w:val="00C636FA"/>
    <w:rsid w:val="00C661D7"/>
    <w:rsid w:val="00C66530"/>
    <w:rsid w:val="00C66F74"/>
    <w:rsid w:val="00C729E8"/>
    <w:rsid w:val="00C72F7D"/>
    <w:rsid w:val="00C72F9D"/>
    <w:rsid w:val="00C74517"/>
    <w:rsid w:val="00C74F7E"/>
    <w:rsid w:val="00C77311"/>
    <w:rsid w:val="00C80923"/>
    <w:rsid w:val="00C8250B"/>
    <w:rsid w:val="00C8294C"/>
    <w:rsid w:val="00C82D08"/>
    <w:rsid w:val="00C8441B"/>
    <w:rsid w:val="00C84A3B"/>
    <w:rsid w:val="00C854F2"/>
    <w:rsid w:val="00C860BB"/>
    <w:rsid w:val="00C86A40"/>
    <w:rsid w:val="00C86A86"/>
    <w:rsid w:val="00C87379"/>
    <w:rsid w:val="00C90D84"/>
    <w:rsid w:val="00C9186A"/>
    <w:rsid w:val="00C92AF1"/>
    <w:rsid w:val="00C93AE6"/>
    <w:rsid w:val="00C953ED"/>
    <w:rsid w:val="00C961BC"/>
    <w:rsid w:val="00C97642"/>
    <w:rsid w:val="00CA102B"/>
    <w:rsid w:val="00CA2FA2"/>
    <w:rsid w:val="00CA3393"/>
    <w:rsid w:val="00CA4210"/>
    <w:rsid w:val="00CA74F9"/>
    <w:rsid w:val="00CA7AB6"/>
    <w:rsid w:val="00CB0D53"/>
    <w:rsid w:val="00CB1B56"/>
    <w:rsid w:val="00CB63A2"/>
    <w:rsid w:val="00CC1940"/>
    <w:rsid w:val="00CC1B7B"/>
    <w:rsid w:val="00CC4EC2"/>
    <w:rsid w:val="00CC599C"/>
    <w:rsid w:val="00CC5B03"/>
    <w:rsid w:val="00CC7690"/>
    <w:rsid w:val="00CD12E5"/>
    <w:rsid w:val="00CD1DE3"/>
    <w:rsid w:val="00CD2A08"/>
    <w:rsid w:val="00CD2A89"/>
    <w:rsid w:val="00CD6A8F"/>
    <w:rsid w:val="00CD7176"/>
    <w:rsid w:val="00CD78B2"/>
    <w:rsid w:val="00CE0E9C"/>
    <w:rsid w:val="00CE11B5"/>
    <w:rsid w:val="00CE2677"/>
    <w:rsid w:val="00CE4AA8"/>
    <w:rsid w:val="00CE544E"/>
    <w:rsid w:val="00CE6348"/>
    <w:rsid w:val="00CF05D1"/>
    <w:rsid w:val="00CF2539"/>
    <w:rsid w:val="00CF6943"/>
    <w:rsid w:val="00CF737B"/>
    <w:rsid w:val="00D00B03"/>
    <w:rsid w:val="00D01215"/>
    <w:rsid w:val="00D01AF7"/>
    <w:rsid w:val="00D024B7"/>
    <w:rsid w:val="00D033EA"/>
    <w:rsid w:val="00D034A0"/>
    <w:rsid w:val="00D04F30"/>
    <w:rsid w:val="00D06AB4"/>
    <w:rsid w:val="00D06DEB"/>
    <w:rsid w:val="00D10B8A"/>
    <w:rsid w:val="00D1651A"/>
    <w:rsid w:val="00D21086"/>
    <w:rsid w:val="00D221BE"/>
    <w:rsid w:val="00D22A24"/>
    <w:rsid w:val="00D234DB"/>
    <w:rsid w:val="00D24DD3"/>
    <w:rsid w:val="00D25656"/>
    <w:rsid w:val="00D26132"/>
    <w:rsid w:val="00D26AA7"/>
    <w:rsid w:val="00D26F3A"/>
    <w:rsid w:val="00D27F90"/>
    <w:rsid w:val="00D426FF"/>
    <w:rsid w:val="00D43357"/>
    <w:rsid w:val="00D437A0"/>
    <w:rsid w:val="00D43C00"/>
    <w:rsid w:val="00D44401"/>
    <w:rsid w:val="00D458E3"/>
    <w:rsid w:val="00D45D5C"/>
    <w:rsid w:val="00D4651C"/>
    <w:rsid w:val="00D4740C"/>
    <w:rsid w:val="00D52B44"/>
    <w:rsid w:val="00D536E6"/>
    <w:rsid w:val="00D53DDE"/>
    <w:rsid w:val="00D56280"/>
    <w:rsid w:val="00D57330"/>
    <w:rsid w:val="00D60198"/>
    <w:rsid w:val="00D62B5B"/>
    <w:rsid w:val="00D647C7"/>
    <w:rsid w:val="00D64BC7"/>
    <w:rsid w:val="00D65575"/>
    <w:rsid w:val="00D65BED"/>
    <w:rsid w:val="00D660C6"/>
    <w:rsid w:val="00D70AEA"/>
    <w:rsid w:val="00D70BBC"/>
    <w:rsid w:val="00D71CDB"/>
    <w:rsid w:val="00D72F06"/>
    <w:rsid w:val="00D746B7"/>
    <w:rsid w:val="00D746E0"/>
    <w:rsid w:val="00D767CD"/>
    <w:rsid w:val="00D8016F"/>
    <w:rsid w:val="00D809FC"/>
    <w:rsid w:val="00D811C8"/>
    <w:rsid w:val="00D8248A"/>
    <w:rsid w:val="00D8260D"/>
    <w:rsid w:val="00D83287"/>
    <w:rsid w:val="00D85258"/>
    <w:rsid w:val="00D8731A"/>
    <w:rsid w:val="00D92B8A"/>
    <w:rsid w:val="00D968DE"/>
    <w:rsid w:val="00DA292D"/>
    <w:rsid w:val="00DA6FA6"/>
    <w:rsid w:val="00DB755D"/>
    <w:rsid w:val="00DC162B"/>
    <w:rsid w:val="00DC488F"/>
    <w:rsid w:val="00DC731C"/>
    <w:rsid w:val="00DC7799"/>
    <w:rsid w:val="00DC7BFB"/>
    <w:rsid w:val="00DD3293"/>
    <w:rsid w:val="00DD379C"/>
    <w:rsid w:val="00DD510C"/>
    <w:rsid w:val="00DE0EAE"/>
    <w:rsid w:val="00DE17BC"/>
    <w:rsid w:val="00DE6455"/>
    <w:rsid w:val="00DE6652"/>
    <w:rsid w:val="00DE6D96"/>
    <w:rsid w:val="00DF0256"/>
    <w:rsid w:val="00DF0690"/>
    <w:rsid w:val="00DF1372"/>
    <w:rsid w:val="00DF41C8"/>
    <w:rsid w:val="00DF4471"/>
    <w:rsid w:val="00DF63A2"/>
    <w:rsid w:val="00DF7E4A"/>
    <w:rsid w:val="00E002E6"/>
    <w:rsid w:val="00E01292"/>
    <w:rsid w:val="00E01A90"/>
    <w:rsid w:val="00E01F2B"/>
    <w:rsid w:val="00E02C99"/>
    <w:rsid w:val="00E05B67"/>
    <w:rsid w:val="00E06871"/>
    <w:rsid w:val="00E06D7F"/>
    <w:rsid w:val="00E07647"/>
    <w:rsid w:val="00E07CAD"/>
    <w:rsid w:val="00E11FFC"/>
    <w:rsid w:val="00E1205E"/>
    <w:rsid w:val="00E14035"/>
    <w:rsid w:val="00E14590"/>
    <w:rsid w:val="00E14936"/>
    <w:rsid w:val="00E14B7A"/>
    <w:rsid w:val="00E205D8"/>
    <w:rsid w:val="00E21038"/>
    <w:rsid w:val="00E22E90"/>
    <w:rsid w:val="00E3150B"/>
    <w:rsid w:val="00E33399"/>
    <w:rsid w:val="00E371D1"/>
    <w:rsid w:val="00E3795E"/>
    <w:rsid w:val="00E379B0"/>
    <w:rsid w:val="00E45111"/>
    <w:rsid w:val="00E46EAE"/>
    <w:rsid w:val="00E50420"/>
    <w:rsid w:val="00E51097"/>
    <w:rsid w:val="00E524A5"/>
    <w:rsid w:val="00E527C5"/>
    <w:rsid w:val="00E53311"/>
    <w:rsid w:val="00E54DB5"/>
    <w:rsid w:val="00E55200"/>
    <w:rsid w:val="00E62CCA"/>
    <w:rsid w:val="00E64F8B"/>
    <w:rsid w:val="00E653A7"/>
    <w:rsid w:val="00E67310"/>
    <w:rsid w:val="00E70443"/>
    <w:rsid w:val="00E709C3"/>
    <w:rsid w:val="00E71411"/>
    <w:rsid w:val="00E724E9"/>
    <w:rsid w:val="00E7306C"/>
    <w:rsid w:val="00E744E4"/>
    <w:rsid w:val="00E75A59"/>
    <w:rsid w:val="00E76517"/>
    <w:rsid w:val="00E771D3"/>
    <w:rsid w:val="00E80449"/>
    <w:rsid w:val="00E83DC8"/>
    <w:rsid w:val="00E83E50"/>
    <w:rsid w:val="00E90EC6"/>
    <w:rsid w:val="00E92243"/>
    <w:rsid w:val="00E92580"/>
    <w:rsid w:val="00E93FAF"/>
    <w:rsid w:val="00E94B6E"/>
    <w:rsid w:val="00E96910"/>
    <w:rsid w:val="00EA0C24"/>
    <w:rsid w:val="00EA1A66"/>
    <w:rsid w:val="00EA1CBD"/>
    <w:rsid w:val="00EA2330"/>
    <w:rsid w:val="00EA5EDF"/>
    <w:rsid w:val="00EA73F8"/>
    <w:rsid w:val="00EB03BF"/>
    <w:rsid w:val="00EB5A05"/>
    <w:rsid w:val="00EB666A"/>
    <w:rsid w:val="00EC2BC3"/>
    <w:rsid w:val="00EC3082"/>
    <w:rsid w:val="00EC3505"/>
    <w:rsid w:val="00EC5E97"/>
    <w:rsid w:val="00EC646E"/>
    <w:rsid w:val="00EC6766"/>
    <w:rsid w:val="00EC712F"/>
    <w:rsid w:val="00EC7145"/>
    <w:rsid w:val="00EC7875"/>
    <w:rsid w:val="00ED5AD3"/>
    <w:rsid w:val="00ED775D"/>
    <w:rsid w:val="00ED7A98"/>
    <w:rsid w:val="00EE16AD"/>
    <w:rsid w:val="00EE622F"/>
    <w:rsid w:val="00EE769B"/>
    <w:rsid w:val="00EE7B87"/>
    <w:rsid w:val="00EF1199"/>
    <w:rsid w:val="00F007FC"/>
    <w:rsid w:val="00F02D58"/>
    <w:rsid w:val="00F06E81"/>
    <w:rsid w:val="00F07AF4"/>
    <w:rsid w:val="00F102C4"/>
    <w:rsid w:val="00F103FF"/>
    <w:rsid w:val="00F10FAC"/>
    <w:rsid w:val="00F12047"/>
    <w:rsid w:val="00F153AF"/>
    <w:rsid w:val="00F154B9"/>
    <w:rsid w:val="00F156A0"/>
    <w:rsid w:val="00F15A0F"/>
    <w:rsid w:val="00F15E7B"/>
    <w:rsid w:val="00F16A63"/>
    <w:rsid w:val="00F16A73"/>
    <w:rsid w:val="00F17BEC"/>
    <w:rsid w:val="00F257D6"/>
    <w:rsid w:val="00F258D4"/>
    <w:rsid w:val="00F2621E"/>
    <w:rsid w:val="00F34798"/>
    <w:rsid w:val="00F34F21"/>
    <w:rsid w:val="00F40B1E"/>
    <w:rsid w:val="00F428B8"/>
    <w:rsid w:val="00F42AD1"/>
    <w:rsid w:val="00F4427D"/>
    <w:rsid w:val="00F512CE"/>
    <w:rsid w:val="00F51FE8"/>
    <w:rsid w:val="00F52387"/>
    <w:rsid w:val="00F55A6B"/>
    <w:rsid w:val="00F572ED"/>
    <w:rsid w:val="00F601E9"/>
    <w:rsid w:val="00F611E0"/>
    <w:rsid w:val="00F630CF"/>
    <w:rsid w:val="00F65160"/>
    <w:rsid w:val="00F654B1"/>
    <w:rsid w:val="00F66A3E"/>
    <w:rsid w:val="00F66F92"/>
    <w:rsid w:val="00F67BB4"/>
    <w:rsid w:val="00F732A4"/>
    <w:rsid w:val="00F73E1A"/>
    <w:rsid w:val="00F756D7"/>
    <w:rsid w:val="00F76716"/>
    <w:rsid w:val="00F76826"/>
    <w:rsid w:val="00F76A7B"/>
    <w:rsid w:val="00F77517"/>
    <w:rsid w:val="00F8161B"/>
    <w:rsid w:val="00F826A4"/>
    <w:rsid w:val="00F83FF5"/>
    <w:rsid w:val="00F85B23"/>
    <w:rsid w:val="00F867C5"/>
    <w:rsid w:val="00F903D9"/>
    <w:rsid w:val="00F9330E"/>
    <w:rsid w:val="00F965A8"/>
    <w:rsid w:val="00FA1510"/>
    <w:rsid w:val="00FA1855"/>
    <w:rsid w:val="00FA21CE"/>
    <w:rsid w:val="00FA25CC"/>
    <w:rsid w:val="00FA4B9B"/>
    <w:rsid w:val="00FB026A"/>
    <w:rsid w:val="00FB0452"/>
    <w:rsid w:val="00FB06CC"/>
    <w:rsid w:val="00FB53A5"/>
    <w:rsid w:val="00FB5545"/>
    <w:rsid w:val="00FB58FD"/>
    <w:rsid w:val="00FB63A3"/>
    <w:rsid w:val="00FC19C6"/>
    <w:rsid w:val="00FC5BF8"/>
    <w:rsid w:val="00FD3FF3"/>
    <w:rsid w:val="00FD4E49"/>
    <w:rsid w:val="00FD7921"/>
    <w:rsid w:val="00FE0D79"/>
    <w:rsid w:val="00FE1795"/>
    <w:rsid w:val="00FE2314"/>
    <w:rsid w:val="00FE55DD"/>
    <w:rsid w:val="00FE6CAD"/>
    <w:rsid w:val="00FE6F0B"/>
    <w:rsid w:val="00FE745D"/>
    <w:rsid w:val="00FF21AE"/>
    <w:rsid w:val="00FF3B55"/>
    <w:rsid w:val="00FF68EE"/>
    <w:rsid w:val="00FF6BDE"/>
    <w:rsid w:val="7179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A105"/>
  <w15:chartTrackingRefBased/>
  <w15:docId w15:val="{34DA6676-27AC-4AA0-9881-BBDC9884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7C5"/>
    <w:rPr>
      <w:rFonts w:eastAsia="Times New Roman" w:cs="Arial"/>
      <w:szCs w:val="24"/>
    </w:rPr>
  </w:style>
  <w:style w:type="paragraph" w:styleId="Heading1">
    <w:name w:val="heading 1"/>
    <w:next w:val="Normal"/>
    <w:link w:val="Heading1Char"/>
    <w:qFormat/>
    <w:rsid w:val="00F867C5"/>
    <w:pPr>
      <w:keepNext/>
      <w:numPr>
        <w:numId w:val="10"/>
      </w:numPr>
      <w:spacing w:after="120"/>
      <w:outlineLvl w:val="0"/>
    </w:pPr>
    <w:rPr>
      <w:rFonts w:ascii="Arial Bold" w:eastAsia="Times New Roman" w:hAnsi="Arial Bold" w:cs="Arial"/>
      <w:b/>
      <w:iCs/>
      <w:sz w:val="32"/>
      <w:szCs w:val="48"/>
    </w:rPr>
  </w:style>
  <w:style w:type="paragraph" w:styleId="Heading2">
    <w:name w:val="heading 2"/>
    <w:next w:val="Normal"/>
    <w:link w:val="Heading2Char"/>
    <w:qFormat/>
    <w:rsid w:val="00F867C5"/>
    <w:pPr>
      <w:keepNext/>
      <w:numPr>
        <w:ilvl w:val="1"/>
        <w:numId w:val="10"/>
      </w:numPr>
      <w:spacing w:before="240" w:after="60"/>
      <w:outlineLvl w:val="1"/>
    </w:pPr>
    <w:rPr>
      <w:rFonts w:eastAsia="Times New Roman" w:cs="Times New Roman"/>
      <w:b/>
      <w:iCs/>
      <w:color w:val="336699"/>
      <w:sz w:val="36"/>
      <w:szCs w:val="36"/>
    </w:rPr>
  </w:style>
  <w:style w:type="paragraph" w:styleId="Heading3">
    <w:name w:val="heading 3"/>
    <w:aliases w:val="TEST"/>
    <w:basedOn w:val="Heading4"/>
    <w:next w:val="Normal"/>
    <w:link w:val="Heading3Char"/>
    <w:qFormat/>
    <w:rsid w:val="00F867C5"/>
    <w:pPr>
      <w:numPr>
        <w:ilvl w:val="2"/>
      </w:numPr>
      <w:outlineLvl w:val="2"/>
    </w:pPr>
  </w:style>
  <w:style w:type="paragraph" w:styleId="Heading4">
    <w:name w:val="heading 4"/>
    <w:aliases w:val="Map Title"/>
    <w:basedOn w:val="Normal"/>
    <w:next w:val="Normal"/>
    <w:link w:val="Heading4Char"/>
    <w:qFormat/>
    <w:rsid w:val="00F867C5"/>
    <w:pPr>
      <w:keepNext/>
      <w:numPr>
        <w:ilvl w:val="3"/>
        <w:numId w:val="10"/>
      </w:numPr>
      <w:spacing w:before="240"/>
      <w:outlineLvl w:val="3"/>
    </w:pPr>
    <w:rPr>
      <w:b/>
      <w:color w:val="336699"/>
      <w:sz w:val="28"/>
      <w:szCs w:val="28"/>
    </w:rPr>
  </w:style>
  <w:style w:type="paragraph" w:styleId="Heading5">
    <w:name w:val="heading 5"/>
    <w:aliases w:val="TOC Heading 5,Block Label"/>
    <w:next w:val="Normal"/>
    <w:link w:val="Heading5Char"/>
    <w:qFormat/>
    <w:rsid w:val="00F867C5"/>
    <w:pPr>
      <w:keepNext/>
      <w:pBdr>
        <w:bottom w:val="single" w:sz="2" w:space="0" w:color="800000"/>
      </w:pBdr>
      <w:spacing w:before="240" w:after="120"/>
      <w:outlineLvl w:val="4"/>
    </w:pPr>
    <w:rPr>
      <w:rFonts w:eastAsia="Times New Roman" w:cs="Tahoma"/>
      <w:b/>
      <w:bCs/>
      <w:iCs/>
      <w:color w:val="800000"/>
      <w:sz w:val="24"/>
      <w:szCs w:val="24"/>
    </w:rPr>
  </w:style>
  <w:style w:type="paragraph" w:styleId="Heading6">
    <w:name w:val="heading 6"/>
    <w:next w:val="Normal"/>
    <w:link w:val="Heading6Char"/>
    <w:qFormat/>
    <w:rsid w:val="00F867C5"/>
    <w:pPr>
      <w:keepNext/>
      <w:spacing w:before="240" w:after="120"/>
      <w:outlineLvl w:val="5"/>
    </w:pPr>
    <w:rPr>
      <w:rFonts w:eastAsia="Times New Roman" w:cs="Times New Roman"/>
      <w:b/>
      <w:color w:val="800000"/>
      <w:sz w:val="24"/>
      <w:szCs w:val="24"/>
      <w:u w:val="single"/>
    </w:rPr>
  </w:style>
  <w:style w:type="paragraph" w:styleId="Heading7">
    <w:name w:val="heading 7"/>
    <w:aliases w:val="Appendix Heading,Appendix Heading1"/>
    <w:basedOn w:val="Normal"/>
    <w:next w:val="Normal"/>
    <w:link w:val="Heading7Char"/>
    <w:uiPriority w:val="9"/>
    <w:rsid w:val="00A26D64"/>
    <w:pPr>
      <w:keepNext/>
      <w:numPr>
        <w:ilvl w:val="6"/>
        <w:numId w:val="20"/>
      </w:numPr>
      <w:outlineLvl w:val="6"/>
    </w:pPr>
    <w:rPr>
      <w:rFonts w:ascii="Times New Roman" w:hAnsi="Times New Roman" w:cs="Times New Roman"/>
      <w:bCs/>
      <w:sz w:val="24"/>
    </w:rPr>
  </w:style>
  <w:style w:type="paragraph" w:styleId="Heading8">
    <w:name w:val="heading 8"/>
    <w:basedOn w:val="Normal"/>
    <w:next w:val="Normal"/>
    <w:link w:val="Heading8Char"/>
    <w:uiPriority w:val="9"/>
    <w:rsid w:val="00A26D64"/>
    <w:pPr>
      <w:keepNext/>
      <w:numPr>
        <w:ilvl w:val="7"/>
        <w:numId w:val="20"/>
      </w:numPr>
      <w:jc w:val="center"/>
      <w:outlineLvl w:val="7"/>
    </w:pPr>
    <w:rPr>
      <w:rFonts w:ascii="Times New Roman" w:hAnsi="Times New Roman" w:cs="Times New Roman"/>
      <w:b/>
      <w:bCs/>
      <w:sz w:val="28"/>
    </w:rPr>
  </w:style>
  <w:style w:type="paragraph" w:styleId="Heading9">
    <w:name w:val="heading 9"/>
    <w:aliases w:val="Appendix Subheading 2"/>
    <w:basedOn w:val="Normal"/>
    <w:next w:val="Normal"/>
    <w:link w:val="Heading9Char"/>
    <w:uiPriority w:val="9"/>
    <w:rsid w:val="00A26D64"/>
    <w:pPr>
      <w:keepNext/>
      <w:numPr>
        <w:ilvl w:val="8"/>
        <w:numId w:val="20"/>
      </w:numPr>
      <w:outlineLvl w:val="8"/>
    </w:pPr>
    <w:rPr>
      <w:rFonts w:ascii="Times New Roman" w:hAnsi="Times New Roman" w:cs="Times New Roman"/>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7C5"/>
    <w:rPr>
      <w:rFonts w:ascii="Arial Bold" w:eastAsia="Times New Roman" w:hAnsi="Arial Bold" w:cs="Arial"/>
      <w:b/>
      <w:iCs/>
      <w:sz w:val="32"/>
      <w:szCs w:val="48"/>
    </w:rPr>
  </w:style>
  <w:style w:type="character" w:customStyle="1" w:styleId="Heading2Char">
    <w:name w:val="Heading 2 Char"/>
    <w:basedOn w:val="DefaultParagraphFont"/>
    <w:link w:val="Heading2"/>
    <w:rsid w:val="00F867C5"/>
    <w:rPr>
      <w:rFonts w:eastAsia="Times New Roman" w:cs="Times New Roman"/>
      <w:b/>
      <w:iCs/>
      <w:color w:val="336699"/>
      <w:sz w:val="36"/>
      <w:szCs w:val="36"/>
    </w:rPr>
  </w:style>
  <w:style w:type="character" w:customStyle="1" w:styleId="Heading3Char">
    <w:name w:val="Heading 3 Char"/>
    <w:aliases w:val="TEST Char"/>
    <w:basedOn w:val="DefaultParagraphFont"/>
    <w:link w:val="Heading3"/>
    <w:rsid w:val="00F867C5"/>
    <w:rPr>
      <w:rFonts w:eastAsia="Times New Roman" w:cs="Arial"/>
      <w:b/>
      <w:color w:val="336699"/>
      <w:sz w:val="28"/>
      <w:szCs w:val="28"/>
    </w:rPr>
  </w:style>
  <w:style w:type="character" w:customStyle="1" w:styleId="Heading4Char">
    <w:name w:val="Heading 4 Char"/>
    <w:aliases w:val="Map Title Char"/>
    <w:basedOn w:val="DefaultParagraphFont"/>
    <w:link w:val="Heading4"/>
    <w:rsid w:val="00F867C5"/>
    <w:rPr>
      <w:rFonts w:eastAsia="Times New Roman" w:cs="Arial"/>
      <w:b/>
      <w:color w:val="336699"/>
      <w:sz w:val="28"/>
      <w:szCs w:val="28"/>
    </w:rPr>
  </w:style>
  <w:style w:type="character" w:customStyle="1" w:styleId="Heading5Char">
    <w:name w:val="Heading 5 Char"/>
    <w:aliases w:val="TOC Heading 5 Char,Block Label Char"/>
    <w:basedOn w:val="DefaultParagraphFont"/>
    <w:link w:val="Heading5"/>
    <w:rsid w:val="00F867C5"/>
    <w:rPr>
      <w:rFonts w:eastAsia="Times New Roman" w:cs="Tahoma"/>
      <w:b/>
      <w:bCs/>
      <w:iCs/>
      <w:color w:val="800000"/>
      <w:sz w:val="24"/>
      <w:szCs w:val="24"/>
    </w:rPr>
  </w:style>
  <w:style w:type="character" w:customStyle="1" w:styleId="Heading6Char">
    <w:name w:val="Heading 6 Char"/>
    <w:basedOn w:val="DefaultParagraphFont"/>
    <w:link w:val="Heading6"/>
    <w:rsid w:val="00F867C5"/>
    <w:rPr>
      <w:rFonts w:eastAsia="Times New Roman" w:cs="Times New Roman"/>
      <w:b/>
      <w:color w:val="800000"/>
      <w:sz w:val="24"/>
      <w:szCs w:val="24"/>
      <w:u w:val="single"/>
    </w:rPr>
  </w:style>
  <w:style w:type="character" w:customStyle="1" w:styleId="Heading7Char">
    <w:name w:val="Heading 7 Char"/>
    <w:aliases w:val="Appendix Heading Char,Appendix Heading1 Char"/>
    <w:basedOn w:val="DefaultParagraphFont"/>
    <w:link w:val="Heading7"/>
    <w:uiPriority w:val="9"/>
    <w:rsid w:val="00A26D64"/>
    <w:rPr>
      <w:rFonts w:ascii="Times New Roman" w:eastAsia="Times New Roman" w:hAnsi="Times New Roman" w:cs="Times New Roman"/>
      <w:bCs/>
      <w:sz w:val="24"/>
      <w:szCs w:val="24"/>
    </w:rPr>
  </w:style>
  <w:style w:type="character" w:customStyle="1" w:styleId="Heading8Char">
    <w:name w:val="Heading 8 Char"/>
    <w:basedOn w:val="DefaultParagraphFont"/>
    <w:link w:val="Heading8"/>
    <w:uiPriority w:val="9"/>
    <w:rsid w:val="00A26D64"/>
    <w:rPr>
      <w:rFonts w:ascii="Times New Roman" w:eastAsia="Times New Roman" w:hAnsi="Times New Roman" w:cs="Times New Roman"/>
      <w:b/>
      <w:bCs/>
      <w:sz w:val="28"/>
      <w:szCs w:val="24"/>
    </w:rPr>
  </w:style>
  <w:style w:type="character" w:customStyle="1" w:styleId="Heading9Char">
    <w:name w:val="Heading 9 Char"/>
    <w:aliases w:val="Appendix Subheading 2 Char"/>
    <w:basedOn w:val="DefaultParagraphFont"/>
    <w:link w:val="Heading9"/>
    <w:uiPriority w:val="9"/>
    <w:rsid w:val="00A26D64"/>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A26D64"/>
  </w:style>
  <w:style w:type="numbering" w:customStyle="1" w:styleId="StyleOutlinenumberedBold">
    <w:name w:val="Style Outline numbered Bold"/>
    <w:basedOn w:val="NoList"/>
    <w:semiHidden/>
    <w:rsid w:val="00A26D64"/>
    <w:pPr>
      <w:numPr>
        <w:numId w:val="1"/>
      </w:numPr>
    </w:pPr>
  </w:style>
  <w:style w:type="character" w:styleId="Hyperlink">
    <w:name w:val="Hyperlink"/>
    <w:basedOn w:val="DefaultParagraphFont"/>
    <w:uiPriority w:val="99"/>
    <w:unhideWhenUsed/>
    <w:rsid w:val="00F867C5"/>
    <w:rPr>
      <w:color w:val="800000"/>
      <w:u w:val="single"/>
    </w:rPr>
  </w:style>
  <w:style w:type="paragraph" w:styleId="Header">
    <w:name w:val="header"/>
    <w:aliases w:val="form"/>
    <w:basedOn w:val="Normal"/>
    <w:link w:val="HeaderChar"/>
    <w:uiPriority w:val="99"/>
    <w:unhideWhenUsed/>
    <w:rsid w:val="00F867C5"/>
    <w:pPr>
      <w:tabs>
        <w:tab w:val="center" w:pos="4680"/>
        <w:tab w:val="right" w:pos="9360"/>
      </w:tabs>
    </w:pPr>
  </w:style>
  <w:style w:type="character" w:customStyle="1" w:styleId="HeaderChar">
    <w:name w:val="Header Char"/>
    <w:aliases w:val="form Char"/>
    <w:basedOn w:val="DefaultParagraphFont"/>
    <w:link w:val="Header"/>
    <w:uiPriority w:val="99"/>
    <w:rsid w:val="00F867C5"/>
    <w:rPr>
      <w:rFonts w:eastAsia="Times New Roman" w:cs="Arial"/>
      <w:szCs w:val="24"/>
    </w:rPr>
  </w:style>
  <w:style w:type="paragraph" w:styleId="BodyText2">
    <w:name w:val="Body Text 2"/>
    <w:basedOn w:val="Normal"/>
    <w:link w:val="BodyText2Char"/>
    <w:rsid w:val="00A26D64"/>
    <w:pPr>
      <w:ind w:firstLine="360"/>
    </w:pPr>
    <w:rPr>
      <w:rFonts w:ascii="Times New Roman" w:hAnsi="Times New Roman" w:cs="Times New Roman"/>
      <w:sz w:val="24"/>
      <w:szCs w:val="20"/>
    </w:rPr>
  </w:style>
  <w:style w:type="character" w:customStyle="1" w:styleId="BodyText2Char">
    <w:name w:val="Body Text 2 Char"/>
    <w:basedOn w:val="DefaultParagraphFont"/>
    <w:link w:val="BodyText2"/>
    <w:rsid w:val="00A26D64"/>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A26D64"/>
    <w:pPr>
      <w:ind w:left="1980" w:hanging="540"/>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A26D64"/>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F867C5"/>
    <w:rPr>
      <w:sz w:val="20"/>
      <w:szCs w:val="20"/>
    </w:rPr>
  </w:style>
  <w:style w:type="character" w:customStyle="1" w:styleId="CommentTextChar">
    <w:name w:val="Comment Text Char"/>
    <w:basedOn w:val="DefaultParagraphFont"/>
    <w:link w:val="CommentText"/>
    <w:uiPriority w:val="99"/>
    <w:rsid w:val="00F867C5"/>
    <w:rPr>
      <w:rFonts w:eastAsia="Times New Roman" w:cs="Arial"/>
      <w:sz w:val="20"/>
      <w:szCs w:val="20"/>
    </w:rPr>
  </w:style>
  <w:style w:type="character" w:styleId="Strong">
    <w:name w:val="Strong"/>
    <w:basedOn w:val="DefaultParagraphFont"/>
    <w:uiPriority w:val="22"/>
    <w:rsid w:val="00A26D64"/>
    <w:rPr>
      <w:b/>
      <w:bCs/>
    </w:rPr>
  </w:style>
  <w:style w:type="paragraph" w:styleId="BodyText">
    <w:name w:val="Body Text"/>
    <w:aliases w:val="Body Text Char2 Char2,Body Text Char Char Char1,Body Text Char5 Char Char Char,Body Text Char2 Char2 Char1 Char Char,Body Text Char Char Char2 Char1 Char Char,Body Text Char Char2 Char1 Char Char,Body Text Char2,Body...,Char,Ch"/>
    <w:basedOn w:val="Normal"/>
    <w:link w:val="BodyTextChar"/>
    <w:rsid w:val="00A26D64"/>
    <w:pPr>
      <w:tabs>
        <w:tab w:val="left" w:pos="720"/>
      </w:tabs>
    </w:pPr>
    <w:rPr>
      <w:rFonts w:ascii="Times New Roman" w:hAnsi="Times New Roman" w:cs="Times New Roman"/>
      <w:sz w:val="24"/>
      <w:szCs w:val="20"/>
    </w:rPr>
  </w:style>
  <w:style w:type="character" w:customStyle="1" w:styleId="BodyTextChar">
    <w:name w:val="Body Text Char"/>
    <w:aliases w:val="Body Text Char2 Char2 Char,Body Text Char Char Char1 Char,Body Text Char5 Char Char Char Char,Body Text Char2 Char2 Char1 Char Char Char,Body Text Char Char Char2 Char1 Char Char Char,Body Text Char Char2 Char1 Char Char Char,Body... Char"/>
    <w:basedOn w:val="DefaultParagraphFont"/>
    <w:link w:val="BodyText"/>
    <w:rsid w:val="00A26D64"/>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A2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A26D64"/>
    <w:rPr>
      <w:rFonts w:ascii="Courier New" w:eastAsia="Courier New" w:hAnsi="Courier New" w:cs="Courier New"/>
      <w:sz w:val="20"/>
      <w:szCs w:val="20"/>
    </w:rPr>
  </w:style>
  <w:style w:type="paragraph" w:styleId="BodyTextIndent2">
    <w:name w:val="Body Text Indent 2"/>
    <w:basedOn w:val="Normal"/>
    <w:link w:val="BodyTextIndent2Char"/>
    <w:rsid w:val="00A26D64"/>
    <w:pPr>
      <w:tabs>
        <w:tab w:val="left" w:pos="720"/>
      </w:tabs>
      <w:ind w:left="360"/>
    </w:pPr>
    <w:rPr>
      <w:rFonts w:ascii="Times New Roman" w:hAnsi="Times New Roman" w:cs="Times New Roman"/>
      <w:sz w:val="24"/>
      <w:szCs w:val="20"/>
    </w:rPr>
  </w:style>
  <w:style w:type="character" w:customStyle="1" w:styleId="BodyTextIndent2Char">
    <w:name w:val="Body Text Indent 2 Char"/>
    <w:basedOn w:val="DefaultParagraphFont"/>
    <w:link w:val="BodyTextIndent2"/>
    <w:rsid w:val="00A26D64"/>
    <w:rPr>
      <w:rFonts w:ascii="Times New Roman" w:eastAsia="Times New Roman" w:hAnsi="Times New Roman" w:cs="Times New Roman"/>
      <w:sz w:val="24"/>
      <w:szCs w:val="20"/>
    </w:rPr>
  </w:style>
  <w:style w:type="paragraph" w:styleId="BodyTextIndent">
    <w:name w:val="Body Text Indent"/>
    <w:basedOn w:val="Normal"/>
    <w:link w:val="BodyTextIndentChar"/>
    <w:rsid w:val="00A26D64"/>
    <w:pPr>
      <w:tabs>
        <w:tab w:val="left" w:pos="720"/>
      </w:tabs>
      <w:ind w:left="1800" w:hanging="360"/>
    </w:pPr>
    <w:rPr>
      <w:rFonts w:ascii="Times New Roman" w:hAnsi="Times New Roman" w:cs="Times New Roman"/>
      <w:sz w:val="24"/>
      <w:szCs w:val="20"/>
    </w:rPr>
  </w:style>
  <w:style w:type="character" w:customStyle="1" w:styleId="BodyTextIndentChar">
    <w:name w:val="Body Text Indent Char"/>
    <w:basedOn w:val="DefaultParagraphFont"/>
    <w:link w:val="BodyTextIndent"/>
    <w:rsid w:val="00A26D64"/>
    <w:rPr>
      <w:rFonts w:ascii="Times New Roman" w:eastAsia="Times New Roman" w:hAnsi="Times New Roman" w:cs="Times New Roman"/>
      <w:sz w:val="24"/>
      <w:szCs w:val="20"/>
    </w:rPr>
  </w:style>
  <w:style w:type="paragraph" w:styleId="Footer">
    <w:name w:val="footer"/>
    <w:next w:val="Normal"/>
    <w:link w:val="FooterChar"/>
    <w:uiPriority w:val="99"/>
    <w:rsid w:val="00F867C5"/>
    <w:pPr>
      <w:tabs>
        <w:tab w:val="center" w:pos="4320"/>
        <w:tab w:val="right" w:pos="8640"/>
      </w:tabs>
      <w:ind w:left="2880" w:hanging="2880"/>
    </w:pPr>
    <w:rPr>
      <w:rFonts w:eastAsia="Times New Roman" w:cs="Arial"/>
      <w:sz w:val="16"/>
      <w:szCs w:val="19"/>
    </w:rPr>
  </w:style>
  <w:style w:type="character" w:customStyle="1" w:styleId="FooterChar">
    <w:name w:val="Footer Char"/>
    <w:basedOn w:val="DefaultParagraphFont"/>
    <w:link w:val="Footer"/>
    <w:uiPriority w:val="99"/>
    <w:rsid w:val="00F867C5"/>
    <w:rPr>
      <w:rFonts w:eastAsia="Times New Roman" w:cs="Arial"/>
      <w:sz w:val="16"/>
      <w:szCs w:val="19"/>
    </w:rPr>
  </w:style>
  <w:style w:type="character" w:styleId="PageNumber">
    <w:name w:val="page number"/>
    <w:basedOn w:val="DefaultParagraphFont"/>
    <w:rsid w:val="00F867C5"/>
    <w:rPr>
      <w:rFonts w:asciiTheme="minorHAnsi" w:hAnsiTheme="minorHAnsi"/>
    </w:rPr>
  </w:style>
  <w:style w:type="character" w:styleId="FollowedHyperlink">
    <w:name w:val="FollowedHyperlink"/>
    <w:basedOn w:val="DefaultParagraphFont"/>
    <w:uiPriority w:val="99"/>
    <w:unhideWhenUsed/>
    <w:rsid w:val="00F867C5"/>
    <w:rPr>
      <w:color w:val="B36666"/>
      <w:u w:val="single"/>
    </w:rPr>
  </w:style>
  <w:style w:type="character" w:styleId="CommentReference">
    <w:name w:val="annotation reference"/>
    <w:basedOn w:val="DefaultParagraphFont"/>
    <w:uiPriority w:val="99"/>
    <w:semiHidden/>
    <w:unhideWhenUsed/>
    <w:rsid w:val="00F867C5"/>
    <w:rPr>
      <w:sz w:val="16"/>
      <w:szCs w:val="16"/>
    </w:rPr>
  </w:style>
  <w:style w:type="paragraph" w:styleId="BlockText">
    <w:name w:val="Block Text"/>
    <w:basedOn w:val="Normal"/>
    <w:semiHidden/>
    <w:rsid w:val="00A26D64"/>
    <w:pPr>
      <w:suppressAutoHyphens/>
      <w:ind w:left="720" w:right="720"/>
    </w:pPr>
    <w:rPr>
      <w:rFonts w:ascii="Times New Roman" w:hAnsi="Times New Roman" w:cs="Times New Roman"/>
      <w:b/>
      <w:bCs/>
      <w:sz w:val="24"/>
    </w:rPr>
  </w:style>
  <w:style w:type="paragraph" w:styleId="BalloonText">
    <w:name w:val="Balloon Text"/>
    <w:basedOn w:val="Normal"/>
    <w:link w:val="BalloonTextChar"/>
    <w:uiPriority w:val="99"/>
    <w:semiHidden/>
    <w:unhideWhenUsed/>
    <w:rsid w:val="00F867C5"/>
    <w:rPr>
      <w:rFonts w:ascii="Tahoma" w:hAnsi="Tahoma" w:cs="Tahoma"/>
      <w:sz w:val="16"/>
      <w:szCs w:val="16"/>
    </w:rPr>
  </w:style>
  <w:style w:type="character" w:customStyle="1" w:styleId="BalloonTextChar">
    <w:name w:val="Balloon Text Char"/>
    <w:basedOn w:val="DefaultParagraphFont"/>
    <w:link w:val="BalloonText"/>
    <w:uiPriority w:val="99"/>
    <w:semiHidden/>
    <w:rsid w:val="00F867C5"/>
    <w:rPr>
      <w:rFonts w:ascii="Tahoma" w:eastAsia="Times New Roman" w:hAnsi="Tahoma" w:cs="Tahoma"/>
      <w:sz w:val="16"/>
      <w:szCs w:val="16"/>
    </w:rPr>
  </w:style>
  <w:style w:type="character" w:customStyle="1" w:styleId="RFPoutline1">
    <w:name w:val="RFP outline 1"/>
    <w:basedOn w:val="DefaultParagraphFont"/>
    <w:semiHidden/>
    <w:rsid w:val="00A26D64"/>
  </w:style>
  <w:style w:type="character" w:customStyle="1" w:styleId="RFPoutline3">
    <w:name w:val="RFP outline 3"/>
    <w:basedOn w:val="DefaultParagraphFont"/>
    <w:semiHidden/>
    <w:rsid w:val="00A26D64"/>
  </w:style>
  <w:style w:type="character" w:customStyle="1" w:styleId="RFPoutline2">
    <w:name w:val="RFP outline 2"/>
    <w:basedOn w:val="DefaultParagraphFont"/>
    <w:semiHidden/>
    <w:rsid w:val="00A26D64"/>
  </w:style>
  <w:style w:type="character" w:customStyle="1" w:styleId="RFPoutline4">
    <w:name w:val="RFP outline 4"/>
    <w:basedOn w:val="DefaultParagraphFont"/>
    <w:semiHidden/>
    <w:rsid w:val="00A26D64"/>
  </w:style>
  <w:style w:type="character" w:customStyle="1" w:styleId="RFPoutline5">
    <w:name w:val="RFP outline 5"/>
    <w:basedOn w:val="DefaultParagraphFont"/>
    <w:semiHidden/>
    <w:rsid w:val="00A26D64"/>
  </w:style>
  <w:style w:type="paragraph" w:customStyle="1" w:styleId="Level3notTOC">
    <w:name w:val="Level 3 not TOC"/>
    <w:basedOn w:val="Heading3"/>
    <w:link w:val="Level3notTOCChar"/>
    <w:autoRedefine/>
    <w:rsid w:val="00A26D64"/>
    <w:pPr>
      <w:tabs>
        <w:tab w:val="num" w:pos="72"/>
      </w:tabs>
      <w:ind w:firstLine="1440"/>
    </w:pPr>
    <w:rPr>
      <w:bCs/>
      <w:szCs w:val="24"/>
    </w:rPr>
  </w:style>
  <w:style w:type="character" w:customStyle="1" w:styleId="Level3notTOCChar">
    <w:name w:val="Level 3 not TOC Char"/>
    <w:basedOn w:val="DefaultParagraphFont"/>
    <w:link w:val="Level3notTOC"/>
    <w:rsid w:val="00A26D64"/>
    <w:rPr>
      <w:rFonts w:eastAsia="Times New Roman" w:cs="Arial"/>
      <w:b/>
      <w:bCs/>
      <w:color w:val="336699"/>
      <w:sz w:val="28"/>
      <w:szCs w:val="24"/>
    </w:rPr>
  </w:style>
  <w:style w:type="paragraph" w:customStyle="1" w:styleId="Level3">
    <w:name w:val="Level 3"/>
    <w:basedOn w:val="Normal"/>
    <w:semiHidden/>
    <w:rsid w:val="00A26D64"/>
    <w:pPr>
      <w:widowControl w:val="0"/>
    </w:pPr>
    <w:rPr>
      <w:rFonts w:ascii="Times New Roman" w:hAnsi="Times New Roman" w:cs="Times New Roman"/>
      <w:sz w:val="24"/>
      <w:szCs w:val="20"/>
    </w:rPr>
  </w:style>
  <w:style w:type="paragraph" w:styleId="TOC1">
    <w:name w:val="toc 1"/>
    <w:basedOn w:val="Normal"/>
    <w:next w:val="Normal"/>
    <w:autoRedefine/>
    <w:uiPriority w:val="39"/>
    <w:unhideWhenUsed/>
    <w:rsid w:val="00F867C5"/>
    <w:pPr>
      <w:spacing w:after="100"/>
    </w:pPr>
    <w:rPr>
      <w:bCs/>
      <w:szCs w:val="20"/>
    </w:rPr>
  </w:style>
  <w:style w:type="paragraph" w:styleId="TOC2">
    <w:name w:val="toc 2"/>
    <w:basedOn w:val="Normal"/>
    <w:next w:val="Normal"/>
    <w:autoRedefine/>
    <w:uiPriority w:val="39"/>
    <w:unhideWhenUsed/>
    <w:rsid w:val="00F867C5"/>
    <w:pPr>
      <w:spacing w:after="100"/>
      <w:ind w:left="216"/>
    </w:pPr>
    <w:rPr>
      <w:iCs/>
      <w:szCs w:val="20"/>
    </w:rPr>
  </w:style>
  <w:style w:type="paragraph" w:styleId="DocumentMap">
    <w:name w:val="Document Map"/>
    <w:basedOn w:val="Normal"/>
    <w:link w:val="DocumentMapChar"/>
    <w:semiHidden/>
    <w:rsid w:val="00A26D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26D64"/>
    <w:rPr>
      <w:rFonts w:ascii="Tahoma" w:eastAsia="Times New Roman" w:hAnsi="Tahoma" w:cs="Tahoma"/>
      <w:sz w:val="20"/>
      <w:szCs w:val="20"/>
      <w:shd w:val="clear" w:color="auto" w:fill="000080"/>
    </w:rPr>
  </w:style>
  <w:style w:type="paragraph" w:styleId="Caption">
    <w:name w:val="caption"/>
    <w:aliases w:val="Caption-Figure"/>
    <w:basedOn w:val="Normal"/>
    <w:next w:val="Normal"/>
    <w:link w:val="CaptionChar"/>
    <w:unhideWhenUsed/>
    <w:rsid w:val="00F867C5"/>
    <w:pPr>
      <w:spacing w:before="120"/>
      <w:jc w:val="center"/>
    </w:pPr>
    <w:rPr>
      <w:b/>
      <w:bCs/>
      <w:color w:val="800000"/>
      <w:sz w:val="20"/>
      <w:szCs w:val="18"/>
    </w:rPr>
  </w:style>
  <w:style w:type="paragraph" w:customStyle="1" w:styleId="TableTextLeft">
    <w:name w:val="TableTextLeft"/>
    <w:basedOn w:val="Normal"/>
    <w:semiHidden/>
    <w:rsid w:val="00A26D64"/>
    <w:pPr>
      <w:tabs>
        <w:tab w:val="left" w:pos="720"/>
        <w:tab w:val="left" w:pos="1440"/>
      </w:tabs>
      <w:spacing w:before="20" w:after="20"/>
    </w:pPr>
    <w:rPr>
      <w:rFonts w:ascii="Times New Roman" w:hAnsi="Times New Roman" w:cs="Times New Roman"/>
      <w:sz w:val="20"/>
      <w:szCs w:val="20"/>
    </w:rPr>
  </w:style>
  <w:style w:type="paragraph" w:customStyle="1" w:styleId="TableHeader">
    <w:name w:val="TableHeader"/>
    <w:basedOn w:val="Normal"/>
    <w:semiHidden/>
    <w:rsid w:val="00A26D64"/>
    <w:pPr>
      <w:keepNext/>
      <w:tabs>
        <w:tab w:val="left" w:pos="720"/>
        <w:tab w:val="left" w:pos="1440"/>
        <w:tab w:val="left" w:pos="1800"/>
      </w:tabs>
      <w:spacing w:before="20" w:after="20"/>
      <w:jc w:val="center"/>
    </w:pPr>
    <w:rPr>
      <w:rFonts w:ascii="Times New Roman" w:hAnsi="Times New Roman" w:cs="Times New Roman"/>
      <w:b/>
      <w:smallCaps/>
      <w:sz w:val="20"/>
      <w:szCs w:val="20"/>
    </w:rPr>
  </w:style>
  <w:style w:type="table" w:styleId="TableGrid">
    <w:name w:val="Table Grid"/>
    <w:basedOn w:val="TableNormal"/>
    <w:uiPriority w:val="39"/>
    <w:rsid w:val="00F867C5"/>
    <w:rPr>
      <w:rFonts w:asciiTheme="majorHAnsi" w:eastAsia="Times New Roman" w:hAnsiTheme="majorHAnsi" w:cs="Times New Roman"/>
      <w:szCs w:val="19"/>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band1Horz">
      <w:rPr>
        <w:rFonts w:asciiTheme="minorHAnsi" w:hAnsiTheme="minorHAnsi"/>
        <w:sz w:val="19"/>
      </w:rPr>
    </w:tblStylePr>
    <w:tblStylePr w:type="band2Horz">
      <w:rPr>
        <w:rFonts w:asciiTheme="minorHAnsi" w:hAnsiTheme="minorHAnsi"/>
        <w:sz w:val="19"/>
      </w:rPr>
    </w:tblStylePr>
  </w:style>
  <w:style w:type="paragraph" w:styleId="CommentSubject">
    <w:name w:val="annotation subject"/>
    <w:basedOn w:val="CommentText"/>
    <w:next w:val="CommentText"/>
    <w:link w:val="CommentSubjectChar"/>
    <w:uiPriority w:val="99"/>
    <w:semiHidden/>
    <w:unhideWhenUsed/>
    <w:rsid w:val="00F867C5"/>
    <w:rPr>
      <w:b/>
      <w:bCs/>
    </w:rPr>
  </w:style>
  <w:style w:type="character" w:customStyle="1" w:styleId="CommentSubjectChar">
    <w:name w:val="Comment Subject Char"/>
    <w:basedOn w:val="CommentTextChar"/>
    <w:link w:val="CommentSubject"/>
    <w:uiPriority w:val="99"/>
    <w:semiHidden/>
    <w:rsid w:val="00F867C5"/>
    <w:rPr>
      <w:rFonts w:eastAsia="Times New Roman" w:cs="Arial"/>
      <w:b/>
      <w:bCs/>
      <w:sz w:val="20"/>
      <w:szCs w:val="20"/>
    </w:rPr>
  </w:style>
  <w:style w:type="paragraph" w:styleId="EndnoteText">
    <w:name w:val="endnote text"/>
    <w:basedOn w:val="Normal"/>
    <w:link w:val="EndnoteTextChar"/>
    <w:semiHidden/>
    <w:rsid w:val="00A26D64"/>
    <w:pPr>
      <w:widowControl w:val="0"/>
    </w:pPr>
    <w:rPr>
      <w:rFonts w:ascii="Courier New" w:hAnsi="Courier New" w:cs="Times New Roman"/>
      <w:snapToGrid w:val="0"/>
      <w:sz w:val="24"/>
      <w:szCs w:val="20"/>
    </w:rPr>
  </w:style>
  <w:style w:type="character" w:customStyle="1" w:styleId="EndnoteTextChar">
    <w:name w:val="Endnote Text Char"/>
    <w:basedOn w:val="DefaultParagraphFont"/>
    <w:link w:val="EndnoteText"/>
    <w:semiHidden/>
    <w:rsid w:val="00A26D64"/>
    <w:rPr>
      <w:rFonts w:ascii="Courier New" w:eastAsia="Times New Roman" w:hAnsi="Courier New" w:cs="Times New Roman"/>
      <w:snapToGrid w:val="0"/>
      <w:sz w:val="24"/>
      <w:szCs w:val="20"/>
    </w:rPr>
  </w:style>
  <w:style w:type="character" w:styleId="EndnoteReference">
    <w:name w:val="endnote reference"/>
    <w:basedOn w:val="DefaultParagraphFont"/>
    <w:semiHidden/>
    <w:rsid w:val="00A26D64"/>
    <w:rPr>
      <w:vertAlign w:val="superscript"/>
    </w:rPr>
  </w:style>
  <w:style w:type="paragraph" w:styleId="FootnoteText">
    <w:name w:val="footnote text"/>
    <w:basedOn w:val="Normal"/>
    <w:link w:val="FootnoteTextChar"/>
    <w:uiPriority w:val="99"/>
    <w:semiHidden/>
    <w:rsid w:val="00A26D64"/>
    <w:pPr>
      <w:widowControl w:val="0"/>
    </w:pPr>
    <w:rPr>
      <w:rFonts w:ascii="Courier New" w:hAnsi="Courier New" w:cs="Times New Roman"/>
      <w:snapToGrid w:val="0"/>
      <w:sz w:val="24"/>
      <w:szCs w:val="20"/>
    </w:rPr>
  </w:style>
  <w:style w:type="character" w:customStyle="1" w:styleId="FootnoteTextChar">
    <w:name w:val="Footnote Text Char"/>
    <w:basedOn w:val="DefaultParagraphFont"/>
    <w:link w:val="FootnoteText"/>
    <w:uiPriority w:val="99"/>
    <w:semiHidden/>
    <w:rsid w:val="00A26D64"/>
    <w:rPr>
      <w:rFonts w:ascii="Courier New" w:eastAsia="Times New Roman" w:hAnsi="Courier New" w:cs="Times New Roman"/>
      <w:snapToGrid w:val="0"/>
      <w:sz w:val="24"/>
      <w:szCs w:val="20"/>
    </w:rPr>
  </w:style>
  <w:style w:type="character" w:styleId="FootnoteReference">
    <w:name w:val="footnote reference"/>
    <w:basedOn w:val="DefaultParagraphFont"/>
    <w:uiPriority w:val="99"/>
    <w:semiHidden/>
    <w:rsid w:val="00A26D64"/>
    <w:rPr>
      <w:vertAlign w:val="superscript"/>
    </w:rPr>
  </w:style>
  <w:style w:type="paragraph" w:customStyle="1" w:styleId="level1">
    <w:name w:val="_level1"/>
    <w:rsid w:val="00A26D64"/>
    <w:pPr>
      <w:widowControl w:val="0"/>
      <w:tabs>
        <w:tab w:val="left" w:pos="-720"/>
      </w:tabs>
      <w:suppressAutoHyphens/>
      <w:ind w:left="720"/>
    </w:pPr>
    <w:rPr>
      <w:rFonts w:ascii="Courier New" w:eastAsia="Times New Roman" w:hAnsi="Courier New" w:cs="Times New Roman"/>
      <w:snapToGrid w:val="0"/>
      <w:sz w:val="20"/>
      <w:szCs w:val="20"/>
    </w:rPr>
  </w:style>
  <w:style w:type="paragraph" w:customStyle="1" w:styleId="level2">
    <w:name w:val="_level2"/>
    <w:rsid w:val="00A26D64"/>
    <w:pPr>
      <w:widowControl w:val="0"/>
      <w:tabs>
        <w:tab w:val="left" w:pos="-720"/>
      </w:tabs>
      <w:suppressAutoHyphens/>
      <w:ind w:left="1440"/>
    </w:pPr>
    <w:rPr>
      <w:rFonts w:ascii="Courier New" w:eastAsia="Times New Roman" w:hAnsi="Courier New" w:cs="Times New Roman"/>
      <w:snapToGrid w:val="0"/>
      <w:sz w:val="20"/>
      <w:szCs w:val="20"/>
    </w:rPr>
  </w:style>
  <w:style w:type="character" w:customStyle="1" w:styleId="DefaultPara">
    <w:name w:val="Default Para"/>
    <w:basedOn w:val="DefaultParagraphFont"/>
    <w:rsid w:val="00A26D64"/>
    <w:rPr>
      <w:rFonts w:ascii="Arial" w:hAnsi="Arial"/>
      <w:noProof w:val="0"/>
      <w:sz w:val="20"/>
      <w:lang w:val="en-US"/>
    </w:rPr>
  </w:style>
  <w:style w:type="paragraph" w:customStyle="1" w:styleId="level30">
    <w:name w:val="_level3"/>
    <w:rsid w:val="00A26D64"/>
    <w:pPr>
      <w:widowControl w:val="0"/>
      <w:tabs>
        <w:tab w:val="left" w:pos="-720"/>
      </w:tabs>
      <w:suppressAutoHyphens/>
      <w:ind w:left="2160"/>
    </w:pPr>
    <w:rPr>
      <w:rFonts w:ascii="Courier New" w:eastAsia="Times New Roman" w:hAnsi="Courier New" w:cs="Times New Roman"/>
      <w:snapToGrid w:val="0"/>
      <w:sz w:val="20"/>
      <w:szCs w:val="20"/>
    </w:rPr>
  </w:style>
  <w:style w:type="paragraph" w:customStyle="1" w:styleId="level4">
    <w:name w:val="_level4"/>
    <w:rsid w:val="00A26D64"/>
    <w:pPr>
      <w:widowControl w:val="0"/>
      <w:tabs>
        <w:tab w:val="left" w:pos="-720"/>
      </w:tabs>
      <w:suppressAutoHyphens/>
      <w:ind w:left="2880"/>
    </w:pPr>
    <w:rPr>
      <w:rFonts w:ascii="Courier New" w:eastAsia="Times New Roman" w:hAnsi="Courier New" w:cs="Times New Roman"/>
      <w:snapToGrid w:val="0"/>
      <w:sz w:val="20"/>
      <w:szCs w:val="20"/>
    </w:rPr>
  </w:style>
  <w:style w:type="paragraph" w:customStyle="1" w:styleId="level5">
    <w:name w:val="_level5"/>
    <w:rsid w:val="00A26D64"/>
    <w:pPr>
      <w:widowControl w:val="0"/>
      <w:tabs>
        <w:tab w:val="left" w:pos="-720"/>
      </w:tabs>
      <w:suppressAutoHyphens/>
      <w:ind w:left="3600"/>
    </w:pPr>
    <w:rPr>
      <w:rFonts w:ascii="Courier New" w:eastAsia="Times New Roman" w:hAnsi="Courier New" w:cs="Times New Roman"/>
      <w:snapToGrid w:val="0"/>
      <w:sz w:val="20"/>
      <w:szCs w:val="20"/>
    </w:rPr>
  </w:style>
  <w:style w:type="paragraph" w:customStyle="1" w:styleId="level6">
    <w:name w:val="_level6"/>
    <w:rsid w:val="00A26D64"/>
    <w:pPr>
      <w:widowControl w:val="0"/>
      <w:tabs>
        <w:tab w:val="left" w:pos="-720"/>
      </w:tabs>
      <w:suppressAutoHyphens/>
      <w:ind w:left="4320"/>
    </w:pPr>
    <w:rPr>
      <w:rFonts w:ascii="Courier New" w:eastAsia="Times New Roman" w:hAnsi="Courier New" w:cs="Times New Roman"/>
      <w:snapToGrid w:val="0"/>
      <w:sz w:val="20"/>
      <w:szCs w:val="20"/>
    </w:rPr>
  </w:style>
  <w:style w:type="paragraph" w:customStyle="1" w:styleId="level7">
    <w:name w:val="_level7"/>
    <w:rsid w:val="00A26D64"/>
    <w:pPr>
      <w:widowControl w:val="0"/>
      <w:tabs>
        <w:tab w:val="left" w:pos="-720"/>
      </w:tabs>
      <w:suppressAutoHyphens/>
      <w:ind w:left="5040"/>
    </w:pPr>
    <w:rPr>
      <w:rFonts w:ascii="Courier New" w:eastAsia="Times New Roman" w:hAnsi="Courier New" w:cs="Times New Roman"/>
      <w:snapToGrid w:val="0"/>
      <w:sz w:val="20"/>
      <w:szCs w:val="20"/>
    </w:rPr>
  </w:style>
  <w:style w:type="paragraph" w:customStyle="1" w:styleId="level8">
    <w:name w:val="_level8"/>
    <w:rsid w:val="00A26D64"/>
    <w:pPr>
      <w:widowControl w:val="0"/>
      <w:tabs>
        <w:tab w:val="left" w:pos="-720"/>
      </w:tabs>
      <w:suppressAutoHyphens/>
      <w:ind w:left="5760"/>
    </w:pPr>
    <w:rPr>
      <w:rFonts w:ascii="Courier New" w:eastAsia="Times New Roman" w:hAnsi="Courier New" w:cs="Times New Roman"/>
      <w:snapToGrid w:val="0"/>
      <w:sz w:val="20"/>
      <w:szCs w:val="20"/>
    </w:rPr>
  </w:style>
  <w:style w:type="paragraph" w:customStyle="1" w:styleId="level9">
    <w:name w:val="_level9"/>
    <w:rsid w:val="00A26D64"/>
    <w:pPr>
      <w:widowControl w:val="0"/>
      <w:tabs>
        <w:tab w:val="left" w:pos="-720"/>
      </w:tabs>
      <w:suppressAutoHyphens/>
      <w:ind w:left="6480"/>
    </w:pPr>
    <w:rPr>
      <w:rFonts w:ascii="Courier New" w:eastAsia="Times New Roman" w:hAnsi="Courier New" w:cs="Times New Roman"/>
      <w:snapToGrid w:val="0"/>
      <w:sz w:val="20"/>
      <w:szCs w:val="20"/>
    </w:rPr>
  </w:style>
  <w:style w:type="paragraph" w:customStyle="1" w:styleId="levsl1">
    <w:name w:val="_levsl1"/>
    <w:rsid w:val="00A26D64"/>
    <w:pPr>
      <w:widowControl w:val="0"/>
      <w:tabs>
        <w:tab w:val="left" w:pos="-720"/>
      </w:tabs>
      <w:suppressAutoHyphens/>
      <w:ind w:left="720"/>
    </w:pPr>
    <w:rPr>
      <w:rFonts w:ascii="Courier New" w:eastAsia="Times New Roman" w:hAnsi="Courier New" w:cs="Times New Roman"/>
      <w:snapToGrid w:val="0"/>
      <w:sz w:val="20"/>
      <w:szCs w:val="20"/>
    </w:rPr>
  </w:style>
  <w:style w:type="paragraph" w:customStyle="1" w:styleId="levsl2">
    <w:name w:val="_levsl2"/>
    <w:rsid w:val="00A26D64"/>
    <w:pPr>
      <w:widowControl w:val="0"/>
      <w:tabs>
        <w:tab w:val="left" w:pos="-720"/>
      </w:tabs>
      <w:suppressAutoHyphens/>
      <w:ind w:left="1440"/>
    </w:pPr>
    <w:rPr>
      <w:rFonts w:ascii="Courier New" w:eastAsia="Times New Roman" w:hAnsi="Courier New" w:cs="Times New Roman"/>
      <w:snapToGrid w:val="0"/>
      <w:sz w:val="20"/>
      <w:szCs w:val="20"/>
    </w:rPr>
  </w:style>
  <w:style w:type="paragraph" w:customStyle="1" w:styleId="levsl3">
    <w:name w:val="_levsl3"/>
    <w:rsid w:val="00A26D64"/>
    <w:pPr>
      <w:widowControl w:val="0"/>
      <w:tabs>
        <w:tab w:val="left" w:pos="-720"/>
      </w:tabs>
      <w:suppressAutoHyphens/>
      <w:ind w:left="2160"/>
    </w:pPr>
    <w:rPr>
      <w:rFonts w:ascii="Courier New" w:eastAsia="Times New Roman" w:hAnsi="Courier New" w:cs="Times New Roman"/>
      <w:snapToGrid w:val="0"/>
      <w:sz w:val="20"/>
      <w:szCs w:val="20"/>
    </w:rPr>
  </w:style>
  <w:style w:type="paragraph" w:customStyle="1" w:styleId="levsl4">
    <w:name w:val="_levsl4"/>
    <w:rsid w:val="00A26D64"/>
    <w:pPr>
      <w:widowControl w:val="0"/>
      <w:tabs>
        <w:tab w:val="left" w:pos="-720"/>
      </w:tabs>
      <w:suppressAutoHyphens/>
      <w:ind w:left="2880"/>
    </w:pPr>
    <w:rPr>
      <w:rFonts w:ascii="Courier New" w:eastAsia="Times New Roman" w:hAnsi="Courier New" w:cs="Times New Roman"/>
      <w:snapToGrid w:val="0"/>
      <w:sz w:val="20"/>
      <w:szCs w:val="20"/>
    </w:rPr>
  </w:style>
  <w:style w:type="paragraph" w:customStyle="1" w:styleId="levsl5">
    <w:name w:val="_levsl5"/>
    <w:rsid w:val="00A26D64"/>
    <w:pPr>
      <w:widowControl w:val="0"/>
      <w:tabs>
        <w:tab w:val="left" w:pos="-720"/>
      </w:tabs>
      <w:suppressAutoHyphens/>
      <w:ind w:left="3600"/>
    </w:pPr>
    <w:rPr>
      <w:rFonts w:ascii="Courier New" w:eastAsia="Times New Roman" w:hAnsi="Courier New" w:cs="Times New Roman"/>
      <w:snapToGrid w:val="0"/>
      <w:sz w:val="20"/>
      <w:szCs w:val="20"/>
    </w:rPr>
  </w:style>
  <w:style w:type="paragraph" w:customStyle="1" w:styleId="levsl6">
    <w:name w:val="_levsl6"/>
    <w:rsid w:val="00A26D64"/>
    <w:pPr>
      <w:widowControl w:val="0"/>
      <w:tabs>
        <w:tab w:val="left" w:pos="-720"/>
      </w:tabs>
      <w:suppressAutoHyphens/>
      <w:ind w:left="4320"/>
    </w:pPr>
    <w:rPr>
      <w:rFonts w:ascii="Courier New" w:eastAsia="Times New Roman" w:hAnsi="Courier New" w:cs="Times New Roman"/>
      <w:snapToGrid w:val="0"/>
      <w:sz w:val="20"/>
      <w:szCs w:val="20"/>
    </w:rPr>
  </w:style>
  <w:style w:type="paragraph" w:customStyle="1" w:styleId="levsl7">
    <w:name w:val="_levsl7"/>
    <w:rsid w:val="00A26D64"/>
    <w:pPr>
      <w:widowControl w:val="0"/>
      <w:tabs>
        <w:tab w:val="left" w:pos="-720"/>
      </w:tabs>
      <w:suppressAutoHyphens/>
      <w:ind w:left="5040"/>
    </w:pPr>
    <w:rPr>
      <w:rFonts w:ascii="Courier New" w:eastAsia="Times New Roman" w:hAnsi="Courier New" w:cs="Times New Roman"/>
      <w:snapToGrid w:val="0"/>
      <w:sz w:val="20"/>
      <w:szCs w:val="20"/>
    </w:rPr>
  </w:style>
  <w:style w:type="paragraph" w:customStyle="1" w:styleId="levsl8">
    <w:name w:val="_levsl8"/>
    <w:rsid w:val="00A26D64"/>
    <w:pPr>
      <w:widowControl w:val="0"/>
      <w:tabs>
        <w:tab w:val="left" w:pos="-720"/>
      </w:tabs>
      <w:suppressAutoHyphens/>
      <w:ind w:left="5760"/>
    </w:pPr>
    <w:rPr>
      <w:rFonts w:ascii="Courier New" w:eastAsia="Times New Roman" w:hAnsi="Courier New" w:cs="Times New Roman"/>
      <w:snapToGrid w:val="0"/>
      <w:sz w:val="20"/>
      <w:szCs w:val="20"/>
    </w:rPr>
  </w:style>
  <w:style w:type="paragraph" w:customStyle="1" w:styleId="levsl9">
    <w:name w:val="_levsl9"/>
    <w:rsid w:val="00A26D64"/>
    <w:pPr>
      <w:widowControl w:val="0"/>
      <w:tabs>
        <w:tab w:val="left" w:pos="-720"/>
      </w:tabs>
      <w:suppressAutoHyphens/>
      <w:ind w:left="6480"/>
    </w:pPr>
    <w:rPr>
      <w:rFonts w:ascii="Courier New" w:eastAsia="Times New Roman" w:hAnsi="Courier New" w:cs="Times New Roman"/>
      <w:snapToGrid w:val="0"/>
      <w:sz w:val="20"/>
      <w:szCs w:val="20"/>
    </w:rPr>
  </w:style>
  <w:style w:type="paragraph" w:customStyle="1" w:styleId="levnl1">
    <w:name w:val="_levnl1"/>
    <w:rsid w:val="00A26D64"/>
    <w:pPr>
      <w:widowControl w:val="0"/>
      <w:tabs>
        <w:tab w:val="left" w:pos="-720"/>
      </w:tabs>
      <w:suppressAutoHyphens/>
      <w:ind w:left="720"/>
    </w:pPr>
    <w:rPr>
      <w:rFonts w:ascii="Courier New" w:eastAsia="Times New Roman" w:hAnsi="Courier New" w:cs="Times New Roman"/>
      <w:snapToGrid w:val="0"/>
      <w:sz w:val="20"/>
      <w:szCs w:val="20"/>
    </w:rPr>
  </w:style>
  <w:style w:type="paragraph" w:customStyle="1" w:styleId="levnl2">
    <w:name w:val="_levnl2"/>
    <w:rsid w:val="00A26D64"/>
    <w:pPr>
      <w:widowControl w:val="0"/>
      <w:tabs>
        <w:tab w:val="left" w:pos="-720"/>
      </w:tabs>
      <w:suppressAutoHyphens/>
      <w:ind w:left="1440"/>
    </w:pPr>
    <w:rPr>
      <w:rFonts w:ascii="Courier New" w:eastAsia="Times New Roman" w:hAnsi="Courier New" w:cs="Times New Roman"/>
      <w:snapToGrid w:val="0"/>
      <w:sz w:val="20"/>
      <w:szCs w:val="20"/>
    </w:rPr>
  </w:style>
  <w:style w:type="paragraph" w:customStyle="1" w:styleId="levnl3">
    <w:name w:val="_levnl3"/>
    <w:rsid w:val="00A26D64"/>
    <w:pPr>
      <w:widowControl w:val="0"/>
      <w:tabs>
        <w:tab w:val="left" w:pos="-720"/>
      </w:tabs>
      <w:suppressAutoHyphens/>
      <w:ind w:left="2160"/>
    </w:pPr>
    <w:rPr>
      <w:rFonts w:ascii="Courier New" w:eastAsia="Times New Roman" w:hAnsi="Courier New" w:cs="Times New Roman"/>
      <w:snapToGrid w:val="0"/>
      <w:sz w:val="20"/>
      <w:szCs w:val="20"/>
    </w:rPr>
  </w:style>
  <w:style w:type="paragraph" w:customStyle="1" w:styleId="levnl4">
    <w:name w:val="_levnl4"/>
    <w:rsid w:val="00A26D64"/>
    <w:pPr>
      <w:widowControl w:val="0"/>
      <w:tabs>
        <w:tab w:val="left" w:pos="-720"/>
      </w:tabs>
      <w:suppressAutoHyphens/>
      <w:ind w:left="2880"/>
    </w:pPr>
    <w:rPr>
      <w:rFonts w:ascii="Courier New" w:eastAsia="Times New Roman" w:hAnsi="Courier New" w:cs="Times New Roman"/>
      <w:snapToGrid w:val="0"/>
      <w:sz w:val="20"/>
      <w:szCs w:val="20"/>
    </w:rPr>
  </w:style>
  <w:style w:type="paragraph" w:customStyle="1" w:styleId="levnl5">
    <w:name w:val="_levnl5"/>
    <w:rsid w:val="00A26D64"/>
    <w:pPr>
      <w:widowControl w:val="0"/>
      <w:tabs>
        <w:tab w:val="left" w:pos="-720"/>
      </w:tabs>
      <w:suppressAutoHyphens/>
      <w:ind w:left="3600"/>
    </w:pPr>
    <w:rPr>
      <w:rFonts w:ascii="Courier New" w:eastAsia="Times New Roman" w:hAnsi="Courier New" w:cs="Times New Roman"/>
      <w:snapToGrid w:val="0"/>
      <w:sz w:val="20"/>
      <w:szCs w:val="20"/>
    </w:rPr>
  </w:style>
  <w:style w:type="paragraph" w:customStyle="1" w:styleId="levnl6">
    <w:name w:val="_levnl6"/>
    <w:rsid w:val="00A26D64"/>
    <w:pPr>
      <w:widowControl w:val="0"/>
      <w:tabs>
        <w:tab w:val="left" w:pos="-720"/>
      </w:tabs>
      <w:suppressAutoHyphens/>
      <w:ind w:left="4320"/>
    </w:pPr>
    <w:rPr>
      <w:rFonts w:ascii="Courier New" w:eastAsia="Times New Roman" w:hAnsi="Courier New" w:cs="Times New Roman"/>
      <w:snapToGrid w:val="0"/>
      <w:sz w:val="20"/>
      <w:szCs w:val="20"/>
    </w:rPr>
  </w:style>
  <w:style w:type="paragraph" w:customStyle="1" w:styleId="levnl7">
    <w:name w:val="_levnl7"/>
    <w:rsid w:val="00A26D64"/>
    <w:pPr>
      <w:widowControl w:val="0"/>
      <w:tabs>
        <w:tab w:val="left" w:pos="-720"/>
      </w:tabs>
      <w:suppressAutoHyphens/>
      <w:ind w:left="5040"/>
    </w:pPr>
    <w:rPr>
      <w:rFonts w:ascii="Courier New" w:eastAsia="Times New Roman" w:hAnsi="Courier New" w:cs="Times New Roman"/>
      <w:snapToGrid w:val="0"/>
      <w:sz w:val="20"/>
      <w:szCs w:val="20"/>
    </w:rPr>
  </w:style>
  <w:style w:type="paragraph" w:customStyle="1" w:styleId="levnl8">
    <w:name w:val="_levnl8"/>
    <w:rsid w:val="00A26D64"/>
    <w:pPr>
      <w:widowControl w:val="0"/>
      <w:tabs>
        <w:tab w:val="left" w:pos="-720"/>
      </w:tabs>
      <w:suppressAutoHyphens/>
      <w:ind w:left="5760"/>
    </w:pPr>
    <w:rPr>
      <w:rFonts w:ascii="Courier New" w:eastAsia="Times New Roman" w:hAnsi="Courier New" w:cs="Times New Roman"/>
      <w:snapToGrid w:val="0"/>
      <w:sz w:val="20"/>
      <w:szCs w:val="20"/>
    </w:rPr>
  </w:style>
  <w:style w:type="paragraph" w:customStyle="1" w:styleId="levnl9">
    <w:name w:val="_levnl9"/>
    <w:rsid w:val="00A26D64"/>
    <w:pPr>
      <w:widowControl w:val="0"/>
      <w:tabs>
        <w:tab w:val="left" w:pos="-720"/>
      </w:tabs>
      <w:suppressAutoHyphens/>
      <w:ind w:left="6480"/>
    </w:pPr>
    <w:rPr>
      <w:rFonts w:ascii="Courier New" w:eastAsia="Times New Roman" w:hAnsi="Courier New" w:cs="Times New Roman"/>
      <w:snapToGrid w:val="0"/>
      <w:sz w:val="20"/>
      <w:szCs w:val="20"/>
    </w:rPr>
  </w:style>
  <w:style w:type="character" w:customStyle="1" w:styleId="SYSHYPERTEXT">
    <w:name w:val="SYS_HYPERTEXT"/>
    <w:basedOn w:val="DefaultParagraphFont"/>
    <w:rsid w:val="00A26D64"/>
    <w:rPr>
      <w:sz w:val="20"/>
      <w:u w:val="single"/>
    </w:rPr>
  </w:style>
  <w:style w:type="character" w:customStyle="1" w:styleId="AutoList11">
    <w:name w:val="AutoList1 1"/>
    <w:basedOn w:val="DefaultParagraphFont"/>
    <w:rsid w:val="00A26D64"/>
  </w:style>
  <w:style w:type="character" w:customStyle="1" w:styleId="BulletList1">
    <w:name w:val="Bullet List 1"/>
    <w:basedOn w:val="DefaultParagraphFont"/>
    <w:rsid w:val="00A26D64"/>
  </w:style>
  <w:style w:type="character" w:customStyle="1" w:styleId="AutoList31">
    <w:name w:val="AutoList3 1"/>
    <w:basedOn w:val="DefaultParagraphFont"/>
    <w:rsid w:val="00A26D64"/>
  </w:style>
  <w:style w:type="character" w:customStyle="1" w:styleId="AutoList41">
    <w:name w:val="AutoList4 1"/>
    <w:basedOn w:val="DefaultParagraphFont"/>
    <w:rsid w:val="00A26D64"/>
  </w:style>
  <w:style w:type="character" w:customStyle="1" w:styleId="Numbers21">
    <w:name w:val="Numbers 2 1"/>
    <w:basedOn w:val="DefaultParagraphFont"/>
    <w:rsid w:val="00A26D64"/>
  </w:style>
  <w:style w:type="character" w:customStyle="1" w:styleId="AutoList21">
    <w:name w:val="AutoList2 1"/>
    <w:basedOn w:val="DefaultParagraphFont"/>
    <w:rsid w:val="00A26D64"/>
  </w:style>
  <w:style w:type="character" w:customStyle="1" w:styleId="Letters8">
    <w:name w:val="Letters 8"/>
    <w:basedOn w:val="DefaultParagraphFont"/>
    <w:rsid w:val="00A26D64"/>
  </w:style>
  <w:style w:type="character" w:customStyle="1" w:styleId="Letters7">
    <w:name w:val="Letters 7"/>
    <w:basedOn w:val="DefaultParagraphFont"/>
    <w:rsid w:val="00A26D64"/>
  </w:style>
  <w:style w:type="character" w:customStyle="1" w:styleId="Letters6">
    <w:name w:val="Letters 6"/>
    <w:basedOn w:val="DefaultParagraphFont"/>
    <w:rsid w:val="00A26D64"/>
  </w:style>
  <w:style w:type="character" w:customStyle="1" w:styleId="Letters5">
    <w:name w:val="Letters 5"/>
    <w:basedOn w:val="DefaultParagraphFont"/>
    <w:rsid w:val="00A26D64"/>
  </w:style>
  <w:style w:type="character" w:customStyle="1" w:styleId="Letters4">
    <w:name w:val="Letters 4"/>
    <w:basedOn w:val="DefaultParagraphFont"/>
    <w:rsid w:val="00A26D64"/>
  </w:style>
  <w:style w:type="character" w:customStyle="1" w:styleId="Letters3">
    <w:name w:val="Letters 3"/>
    <w:basedOn w:val="DefaultParagraphFont"/>
    <w:rsid w:val="00A26D64"/>
  </w:style>
  <w:style w:type="character" w:customStyle="1" w:styleId="Letters2">
    <w:name w:val="Letters 2"/>
    <w:basedOn w:val="DefaultParagraphFont"/>
    <w:rsid w:val="00A26D64"/>
  </w:style>
  <w:style w:type="character" w:customStyle="1" w:styleId="Letters1">
    <w:name w:val="Letters 1"/>
    <w:basedOn w:val="DefaultParagraphFont"/>
    <w:rsid w:val="00A26D64"/>
  </w:style>
  <w:style w:type="character" w:customStyle="1" w:styleId="RFPoutline8">
    <w:name w:val="RFP outline 8"/>
    <w:basedOn w:val="DefaultParagraphFont"/>
    <w:rsid w:val="00A26D64"/>
  </w:style>
  <w:style w:type="character" w:customStyle="1" w:styleId="RFPoutline7">
    <w:name w:val="RFP outline 7"/>
    <w:basedOn w:val="DefaultParagraphFont"/>
    <w:rsid w:val="00A26D64"/>
  </w:style>
  <w:style w:type="character" w:customStyle="1" w:styleId="RFPoutline6">
    <w:name w:val="RFP outline 6"/>
    <w:basedOn w:val="DefaultParagraphFont"/>
    <w:rsid w:val="00A26D64"/>
  </w:style>
  <w:style w:type="paragraph" w:styleId="TOC3">
    <w:name w:val="toc 3"/>
    <w:basedOn w:val="Normal"/>
    <w:next w:val="Normal"/>
    <w:autoRedefine/>
    <w:uiPriority w:val="39"/>
    <w:unhideWhenUsed/>
    <w:rsid w:val="00F867C5"/>
    <w:pPr>
      <w:spacing w:after="100"/>
      <w:ind w:left="446"/>
    </w:pPr>
    <w:rPr>
      <w:szCs w:val="20"/>
    </w:rPr>
  </w:style>
  <w:style w:type="paragraph" w:styleId="TOC4">
    <w:name w:val="toc 4"/>
    <w:basedOn w:val="Normal"/>
    <w:next w:val="Normal"/>
    <w:autoRedefine/>
    <w:uiPriority w:val="39"/>
    <w:rsid w:val="00A26D64"/>
    <w:pPr>
      <w:widowControl w:val="0"/>
      <w:tabs>
        <w:tab w:val="right" w:pos="9360"/>
      </w:tabs>
      <w:suppressAutoHyphens/>
      <w:ind w:left="2880" w:right="720" w:hanging="720"/>
    </w:pPr>
    <w:rPr>
      <w:rFonts w:ascii="Arial" w:hAnsi="Arial" w:cs="Times New Roman"/>
      <w:snapToGrid w:val="0"/>
      <w:spacing w:val="-2"/>
      <w:sz w:val="20"/>
      <w:szCs w:val="20"/>
    </w:rPr>
  </w:style>
  <w:style w:type="paragraph" w:styleId="TOC5">
    <w:name w:val="toc 5"/>
    <w:basedOn w:val="Normal"/>
    <w:next w:val="Normal"/>
    <w:autoRedefine/>
    <w:uiPriority w:val="39"/>
    <w:rsid w:val="00A26D64"/>
    <w:pPr>
      <w:widowControl w:val="0"/>
      <w:tabs>
        <w:tab w:val="right" w:pos="9360"/>
      </w:tabs>
      <w:suppressAutoHyphens/>
      <w:ind w:left="3600" w:right="720" w:hanging="720"/>
    </w:pPr>
    <w:rPr>
      <w:rFonts w:ascii="Arial" w:hAnsi="Arial" w:cs="Times New Roman"/>
      <w:snapToGrid w:val="0"/>
      <w:spacing w:val="-2"/>
      <w:sz w:val="20"/>
      <w:szCs w:val="20"/>
    </w:rPr>
  </w:style>
  <w:style w:type="paragraph" w:styleId="TOC6">
    <w:name w:val="toc 6"/>
    <w:basedOn w:val="Normal"/>
    <w:next w:val="Normal"/>
    <w:autoRedefine/>
    <w:uiPriority w:val="39"/>
    <w:rsid w:val="00A26D64"/>
    <w:pPr>
      <w:widowControl w:val="0"/>
      <w:tabs>
        <w:tab w:val="right" w:pos="9360"/>
      </w:tabs>
      <w:suppressAutoHyphens/>
      <w:ind w:left="720" w:hanging="720"/>
    </w:pPr>
    <w:rPr>
      <w:rFonts w:ascii="Courier New" w:hAnsi="Courier New" w:cs="Times New Roman"/>
      <w:snapToGrid w:val="0"/>
      <w:sz w:val="20"/>
      <w:szCs w:val="20"/>
    </w:rPr>
  </w:style>
  <w:style w:type="paragraph" w:styleId="TOC7">
    <w:name w:val="toc 7"/>
    <w:basedOn w:val="Normal"/>
    <w:next w:val="Normal"/>
    <w:autoRedefine/>
    <w:uiPriority w:val="39"/>
    <w:rsid w:val="00A26D64"/>
    <w:pPr>
      <w:widowControl w:val="0"/>
      <w:suppressAutoHyphens/>
      <w:ind w:left="720" w:hanging="720"/>
    </w:pPr>
    <w:rPr>
      <w:rFonts w:ascii="Courier New" w:hAnsi="Courier New" w:cs="Times New Roman"/>
      <w:snapToGrid w:val="0"/>
      <w:sz w:val="20"/>
      <w:szCs w:val="20"/>
    </w:rPr>
  </w:style>
  <w:style w:type="paragraph" w:styleId="TOC8">
    <w:name w:val="toc 8"/>
    <w:basedOn w:val="Normal"/>
    <w:next w:val="Normal"/>
    <w:autoRedefine/>
    <w:uiPriority w:val="39"/>
    <w:rsid w:val="00A26D64"/>
    <w:pPr>
      <w:widowControl w:val="0"/>
      <w:tabs>
        <w:tab w:val="right" w:pos="9360"/>
      </w:tabs>
      <w:suppressAutoHyphens/>
      <w:ind w:left="720" w:hanging="720"/>
    </w:pPr>
    <w:rPr>
      <w:rFonts w:ascii="Courier New" w:hAnsi="Courier New" w:cs="Times New Roman"/>
      <w:snapToGrid w:val="0"/>
      <w:sz w:val="20"/>
      <w:szCs w:val="20"/>
    </w:rPr>
  </w:style>
  <w:style w:type="paragraph" w:styleId="TOC9">
    <w:name w:val="toc 9"/>
    <w:basedOn w:val="Normal"/>
    <w:next w:val="Normal"/>
    <w:autoRedefine/>
    <w:uiPriority w:val="39"/>
    <w:rsid w:val="00A26D64"/>
    <w:pPr>
      <w:widowControl w:val="0"/>
      <w:tabs>
        <w:tab w:val="right" w:leader="dot" w:pos="9360"/>
      </w:tabs>
      <w:suppressAutoHyphens/>
      <w:ind w:left="720" w:hanging="720"/>
    </w:pPr>
    <w:rPr>
      <w:rFonts w:ascii="Courier New" w:hAnsi="Courier New" w:cs="Times New Roman"/>
      <w:snapToGrid w:val="0"/>
      <w:sz w:val="20"/>
      <w:szCs w:val="20"/>
    </w:rPr>
  </w:style>
  <w:style w:type="paragraph" w:styleId="Index1">
    <w:name w:val="index 1"/>
    <w:basedOn w:val="Normal"/>
    <w:next w:val="Normal"/>
    <w:autoRedefine/>
    <w:semiHidden/>
    <w:rsid w:val="00A26D64"/>
    <w:pPr>
      <w:widowControl w:val="0"/>
      <w:tabs>
        <w:tab w:val="right" w:leader="dot" w:pos="9360"/>
      </w:tabs>
      <w:suppressAutoHyphens/>
      <w:ind w:left="1440" w:right="720" w:hanging="1440"/>
    </w:pPr>
    <w:rPr>
      <w:rFonts w:ascii="Courier New" w:hAnsi="Courier New" w:cs="Times New Roman"/>
      <w:snapToGrid w:val="0"/>
      <w:sz w:val="20"/>
      <w:szCs w:val="20"/>
    </w:rPr>
  </w:style>
  <w:style w:type="paragraph" w:styleId="Index2">
    <w:name w:val="index 2"/>
    <w:basedOn w:val="Normal"/>
    <w:next w:val="Normal"/>
    <w:autoRedefine/>
    <w:semiHidden/>
    <w:rsid w:val="00A26D64"/>
    <w:pPr>
      <w:widowControl w:val="0"/>
      <w:tabs>
        <w:tab w:val="right" w:leader="dot" w:pos="9360"/>
      </w:tabs>
      <w:suppressAutoHyphens/>
      <w:ind w:left="1440" w:right="720" w:hanging="720"/>
    </w:pPr>
    <w:rPr>
      <w:rFonts w:ascii="Courier New" w:hAnsi="Courier New" w:cs="Times New Roman"/>
      <w:snapToGrid w:val="0"/>
      <w:sz w:val="20"/>
      <w:szCs w:val="20"/>
    </w:rPr>
  </w:style>
  <w:style w:type="paragraph" w:styleId="TOAHeading">
    <w:name w:val="toa heading"/>
    <w:basedOn w:val="Normal"/>
    <w:next w:val="Normal"/>
    <w:semiHidden/>
    <w:rsid w:val="00A26D64"/>
    <w:pPr>
      <w:widowControl w:val="0"/>
      <w:tabs>
        <w:tab w:val="right" w:pos="9360"/>
      </w:tabs>
      <w:suppressAutoHyphens/>
    </w:pPr>
    <w:rPr>
      <w:rFonts w:ascii="Courier New" w:hAnsi="Courier New" w:cs="Times New Roman"/>
      <w:snapToGrid w:val="0"/>
      <w:sz w:val="20"/>
      <w:szCs w:val="20"/>
    </w:rPr>
  </w:style>
  <w:style w:type="character" w:customStyle="1" w:styleId="EquationCaption">
    <w:name w:val="_Equation Caption"/>
    <w:rsid w:val="00A26D64"/>
  </w:style>
  <w:style w:type="paragraph" w:customStyle="1" w:styleId="TableText">
    <w:name w:val="Table Text"/>
    <w:basedOn w:val="Normal"/>
    <w:rsid w:val="00A26D64"/>
    <w:rPr>
      <w:rFonts w:ascii="Times New Roman" w:hAnsi="Times New Roman" w:cs="Times New Roman"/>
      <w:sz w:val="24"/>
    </w:rPr>
  </w:style>
  <w:style w:type="paragraph" w:styleId="NormalWeb">
    <w:name w:val="Normal (Web)"/>
    <w:basedOn w:val="Normal"/>
    <w:uiPriority w:val="99"/>
    <w:rsid w:val="00A26D64"/>
    <w:pPr>
      <w:spacing w:after="141" w:line="320" w:lineRule="atLeast"/>
    </w:pPr>
    <w:rPr>
      <w:rFonts w:ascii="Trebuchet MS" w:hAnsi="Trebuchet MS" w:cs="Times New Roman"/>
      <w:color w:val="000000"/>
      <w:sz w:val="20"/>
      <w:szCs w:val="20"/>
    </w:rPr>
  </w:style>
  <w:style w:type="character" w:styleId="Emphasis">
    <w:name w:val="Emphasis"/>
    <w:uiPriority w:val="20"/>
    <w:rsid w:val="00F867C5"/>
    <w:rPr>
      <w:b/>
      <w:color w:val="020AA6"/>
    </w:rPr>
  </w:style>
  <w:style w:type="paragraph" w:customStyle="1" w:styleId="Heading3notTOC">
    <w:name w:val="Heading 3 not TOC"/>
    <w:basedOn w:val="Heading3"/>
    <w:next w:val="Normal"/>
    <w:link w:val="Heading3notTOCChar"/>
    <w:autoRedefine/>
    <w:rsid w:val="00A26D64"/>
    <w:pPr>
      <w:keepNext w:val="0"/>
      <w:tabs>
        <w:tab w:val="num" w:pos="-31680"/>
        <w:tab w:val="left" w:pos="1260"/>
      </w:tabs>
      <w:ind w:left="1260" w:hanging="713"/>
    </w:pPr>
    <w:rPr>
      <w:rFonts w:ascii="Arial" w:hAnsi="Arial"/>
      <w:bCs/>
      <w:sz w:val="20"/>
    </w:rPr>
  </w:style>
  <w:style w:type="character" w:customStyle="1" w:styleId="Heading3notTOCChar">
    <w:name w:val="Heading 3 not TOC Char"/>
    <w:basedOn w:val="DefaultParagraphFont"/>
    <w:link w:val="Heading3notTOC"/>
    <w:rsid w:val="00A26D64"/>
    <w:rPr>
      <w:rFonts w:ascii="Arial" w:eastAsia="Times New Roman" w:hAnsi="Arial" w:cs="Arial"/>
      <w:b/>
      <w:bCs/>
      <w:color w:val="336699"/>
      <w:sz w:val="20"/>
      <w:szCs w:val="28"/>
    </w:rPr>
  </w:style>
  <w:style w:type="character" w:customStyle="1" w:styleId="Heading5Char1">
    <w:name w:val="Heading 5 Char1"/>
    <w:aliases w:val="TOC Heading 5 Char1,Block Label Char1"/>
    <w:basedOn w:val="DefaultParagraphFont"/>
    <w:rsid w:val="00A26D64"/>
    <w:rPr>
      <w:rFonts w:ascii="Times New Roman" w:eastAsia="Times New Roman" w:hAnsi="Times New Roman" w:cs="Times New Roman"/>
      <w:sz w:val="24"/>
      <w:szCs w:val="24"/>
    </w:rPr>
  </w:style>
  <w:style w:type="paragraph" w:styleId="BodyText3">
    <w:name w:val="Body Text 3"/>
    <w:basedOn w:val="Normal"/>
    <w:link w:val="BodyText3Char"/>
    <w:rsid w:val="00A26D64"/>
    <w:rPr>
      <w:rFonts w:ascii="Times New Roman" w:hAnsi="Times New Roman" w:cs="Times New Roman"/>
      <w:sz w:val="16"/>
      <w:szCs w:val="16"/>
    </w:rPr>
  </w:style>
  <w:style w:type="character" w:customStyle="1" w:styleId="BodyText3Char">
    <w:name w:val="Body Text 3 Char"/>
    <w:basedOn w:val="DefaultParagraphFont"/>
    <w:link w:val="BodyText3"/>
    <w:rsid w:val="00A26D64"/>
    <w:rPr>
      <w:rFonts w:ascii="Times New Roman" w:eastAsia="Times New Roman" w:hAnsi="Times New Roman" w:cs="Times New Roman"/>
      <w:sz w:val="16"/>
      <w:szCs w:val="16"/>
    </w:rPr>
  </w:style>
  <w:style w:type="paragraph" w:styleId="ListParagraph">
    <w:name w:val="List Paragraph"/>
    <w:aliases w:val="Bullet,LTRhead Bullet,List Bullet 1"/>
    <w:basedOn w:val="Normal"/>
    <w:link w:val="ListParagraphChar"/>
    <w:uiPriority w:val="34"/>
    <w:qFormat/>
    <w:rsid w:val="00F867C5"/>
    <w:pPr>
      <w:ind w:left="720"/>
      <w:contextualSpacing/>
    </w:pPr>
  </w:style>
  <w:style w:type="paragraph" w:customStyle="1" w:styleId="NormalText-0-0L1">
    <w:name w:val="Normal Text-0-0 L1"/>
    <w:basedOn w:val="Normal"/>
    <w:rsid w:val="00A26D64"/>
    <w:pPr>
      <w:numPr>
        <w:numId w:val="2"/>
      </w:numPr>
    </w:pPr>
    <w:rPr>
      <w:rFonts w:ascii="Times New Roman" w:hAnsi="Times New Roman" w:cs="Times New Roman"/>
      <w:sz w:val="24"/>
      <w:szCs w:val="20"/>
    </w:rPr>
  </w:style>
  <w:style w:type="paragraph" w:customStyle="1" w:styleId="NormalText-0-0L2">
    <w:name w:val="Normal Text-0-0 L2"/>
    <w:basedOn w:val="Normal"/>
    <w:rsid w:val="00A26D64"/>
    <w:pPr>
      <w:numPr>
        <w:ilvl w:val="1"/>
        <w:numId w:val="2"/>
      </w:numPr>
    </w:pPr>
    <w:rPr>
      <w:rFonts w:ascii="Times New Roman" w:hAnsi="Times New Roman" w:cs="Times New Roman"/>
      <w:sz w:val="24"/>
      <w:szCs w:val="20"/>
    </w:rPr>
  </w:style>
  <w:style w:type="paragraph" w:customStyle="1" w:styleId="NormalText-0-0L3">
    <w:name w:val="Normal Text-0-0 L3"/>
    <w:basedOn w:val="Normal"/>
    <w:rsid w:val="00A26D64"/>
    <w:pPr>
      <w:numPr>
        <w:ilvl w:val="2"/>
        <w:numId w:val="2"/>
      </w:numPr>
    </w:pPr>
    <w:rPr>
      <w:rFonts w:ascii="Times New Roman" w:hAnsi="Times New Roman" w:cs="Times New Roman"/>
      <w:sz w:val="24"/>
      <w:szCs w:val="20"/>
    </w:rPr>
  </w:style>
  <w:style w:type="paragraph" w:customStyle="1" w:styleId="NormalText-0-0L4">
    <w:name w:val="Normal Text-0-0 L4"/>
    <w:basedOn w:val="Normal"/>
    <w:rsid w:val="00A26D64"/>
    <w:pPr>
      <w:numPr>
        <w:ilvl w:val="3"/>
        <w:numId w:val="2"/>
      </w:numPr>
    </w:pPr>
    <w:rPr>
      <w:rFonts w:ascii="Times New Roman" w:hAnsi="Times New Roman" w:cs="Times New Roman"/>
      <w:sz w:val="24"/>
      <w:szCs w:val="20"/>
    </w:rPr>
  </w:style>
  <w:style w:type="paragraph" w:customStyle="1" w:styleId="NormalText-0-0L5">
    <w:name w:val="Normal Text-0-0 L5"/>
    <w:basedOn w:val="Normal"/>
    <w:rsid w:val="00A26D64"/>
    <w:pPr>
      <w:numPr>
        <w:ilvl w:val="4"/>
        <w:numId w:val="2"/>
      </w:numPr>
    </w:pPr>
    <w:rPr>
      <w:rFonts w:ascii="Times New Roman" w:hAnsi="Times New Roman" w:cs="Times New Roman"/>
      <w:sz w:val="24"/>
      <w:szCs w:val="20"/>
    </w:rPr>
  </w:style>
  <w:style w:type="paragraph" w:customStyle="1" w:styleId="NormalText-0-0L6">
    <w:name w:val="Normal Text-0-0 L6"/>
    <w:basedOn w:val="Normal"/>
    <w:rsid w:val="00A26D64"/>
    <w:pPr>
      <w:numPr>
        <w:ilvl w:val="5"/>
        <w:numId w:val="2"/>
      </w:numPr>
    </w:pPr>
    <w:rPr>
      <w:rFonts w:ascii="Times New Roman" w:hAnsi="Times New Roman" w:cs="Times New Roman"/>
      <w:sz w:val="24"/>
      <w:szCs w:val="20"/>
    </w:rPr>
  </w:style>
  <w:style w:type="paragraph" w:customStyle="1" w:styleId="NormalText-0-0L7">
    <w:name w:val="Normal Text-0-0 L7"/>
    <w:basedOn w:val="Normal"/>
    <w:next w:val="Normal"/>
    <w:rsid w:val="00A26D64"/>
    <w:pPr>
      <w:numPr>
        <w:ilvl w:val="6"/>
        <w:numId w:val="2"/>
      </w:numPr>
    </w:pPr>
    <w:rPr>
      <w:rFonts w:ascii="Times New Roman" w:hAnsi="Times New Roman" w:cs="Times New Roman"/>
      <w:sz w:val="24"/>
      <w:szCs w:val="20"/>
    </w:rPr>
  </w:style>
  <w:style w:type="paragraph" w:customStyle="1" w:styleId="NormalText-0-0L8">
    <w:name w:val="Normal Text-0-0 L8"/>
    <w:basedOn w:val="Normal"/>
    <w:rsid w:val="00A26D64"/>
    <w:pPr>
      <w:numPr>
        <w:ilvl w:val="7"/>
        <w:numId w:val="2"/>
      </w:numPr>
    </w:pPr>
    <w:rPr>
      <w:rFonts w:ascii="Times New Roman" w:hAnsi="Times New Roman" w:cs="Times New Roman"/>
      <w:sz w:val="24"/>
      <w:szCs w:val="20"/>
    </w:rPr>
  </w:style>
  <w:style w:type="paragraph" w:customStyle="1" w:styleId="NormalText-0-0L9">
    <w:name w:val="Normal Text-0-0 L9"/>
    <w:basedOn w:val="Normal"/>
    <w:rsid w:val="00A26D64"/>
    <w:pPr>
      <w:numPr>
        <w:ilvl w:val="8"/>
        <w:numId w:val="2"/>
      </w:numPr>
    </w:pPr>
    <w:rPr>
      <w:rFonts w:ascii="Times New Roman" w:hAnsi="Times New Roman" w:cs="Times New Roman"/>
      <w:sz w:val="24"/>
      <w:szCs w:val="20"/>
    </w:rPr>
  </w:style>
  <w:style w:type="paragraph" w:customStyle="1" w:styleId="NormalText-3-3L1">
    <w:name w:val="Normal Text-3-3 L1"/>
    <w:basedOn w:val="Normal"/>
    <w:rsid w:val="00A26D64"/>
    <w:pPr>
      <w:numPr>
        <w:numId w:val="3"/>
      </w:numPr>
      <w:spacing w:before="60" w:after="60"/>
    </w:pPr>
    <w:rPr>
      <w:rFonts w:ascii="Times New Roman" w:hAnsi="Times New Roman" w:cs="Times New Roman"/>
      <w:sz w:val="24"/>
      <w:szCs w:val="20"/>
    </w:rPr>
  </w:style>
  <w:style w:type="paragraph" w:customStyle="1" w:styleId="NormalText-3-3L2">
    <w:name w:val="Normal Text-3-3 L2"/>
    <w:basedOn w:val="Normal"/>
    <w:rsid w:val="00A26D64"/>
    <w:pPr>
      <w:numPr>
        <w:ilvl w:val="1"/>
        <w:numId w:val="3"/>
      </w:numPr>
      <w:spacing w:before="60" w:after="60"/>
    </w:pPr>
    <w:rPr>
      <w:rFonts w:ascii="Times New Roman" w:hAnsi="Times New Roman" w:cs="Times New Roman"/>
      <w:sz w:val="24"/>
      <w:szCs w:val="20"/>
    </w:rPr>
  </w:style>
  <w:style w:type="paragraph" w:customStyle="1" w:styleId="NormalText-3-3L3">
    <w:name w:val="Normal Text-3-3 L3"/>
    <w:basedOn w:val="Normal"/>
    <w:rsid w:val="00A26D64"/>
    <w:pPr>
      <w:numPr>
        <w:ilvl w:val="2"/>
        <w:numId w:val="3"/>
      </w:numPr>
      <w:spacing w:before="60" w:after="60"/>
    </w:pPr>
    <w:rPr>
      <w:rFonts w:ascii="Times New Roman" w:hAnsi="Times New Roman" w:cs="Times New Roman"/>
      <w:sz w:val="24"/>
      <w:szCs w:val="20"/>
    </w:rPr>
  </w:style>
  <w:style w:type="paragraph" w:customStyle="1" w:styleId="NormalText-3-3L4">
    <w:name w:val="Normal Text-3-3 L4"/>
    <w:basedOn w:val="Normal"/>
    <w:rsid w:val="00A26D64"/>
    <w:pPr>
      <w:numPr>
        <w:ilvl w:val="3"/>
        <w:numId w:val="3"/>
      </w:numPr>
      <w:spacing w:before="60" w:after="60"/>
    </w:pPr>
    <w:rPr>
      <w:rFonts w:ascii="Times New Roman" w:hAnsi="Times New Roman" w:cs="Times New Roman"/>
      <w:sz w:val="24"/>
      <w:szCs w:val="20"/>
    </w:rPr>
  </w:style>
  <w:style w:type="paragraph" w:customStyle="1" w:styleId="NormalText-3-3L5">
    <w:name w:val="Normal Text-3-3 L5"/>
    <w:basedOn w:val="Normal"/>
    <w:rsid w:val="00A26D64"/>
    <w:pPr>
      <w:numPr>
        <w:ilvl w:val="4"/>
        <w:numId w:val="3"/>
      </w:numPr>
      <w:spacing w:before="60" w:after="60"/>
    </w:pPr>
    <w:rPr>
      <w:rFonts w:ascii="Times New Roman" w:hAnsi="Times New Roman" w:cs="Times New Roman"/>
      <w:sz w:val="24"/>
      <w:szCs w:val="20"/>
    </w:rPr>
  </w:style>
  <w:style w:type="paragraph" w:customStyle="1" w:styleId="NormalText-3-3L6">
    <w:name w:val="Normal Text-3-3 L6"/>
    <w:basedOn w:val="Normal"/>
    <w:rsid w:val="00A26D64"/>
    <w:pPr>
      <w:numPr>
        <w:ilvl w:val="5"/>
        <w:numId w:val="3"/>
      </w:numPr>
      <w:spacing w:before="60" w:after="60"/>
    </w:pPr>
    <w:rPr>
      <w:rFonts w:ascii="Times New Roman" w:hAnsi="Times New Roman" w:cs="Times New Roman"/>
      <w:sz w:val="24"/>
      <w:szCs w:val="20"/>
    </w:rPr>
  </w:style>
  <w:style w:type="paragraph" w:customStyle="1" w:styleId="NormalText-3-3L7">
    <w:name w:val="Normal Text-3-3 L7"/>
    <w:basedOn w:val="Normal"/>
    <w:rsid w:val="00A26D64"/>
    <w:pPr>
      <w:numPr>
        <w:ilvl w:val="6"/>
        <w:numId w:val="3"/>
      </w:numPr>
      <w:spacing w:before="60" w:after="60"/>
    </w:pPr>
    <w:rPr>
      <w:rFonts w:ascii="Times New Roman" w:hAnsi="Times New Roman" w:cs="Times New Roman"/>
      <w:sz w:val="24"/>
      <w:szCs w:val="20"/>
    </w:rPr>
  </w:style>
  <w:style w:type="paragraph" w:customStyle="1" w:styleId="NormalText-3-3L8">
    <w:name w:val="Normal Text-3-3 L8"/>
    <w:basedOn w:val="Normal"/>
    <w:rsid w:val="00A26D64"/>
    <w:pPr>
      <w:numPr>
        <w:ilvl w:val="7"/>
        <w:numId w:val="3"/>
      </w:numPr>
      <w:spacing w:before="60" w:after="60"/>
    </w:pPr>
    <w:rPr>
      <w:rFonts w:ascii="Times New Roman" w:hAnsi="Times New Roman" w:cs="Times New Roman"/>
      <w:sz w:val="24"/>
      <w:szCs w:val="20"/>
    </w:rPr>
  </w:style>
  <w:style w:type="paragraph" w:customStyle="1" w:styleId="NormalText-3-3L9">
    <w:name w:val="Normal Text-3-3 L9"/>
    <w:basedOn w:val="Normal"/>
    <w:rsid w:val="00A26D64"/>
    <w:pPr>
      <w:numPr>
        <w:ilvl w:val="8"/>
        <w:numId w:val="3"/>
      </w:numPr>
      <w:spacing w:before="60" w:after="60"/>
    </w:pPr>
    <w:rPr>
      <w:rFonts w:ascii="Times New Roman" w:hAnsi="Times New Roman" w:cs="Times New Roman"/>
      <w:sz w:val="24"/>
      <w:szCs w:val="20"/>
    </w:rPr>
  </w:style>
  <w:style w:type="character" w:customStyle="1" w:styleId="ListParagraphChar">
    <w:name w:val="List Paragraph Char"/>
    <w:aliases w:val="Bullet Char,LTRhead Bullet Char,List Bullet 1 Char"/>
    <w:basedOn w:val="DefaultParagraphFont"/>
    <w:link w:val="ListParagraph"/>
    <w:uiPriority w:val="34"/>
    <w:locked/>
    <w:rsid w:val="003C32C0"/>
    <w:rPr>
      <w:rFonts w:eastAsia="Times New Roman" w:cs="Arial"/>
      <w:szCs w:val="24"/>
    </w:rPr>
  </w:style>
  <w:style w:type="table" w:customStyle="1" w:styleId="TableGrid1">
    <w:name w:val="Table Grid1"/>
    <w:basedOn w:val="TableNormal"/>
    <w:next w:val="TableGrid"/>
    <w:uiPriority w:val="59"/>
    <w:rsid w:val="002C2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Char"/>
    <w:qFormat/>
    <w:rsid w:val="00372C56"/>
    <w:pPr>
      <w:spacing w:before="60"/>
      <w:ind w:left="1080"/>
    </w:pPr>
    <w:rPr>
      <w:rFonts w:ascii="Arial" w:hAnsi="Arial" w:cs="Times New Roman"/>
      <w:szCs w:val="20"/>
    </w:rPr>
  </w:style>
  <w:style w:type="character" w:customStyle="1" w:styleId="BodyCharChar">
    <w:name w:val="Body Char Char"/>
    <w:link w:val="Body"/>
    <w:locked/>
    <w:rsid w:val="00372C56"/>
    <w:rPr>
      <w:rFonts w:ascii="Arial" w:eastAsia="Times New Roman" w:hAnsi="Arial" w:cs="Times New Roman"/>
      <w:szCs w:val="20"/>
    </w:rPr>
  </w:style>
  <w:style w:type="paragraph" w:customStyle="1" w:styleId="Bulletlevel1">
    <w:name w:val="Bullet level 1"/>
    <w:basedOn w:val="Normal"/>
    <w:link w:val="Bulletlevel1Char"/>
    <w:rsid w:val="002938C0"/>
    <w:pPr>
      <w:spacing w:before="60" w:after="240"/>
    </w:pPr>
    <w:rPr>
      <w:rFonts w:ascii="Arial" w:hAnsi="Arial" w:cs="Times New Roman"/>
      <w:sz w:val="20"/>
      <w:szCs w:val="20"/>
    </w:rPr>
  </w:style>
  <w:style w:type="character" w:customStyle="1" w:styleId="Bulletlevel1Char">
    <w:name w:val="Bullet level 1 Char"/>
    <w:link w:val="Bulletlevel1"/>
    <w:locked/>
    <w:rsid w:val="002938C0"/>
    <w:rPr>
      <w:rFonts w:ascii="Arial" w:eastAsia="Times New Roman" w:hAnsi="Arial" w:cs="Times New Roman"/>
      <w:sz w:val="20"/>
      <w:szCs w:val="20"/>
    </w:rPr>
  </w:style>
  <w:style w:type="paragraph" w:customStyle="1" w:styleId="1">
    <w:name w:val="1"/>
    <w:aliases w:val="2,3"/>
    <w:basedOn w:val="Body"/>
    <w:rsid w:val="002938C0"/>
  </w:style>
  <w:style w:type="paragraph" w:customStyle="1" w:styleId="Tabletext-bulletlevel1">
    <w:name w:val="Table text - bullet level 1"/>
    <w:basedOn w:val="Normal"/>
    <w:rsid w:val="002938C0"/>
    <w:pPr>
      <w:spacing w:before="60"/>
    </w:pPr>
    <w:rPr>
      <w:rFonts w:ascii="Arial" w:hAnsi="Arial" w:cs="Times New Roman"/>
      <w:color w:val="000066"/>
      <w:sz w:val="18"/>
      <w:szCs w:val="20"/>
    </w:rPr>
  </w:style>
  <w:style w:type="paragraph" w:customStyle="1" w:styleId="Tabletext-bulletlevel2">
    <w:name w:val="Table text - bullet level 2"/>
    <w:basedOn w:val="Tabletext-bulletlevel1"/>
    <w:rsid w:val="002938C0"/>
    <w:pPr>
      <w:tabs>
        <w:tab w:val="left" w:pos="300"/>
      </w:tabs>
      <w:ind w:left="288" w:hanging="144"/>
    </w:pPr>
  </w:style>
  <w:style w:type="paragraph" w:customStyle="1" w:styleId="Tabletext-headingboldwhite">
    <w:name w:val="Table text - heading bold white"/>
    <w:basedOn w:val="Normal"/>
    <w:rsid w:val="002938C0"/>
    <w:pPr>
      <w:spacing w:before="60"/>
    </w:pPr>
    <w:rPr>
      <w:rFonts w:ascii="Arial" w:hAnsi="Arial" w:cs="Times New Roman"/>
      <w:b/>
      <w:color w:val="FFFFFF"/>
      <w:sz w:val="18"/>
      <w:szCs w:val="20"/>
    </w:rPr>
  </w:style>
  <w:style w:type="character" w:customStyle="1" w:styleId="CaptionChar">
    <w:name w:val="Caption Char"/>
    <w:aliases w:val="Caption-Figure Char"/>
    <w:link w:val="Caption"/>
    <w:rsid w:val="003C32C0"/>
    <w:rPr>
      <w:rFonts w:eastAsia="Times New Roman" w:cs="Arial"/>
      <w:b/>
      <w:bCs/>
      <w:color w:val="800000"/>
      <w:sz w:val="20"/>
      <w:szCs w:val="18"/>
    </w:rPr>
  </w:style>
  <w:style w:type="character" w:customStyle="1" w:styleId="Heading2Char1">
    <w:name w:val="Heading 2 Char1"/>
    <w:aliases w:val="Chapter Title Char,E2 Char,SAHeading 2 Char"/>
    <w:locked/>
    <w:rsid w:val="002938C0"/>
    <w:rPr>
      <w:rFonts w:ascii="Times New Roman" w:eastAsia="Times New Roman" w:hAnsi="Times New Roman" w:cs="Times New Roman"/>
      <w:color w:val="000066"/>
      <w:sz w:val="36"/>
      <w:szCs w:val="20"/>
    </w:rPr>
  </w:style>
  <w:style w:type="paragraph" w:customStyle="1" w:styleId="Letter-Body">
    <w:name w:val="Letter - Body"/>
    <w:basedOn w:val="Body"/>
    <w:rsid w:val="002938C0"/>
    <w:pPr>
      <w:tabs>
        <w:tab w:val="num" w:pos="0"/>
        <w:tab w:val="num" w:pos="1256"/>
      </w:tabs>
      <w:ind w:left="0" w:hanging="700"/>
    </w:pPr>
    <w:rPr>
      <w:rFonts w:ascii="Times New Roman" w:hAnsi="Times New Roman"/>
    </w:rPr>
  </w:style>
  <w:style w:type="paragraph" w:customStyle="1" w:styleId="Bulletlevel2">
    <w:name w:val="Bullet level 2"/>
    <w:basedOn w:val="Normal"/>
    <w:rsid w:val="00372C56"/>
    <w:pPr>
      <w:tabs>
        <w:tab w:val="left" w:pos="360"/>
      </w:tabs>
      <w:spacing w:before="40" w:after="40"/>
    </w:pPr>
    <w:rPr>
      <w:rFonts w:ascii="Arial" w:hAnsi="Arial" w:cs="Times New Roman"/>
      <w:sz w:val="20"/>
      <w:szCs w:val="20"/>
    </w:rPr>
  </w:style>
  <w:style w:type="paragraph" w:customStyle="1" w:styleId="GraphicSpacer">
    <w:name w:val="Graphic Spacer"/>
    <w:basedOn w:val="Normal"/>
    <w:rsid w:val="002938C0"/>
    <w:pPr>
      <w:keepNext/>
      <w:spacing w:before="240"/>
      <w:jc w:val="center"/>
    </w:pPr>
    <w:rPr>
      <w:rFonts w:ascii="Times New Roman" w:eastAsia="Times" w:hAnsi="Times New Roman" w:cs="Times New Roman"/>
      <w:noProof/>
      <w:sz w:val="24"/>
      <w:szCs w:val="20"/>
    </w:rPr>
  </w:style>
  <w:style w:type="paragraph" w:customStyle="1" w:styleId="Tabletext-body">
    <w:name w:val="Table text - body"/>
    <w:link w:val="Tabletext-bodyChar"/>
    <w:rsid w:val="002938C0"/>
    <w:rPr>
      <w:rFonts w:ascii="Arial" w:eastAsia="Times New Roman" w:hAnsi="Arial" w:cs="Times New Roman"/>
      <w:color w:val="000066"/>
      <w:sz w:val="18"/>
      <w:szCs w:val="20"/>
    </w:rPr>
  </w:style>
  <w:style w:type="character" w:customStyle="1" w:styleId="Tabletext-bodyChar">
    <w:name w:val="Table text - body Char"/>
    <w:link w:val="Tabletext-body"/>
    <w:rsid w:val="002938C0"/>
    <w:rPr>
      <w:rFonts w:ascii="Arial" w:eastAsia="Times New Roman" w:hAnsi="Arial" w:cs="Times New Roman"/>
      <w:color w:val="000066"/>
      <w:sz w:val="18"/>
      <w:szCs w:val="20"/>
    </w:rPr>
  </w:style>
  <w:style w:type="paragraph" w:customStyle="1" w:styleId="TEXT8">
    <w:name w:val="TEXT_8"/>
    <w:basedOn w:val="Heading8"/>
    <w:rsid w:val="002938C0"/>
    <w:pPr>
      <w:keepNext w:val="0"/>
      <w:tabs>
        <w:tab w:val="num" w:pos="4464"/>
      </w:tabs>
      <w:spacing w:before="120"/>
      <w:ind w:left="4464" w:hanging="1728"/>
      <w:jc w:val="left"/>
    </w:pPr>
    <w:rPr>
      <w:rFonts w:ascii="Arial" w:hAnsi="Arial"/>
      <w:b w:val="0"/>
      <w:bCs w:val="0"/>
      <w:iCs/>
      <w:sz w:val="22"/>
    </w:rPr>
  </w:style>
  <w:style w:type="paragraph" w:customStyle="1" w:styleId="ChapterSection1">
    <w:name w:val="Chapter Section1"/>
    <w:basedOn w:val="Heading2"/>
    <w:link w:val="ChapterSection1Char"/>
    <w:rsid w:val="002938C0"/>
    <w:pPr>
      <w:spacing w:before="120"/>
    </w:pPr>
    <w:rPr>
      <w:rFonts w:ascii="Arial Bold" w:hAnsi="Arial Bold" w:cs="Arial Bold"/>
      <w:b w:val="0"/>
    </w:rPr>
  </w:style>
  <w:style w:type="character" w:customStyle="1" w:styleId="ChapterSection1Char">
    <w:name w:val="Chapter Section1 Char"/>
    <w:basedOn w:val="DefaultParagraphFont"/>
    <w:link w:val="ChapterSection1"/>
    <w:rsid w:val="002938C0"/>
    <w:rPr>
      <w:rFonts w:ascii="Arial Bold" w:eastAsia="Times New Roman" w:hAnsi="Arial Bold" w:cs="Arial Bold"/>
      <w:iCs/>
      <w:color w:val="336699"/>
      <w:sz w:val="36"/>
      <w:szCs w:val="36"/>
    </w:rPr>
  </w:style>
  <w:style w:type="paragraph" w:customStyle="1" w:styleId="Default">
    <w:name w:val="Default"/>
    <w:rsid w:val="002938C0"/>
    <w:pPr>
      <w:autoSpaceDE w:val="0"/>
      <w:autoSpaceDN w:val="0"/>
      <w:adjustRightInd w:val="0"/>
      <w:spacing w:before="40" w:after="120"/>
    </w:pPr>
    <w:rPr>
      <w:rFonts w:ascii="Arial" w:hAnsi="Arial" w:cs="Arial"/>
      <w:color w:val="000000"/>
    </w:rPr>
  </w:style>
  <w:style w:type="paragraph" w:customStyle="1" w:styleId="Tabletext0">
    <w:name w:val="Table text"/>
    <w:basedOn w:val="Normal"/>
    <w:link w:val="TabletextChar"/>
    <w:qFormat/>
    <w:rsid w:val="003C32C0"/>
    <w:pPr>
      <w:spacing w:before="60" w:after="60" w:line="276" w:lineRule="auto"/>
    </w:pPr>
    <w:rPr>
      <w:rFonts w:ascii="Arial" w:eastAsia="Calibri" w:hAnsi="Arial" w:cs="Times New Roman"/>
      <w:sz w:val="20"/>
      <w:szCs w:val="22"/>
    </w:rPr>
  </w:style>
  <w:style w:type="paragraph" w:customStyle="1" w:styleId="TableHeading">
    <w:name w:val="Table Heading"/>
    <w:next w:val="Tabletext0"/>
    <w:qFormat/>
    <w:rsid w:val="00372C56"/>
    <w:pPr>
      <w:spacing w:before="60" w:after="60"/>
    </w:pPr>
    <w:rPr>
      <w:rFonts w:ascii="Arial" w:eastAsia="Calibri" w:hAnsi="Arial" w:cs="Times New Roman"/>
      <w:b/>
      <w:sz w:val="20"/>
      <w:szCs w:val="20"/>
    </w:rPr>
  </w:style>
  <w:style w:type="paragraph" w:customStyle="1" w:styleId="FormHeading1">
    <w:name w:val="Form Heading 1"/>
    <w:rsid w:val="002938C0"/>
    <w:pPr>
      <w:tabs>
        <w:tab w:val="left" w:pos="8435"/>
      </w:tabs>
      <w:spacing w:before="60" w:after="60"/>
    </w:pPr>
    <w:rPr>
      <w:rFonts w:ascii="Arial" w:eastAsia="Times New Roman" w:hAnsi="Arial" w:cs="Times New Roman"/>
      <w:b/>
      <w:smallCaps/>
      <w:noProof/>
      <w:sz w:val="24"/>
      <w:szCs w:val="20"/>
    </w:rPr>
  </w:style>
  <w:style w:type="paragraph" w:customStyle="1" w:styleId="BodyText1">
    <w:name w:val="Body Text1"/>
    <w:basedOn w:val="Normal"/>
    <w:rsid w:val="002938C0"/>
    <w:pPr>
      <w:spacing w:before="120"/>
      <w:ind w:right="274"/>
    </w:pPr>
    <w:rPr>
      <w:rFonts w:ascii="Arial" w:hAnsi="Arial"/>
      <w:noProof/>
      <w:sz w:val="20"/>
      <w:szCs w:val="20"/>
    </w:rPr>
  </w:style>
  <w:style w:type="paragraph" w:styleId="ListBullet2">
    <w:name w:val="List Bullet 2"/>
    <w:basedOn w:val="ListParagraph"/>
    <w:rsid w:val="002938C0"/>
    <w:pPr>
      <w:ind w:left="1800"/>
    </w:pPr>
    <w:rPr>
      <w:szCs w:val="22"/>
    </w:rPr>
  </w:style>
  <w:style w:type="numbering" w:customStyle="1" w:styleId="Headings">
    <w:name w:val="Headings"/>
    <w:uiPriority w:val="99"/>
    <w:rsid w:val="002938C0"/>
    <w:pPr>
      <w:numPr>
        <w:numId w:val="4"/>
      </w:numPr>
    </w:pPr>
  </w:style>
  <w:style w:type="paragraph" w:customStyle="1" w:styleId="ListNumbered">
    <w:name w:val="List Numbered"/>
    <w:basedOn w:val="Normal"/>
    <w:rsid w:val="002938C0"/>
    <w:pPr>
      <w:numPr>
        <w:numId w:val="5"/>
      </w:numPr>
      <w:spacing w:after="60"/>
    </w:pPr>
    <w:rPr>
      <w:rFonts w:ascii="Arial" w:hAnsi="Arial" w:cs="Times New Roman"/>
      <w:szCs w:val="20"/>
    </w:rPr>
  </w:style>
  <w:style w:type="paragraph" w:customStyle="1" w:styleId="WorkingNotes">
    <w:name w:val="Working Notes"/>
    <w:basedOn w:val="Normal"/>
    <w:next w:val="Normal"/>
    <w:rsid w:val="002938C0"/>
    <w:pPr>
      <w:spacing w:before="60" w:after="60"/>
    </w:pPr>
    <w:rPr>
      <w:rFonts w:ascii="Arial" w:hAnsi="Arial" w:cs="Times New Roman"/>
      <w:color w:val="C00000"/>
      <w:sz w:val="28"/>
      <w:szCs w:val="28"/>
    </w:rPr>
  </w:style>
  <w:style w:type="paragraph" w:customStyle="1" w:styleId="TextHdr3">
    <w:name w:val="_Text [Hdr3]"/>
    <w:basedOn w:val="Normal"/>
    <w:rsid w:val="00372C56"/>
    <w:pPr>
      <w:numPr>
        <w:numId w:val="6"/>
      </w:numPr>
      <w:spacing w:before="60" w:after="200" w:line="276" w:lineRule="auto"/>
      <w:contextualSpacing/>
    </w:pPr>
    <w:rPr>
      <w:rFonts w:eastAsiaTheme="minorHAnsi" w:cstheme="minorBidi"/>
      <w:szCs w:val="22"/>
    </w:rPr>
  </w:style>
  <w:style w:type="paragraph" w:customStyle="1" w:styleId="TextHdr30">
    <w:name w:val="Text [Hdr3]"/>
    <w:basedOn w:val="Normal"/>
    <w:rsid w:val="002938C0"/>
    <w:pPr>
      <w:spacing w:before="60" w:line="276" w:lineRule="auto"/>
      <w:ind w:left="1560"/>
    </w:pPr>
    <w:rPr>
      <w:szCs w:val="20"/>
    </w:rPr>
  </w:style>
  <w:style w:type="character" w:customStyle="1" w:styleId="Heading1Char2">
    <w:name w:val="Heading 1 Char2"/>
    <w:aliases w:val="Heading 1 Char Char1,Heading 1 Char1 Char,Heading 1 Char Char Char"/>
    <w:locked/>
    <w:rsid w:val="002938C0"/>
    <w:rPr>
      <w:rFonts w:ascii="Times New Roman" w:eastAsia="Times New Roman" w:hAnsi="Times New Roman"/>
      <w:color w:val="000066"/>
      <w:kern w:val="32"/>
      <w:sz w:val="56"/>
    </w:rPr>
  </w:style>
  <w:style w:type="character" w:customStyle="1" w:styleId="st1">
    <w:name w:val="st1"/>
    <w:rsid w:val="002938C0"/>
  </w:style>
  <w:style w:type="paragraph" w:styleId="Revision">
    <w:name w:val="Revision"/>
    <w:hidden/>
    <w:uiPriority w:val="99"/>
    <w:semiHidden/>
    <w:rsid w:val="002938C0"/>
    <w:rPr>
      <w:rFonts w:ascii="Arial" w:eastAsia="Times New Roman" w:hAnsi="Arial" w:cs="Times New Roman"/>
    </w:rPr>
  </w:style>
  <w:style w:type="paragraph" w:styleId="TOCHeading">
    <w:name w:val="TOC Heading"/>
    <w:basedOn w:val="Heading1"/>
    <w:next w:val="Normal"/>
    <w:uiPriority w:val="39"/>
    <w:unhideWhenUsed/>
    <w:qFormat/>
    <w:rsid w:val="00F867C5"/>
    <w:pPr>
      <w:keepLines/>
      <w:numPr>
        <w:numId w:val="0"/>
      </w:numPr>
      <w:spacing w:before="240" w:after="0" w:line="259" w:lineRule="auto"/>
      <w:outlineLvl w:val="9"/>
    </w:pPr>
    <w:rPr>
      <w:rFonts w:eastAsiaTheme="majorEastAsia" w:cstheme="majorBidi"/>
      <w:iCs w:val="0"/>
    </w:rPr>
  </w:style>
  <w:style w:type="character" w:styleId="PlaceholderText">
    <w:name w:val="Placeholder Text"/>
    <w:basedOn w:val="DefaultParagraphFont"/>
    <w:uiPriority w:val="99"/>
    <w:semiHidden/>
    <w:rsid w:val="00F867C5"/>
    <w:rPr>
      <w:color w:val="808080"/>
    </w:rPr>
  </w:style>
  <w:style w:type="character" w:customStyle="1" w:styleId="secondary-bf4">
    <w:name w:val="secondary-bf4"/>
    <w:basedOn w:val="DefaultParagraphFont"/>
    <w:rsid w:val="002938C0"/>
    <w:rPr>
      <w:b/>
      <w:bCs/>
      <w:vanish w:val="0"/>
      <w:webHidden w:val="0"/>
      <w:color w:val="333333"/>
      <w:sz w:val="16"/>
      <w:szCs w:val="16"/>
      <w:specVanish w:val="0"/>
    </w:rPr>
  </w:style>
  <w:style w:type="paragraph" w:styleId="ListBullet">
    <w:name w:val="List Bullet"/>
    <w:basedOn w:val="Normal"/>
    <w:uiPriority w:val="99"/>
    <w:unhideWhenUsed/>
    <w:rsid w:val="00372C56"/>
    <w:pPr>
      <w:numPr>
        <w:numId w:val="9"/>
      </w:numPr>
      <w:spacing w:before="60" w:after="60"/>
      <w:ind w:left="1800"/>
      <w:contextualSpacing/>
    </w:pPr>
    <w:rPr>
      <w:rFonts w:ascii="Arial" w:hAnsi="Arial" w:cs="Times New Roman"/>
      <w:szCs w:val="22"/>
    </w:rPr>
  </w:style>
  <w:style w:type="paragraph" w:customStyle="1" w:styleId="DocumentHistory">
    <w:name w:val="Document History"/>
    <w:rsid w:val="002938C0"/>
    <w:pPr>
      <w:spacing w:before="240" w:after="120"/>
    </w:pPr>
    <w:rPr>
      <w:rFonts w:ascii="Arial" w:eastAsia="Times New Roman" w:hAnsi="Arial" w:cs="Times New Roman"/>
      <w:b/>
      <w:kern w:val="32"/>
      <w:sz w:val="24"/>
      <w:szCs w:val="20"/>
    </w:rPr>
  </w:style>
  <w:style w:type="paragraph" w:customStyle="1" w:styleId="CM22">
    <w:name w:val="CM22"/>
    <w:basedOn w:val="Default"/>
    <w:next w:val="Default"/>
    <w:uiPriority w:val="99"/>
    <w:rsid w:val="002938C0"/>
    <w:rPr>
      <w:rFonts w:ascii="Times New Roman" w:eastAsia="Calibri" w:hAnsi="Times New Roman" w:cs="Times New Roman"/>
      <w:color w:val="auto"/>
    </w:rPr>
  </w:style>
  <w:style w:type="character" w:customStyle="1" w:styleId="description">
    <w:name w:val="description"/>
    <w:basedOn w:val="DefaultParagraphFont"/>
    <w:rsid w:val="002938C0"/>
  </w:style>
  <w:style w:type="paragraph" w:customStyle="1" w:styleId="shortdesc">
    <w:name w:val="shortdesc"/>
    <w:basedOn w:val="Normal"/>
    <w:rsid w:val="002938C0"/>
    <w:pPr>
      <w:spacing w:before="100" w:beforeAutospacing="1" w:after="100" w:afterAutospacing="1"/>
    </w:pPr>
    <w:rPr>
      <w:rFonts w:ascii="Times New Roman" w:hAnsi="Times New Roman" w:cs="Times New Roman"/>
      <w:sz w:val="24"/>
    </w:rPr>
  </w:style>
  <w:style w:type="paragraph" w:customStyle="1" w:styleId="TableBody">
    <w:name w:val="Table Body"/>
    <w:basedOn w:val="Normal"/>
    <w:rsid w:val="002938C0"/>
    <w:pPr>
      <w:spacing w:before="60" w:after="60" w:line="276" w:lineRule="auto"/>
    </w:pPr>
    <w:rPr>
      <w:rFonts w:ascii="Arial" w:eastAsia="Calibri" w:hAnsi="Arial" w:cs="Times New Roman"/>
      <w:sz w:val="18"/>
    </w:rPr>
  </w:style>
  <w:style w:type="paragraph" w:customStyle="1" w:styleId="Header2">
    <w:name w:val="Header 2"/>
    <w:basedOn w:val="Header"/>
    <w:rsid w:val="002938C0"/>
    <w:pPr>
      <w:keepNext/>
      <w:jc w:val="right"/>
    </w:pPr>
    <w:rPr>
      <w:rFonts w:ascii="Arial" w:hAnsi="Arial"/>
      <w:b/>
      <w:bCs/>
      <w:i/>
      <w:sz w:val="18"/>
      <w:szCs w:val="16"/>
    </w:rPr>
  </w:style>
  <w:style w:type="paragraph" w:customStyle="1" w:styleId="RFPquestion">
    <w:name w:val="RFP question"/>
    <w:basedOn w:val="Normal"/>
    <w:rsid w:val="002938C0"/>
    <w:pPr>
      <w:spacing w:before="120" w:after="240"/>
    </w:pPr>
    <w:rPr>
      <w:rFonts w:ascii="Times New Roman" w:eastAsia="Batang" w:hAnsi="Times New Roman" w:cs="Times New Roman"/>
      <w:color w:val="000066"/>
      <w:sz w:val="24"/>
      <w:szCs w:val="20"/>
    </w:rPr>
  </w:style>
  <w:style w:type="character" w:customStyle="1" w:styleId="Device">
    <w:name w:val="Device"/>
    <w:basedOn w:val="DefaultParagraphFont"/>
    <w:rsid w:val="002938C0"/>
    <w:rPr>
      <w:rFonts w:cs="Times New Roman"/>
      <w:color w:val="99CC00"/>
      <w:sz w:val="180"/>
      <w:szCs w:val="180"/>
    </w:rPr>
  </w:style>
  <w:style w:type="paragraph" w:customStyle="1" w:styleId="RFPquestion0">
    <w:name w:val="RFP question #"/>
    <w:basedOn w:val="Normal"/>
    <w:rsid w:val="002938C0"/>
    <w:pPr>
      <w:keepNext/>
      <w:pBdr>
        <w:top w:val="single" w:sz="4" w:space="3" w:color="FFFFFF"/>
        <w:left w:val="single" w:sz="4" w:space="3" w:color="FFFFFF"/>
        <w:bottom w:val="single" w:sz="4" w:space="3" w:color="FFFFFF"/>
        <w:right w:val="single" w:sz="4" w:space="3" w:color="FFFFFF"/>
      </w:pBdr>
      <w:shd w:val="clear" w:color="auto" w:fill="000066"/>
      <w:spacing w:before="360"/>
    </w:pPr>
    <w:rPr>
      <w:rFonts w:ascii="Times New Roman" w:eastAsia="Times" w:hAnsi="Times New Roman" w:cs="Times New Roman"/>
      <w:b/>
      <w:color w:val="FFFFFF"/>
      <w:szCs w:val="20"/>
    </w:rPr>
  </w:style>
  <w:style w:type="paragraph" w:customStyle="1" w:styleId="Coversubitle">
    <w:name w:val="Cover subitle"/>
    <w:basedOn w:val="Normal"/>
    <w:rsid w:val="002938C0"/>
    <w:pPr>
      <w:keepLines/>
      <w:suppressAutoHyphens/>
      <w:spacing w:before="600" w:after="240"/>
    </w:pPr>
    <w:rPr>
      <w:rFonts w:ascii="Times New Roman" w:hAnsi="Times New Roman" w:cs="Times New Roman"/>
      <w:color w:val="000066"/>
      <w:sz w:val="44"/>
      <w:szCs w:val="20"/>
    </w:rPr>
  </w:style>
  <w:style w:type="paragraph" w:customStyle="1" w:styleId="Table-SubtableHeading">
    <w:name w:val="Table - Subtable Heading"/>
    <w:basedOn w:val="Normal"/>
    <w:rsid w:val="002938C0"/>
    <w:pPr>
      <w:jc w:val="center"/>
    </w:pPr>
    <w:rPr>
      <w:rFonts w:ascii="Arial" w:hAnsi="Arial"/>
      <w:b/>
      <w:bCs/>
      <w:color w:val="000000"/>
      <w:sz w:val="16"/>
      <w:szCs w:val="16"/>
    </w:rPr>
  </w:style>
  <w:style w:type="paragraph" w:customStyle="1" w:styleId="Table-ListNumbered">
    <w:name w:val="Table - List Numbered"/>
    <w:basedOn w:val="ListNumbered"/>
    <w:rsid w:val="002938C0"/>
    <w:pPr>
      <w:ind w:left="342"/>
    </w:pPr>
    <w:rPr>
      <w:sz w:val="18"/>
      <w:szCs w:val="18"/>
    </w:rPr>
  </w:style>
  <w:style w:type="paragraph" w:customStyle="1" w:styleId="Table-ListBulleted">
    <w:name w:val="Table - List Bulleted"/>
    <w:basedOn w:val="ListParagraph"/>
    <w:rsid w:val="002938C0"/>
    <w:pPr>
      <w:numPr>
        <w:numId w:val="7"/>
      </w:numPr>
      <w:spacing w:after="200" w:line="276" w:lineRule="auto"/>
    </w:pPr>
    <w:rPr>
      <w:color w:val="000000" w:themeColor="text1"/>
      <w:sz w:val="18"/>
      <w:szCs w:val="18"/>
    </w:rPr>
  </w:style>
  <w:style w:type="paragraph" w:customStyle="1" w:styleId="Requirement">
    <w:name w:val="Requirement"/>
    <w:rsid w:val="002938C0"/>
    <w:pPr>
      <w:keepLines/>
      <w:spacing w:before="40" w:after="120"/>
      <w:outlineLvl w:val="0"/>
    </w:pPr>
    <w:rPr>
      <w:rFonts w:ascii="Arial" w:hAnsi="Arial" w:cs="Arial"/>
      <w:color w:val="000000"/>
      <w:sz w:val="20"/>
      <w:szCs w:val="20"/>
    </w:rPr>
  </w:style>
  <w:style w:type="paragraph" w:customStyle="1" w:styleId="RequirementBullet">
    <w:name w:val="RequirementBullet"/>
    <w:link w:val="RequirementBulletChar"/>
    <w:qFormat/>
    <w:rsid w:val="00372C56"/>
    <w:pPr>
      <w:numPr>
        <w:numId w:val="8"/>
      </w:numPr>
      <w:spacing w:line="276" w:lineRule="auto"/>
      <w:contextualSpacing/>
    </w:pPr>
    <w:rPr>
      <w:rFonts w:ascii="Arial" w:eastAsia="Times New Roman" w:hAnsi="Arial" w:cs="Times New Roman"/>
      <w:sz w:val="20"/>
      <w:szCs w:val="20"/>
    </w:rPr>
  </w:style>
  <w:style w:type="paragraph" w:customStyle="1" w:styleId="TableBullet">
    <w:name w:val="Table Bullet"/>
    <w:basedOn w:val="ListBullet"/>
    <w:autoRedefine/>
    <w:rsid w:val="00372C56"/>
    <w:pPr>
      <w:spacing w:line="240" w:lineRule="atLeast"/>
      <w:ind w:left="263" w:hanging="263"/>
    </w:pPr>
    <w:rPr>
      <w:rFonts w:eastAsia="Calibri"/>
      <w:sz w:val="20"/>
    </w:rPr>
  </w:style>
  <w:style w:type="paragraph" w:customStyle="1" w:styleId="Note">
    <w:name w:val="Note"/>
    <w:basedOn w:val="Body"/>
    <w:rsid w:val="002938C0"/>
    <w:pPr>
      <w:ind w:left="1350" w:hanging="630"/>
    </w:pPr>
    <w:rPr>
      <w:u w:val="single"/>
    </w:rPr>
  </w:style>
  <w:style w:type="character" w:styleId="BookTitle">
    <w:name w:val="Book Title"/>
    <w:basedOn w:val="DefaultParagraphFont"/>
    <w:uiPriority w:val="33"/>
    <w:rsid w:val="002938C0"/>
    <w:rPr>
      <w:b/>
      <w:bCs/>
      <w:i/>
      <w:iCs/>
      <w:spacing w:val="5"/>
    </w:rPr>
  </w:style>
  <w:style w:type="paragraph" w:customStyle="1" w:styleId="APDList">
    <w:name w:val="APD List"/>
    <w:basedOn w:val="ListBullet"/>
    <w:next w:val="List"/>
    <w:link w:val="APDListChar"/>
    <w:rsid w:val="002938C0"/>
    <w:pPr>
      <w:tabs>
        <w:tab w:val="num" w:pos="990"/>
      </w:tabs>
      <w:spacing w:before="0" w:after="120"/>
      <w:ind w:left="990" w:hanging="270"/>
    </w:pPr>
    <w:rPr>
      <w:szCs w:val="28"/>
    </w:rPr>
  </w:style>
  <w:style w:type="character" w:customStyle="1" w:styleId="APDListChar">
    <w:name w:val="APD List Char"/>
    <w:basedOn w:val="DefaultParagraphFont"/>
    <w:link w:val="APDList"/>
    <w:rsid w:val="002938C0"/>
    <w:rPr>
      <w:rFonts w:ascii="Arial" w:eastAsia="Times New Roman" w:hAnsi="Arial" w:cs="Times New Roman"/>
      <w:szCs w:val="28"/>
    </w:rPr>
  </w:style>
  <w:style w:type="paragraph" w:customStyle="1" w:styleId="APDList2">
    <w:name w:val="APD List 2"/>
    <w:basedOn w:val="APDList"/>
    <w:rsid w:val="002938C0"/>
    <w:pPr>
      <w:tabs>
        <w:tab w:val="clear" w:pos="990"/>
      </w:tabs>
      <w:ind w:left="1440" w:hanging="360"/>
    </w:pPr>
  </w:style>
  <w:style w:type="paragraph" w:styleId="List">
    <w:name w:val="List"/>
    <w:basedOn w:val="Normal"/>
    <w:uiPriority w:val="99"/>
    <w:semiHidden/>
    <w:unhideWhenUsed/>
    <w:rsid w:val="002938C0"/>
    <w:pPr>
      <w:spacing w:before="60" w:after="60"/>
      <w:ind w:left="360" w:hanging="360"/>
      <w:contextualSpacing/>
    </w:pPr>
    <w:rPr>
      <w:rFonts w:ascii="Arial" w:hAnsi="Arial" w:cs="Times New Roman"/>
    </w:rPr>
  </w:style>
  <w:style w:type="paragraph" w:customStyle="1" w:styleId="APDtext">
    <w:name w:val="APD text"/>
    <w:basedOn w:val="Normal"/>
    <w:rsid w:val="002938C0"/>
    <w:pPr>
      <w:ind w:left="446"/>
    </w:pPr>
    <w:rPr>
      <w:rFonts w:ascii="Arial" w:hAnsi="Arial"/>
    </w:rPr>
  </w:style>
  <w:style w:type="paragraph" w:customStyle="1" w:styleId="RequirementBulletLevel2">
    <w:name w:val="RequirementBulletLevel2"/>
    <w:basedOn w:val="RequirementBullet"/>
    <w:rsid w:val="002938C0"/>
    <w:pPr>
      <w:numPr>
        <w:ilvl w:val="1"/>
        <w:numId w:val="0"/>
      </w:numPr>
      <w:spacing w:line="240" w:lineRule="auto"/>
      <w:ind w:left="1039"/>
    </w:pPr>
  </w:style>
  <w:style w:type="paragraph" w:customStyle="1" w:styleId="wp-caption-text">
    <w:name w:val="wp-caption-text"/>
    <w:basedOn w:val="Normal"/>
    <w:uiPriority w:val="99"/>
    <w:semiHidden/>
    <w:rsid w:val="002938C0"/>
    <w:pPr>
      <w:spacing w:before="100" w:beforeAutospacing="1" w:after="450" w:line="330" w:lineRule="atLeast"/>
    </w:pPr>
    <w:rPr>
      <w:rFonts w:ascii="Times New Roman" w:hAnsi="Times New Roman" w:cs="Times New Roman"/>
      <w:color w:val="666666"/>
      <w:sz w:val="20"/>
      <w:szCs w:val="20"/>
    </w:rPr>
  </w:style>
  <w:style w:type="numbering" w:customStyle="1" w:styleId="Headings1">
    <w:name w:val="Headings1"/>
    <w:uiPriority w:val="99"/>
    <w:rsid w:val="002938C0"/>
  </w:style>
  <w:style w:type="numbering" w:customStyle="1" w:styleId="Headings2">
    <w:name w:val="Headings2"/>
    <w:uiPriority w:val="99"/>
    <w:rsid w:val="002938C0"/>
  </w:style>
  <w:style w:type="paragraph" w:styleId="Quote">
    <w:name w:val="Quote"/>
    <w:basedOn w:val="Normal"/>
    <w:next w:val="Normal"/>
    <w:link w:val="QuoteChar"/>
    <w:uiPriority w:val="29"/>
    <w:rsid w:val="002938C0"/>
    <w:pPr>
      <w:spacing w:before="200"/>
      <w:ind w:left="864" w:right="864"/>
      <w:jc w:val="center"/>
    </w:pPr>
    <w:rPr>
      <w:rFonts w:ascii="Arial" w:hAnsi="Arial" w:cs="Times New Roman"/>
      <w:i/>
      <w:iCs/>
      <w:color w:val="404040" w:themeColor="text1" w:themeTint="BF"/>
    </w:rPr>
  </w:style>
  <w:style w:type="character" w:customStyle="1" w:styleId="QuoteChar">
    <w:name w:val="Quote Char"/>
    <w:basedOn w:val="DefaultParagraphFont"/>
    <w:link w:val="Quote"/>
    <w:uiPriority w:val="29"/>
    <w:rsid w:val="002938C0"/>
    <w:rPr>
      <w:rFonts w:ascii="Arial" w:eastAsia="Times New Roman" w:hAnsi="Arial" w:cs="Times New Roman"/>
      <w:i/>
      <w:iCs/>
      <w:color w:val="404040" w:themeColor="text1" w:themeTint="BF"/>
    </w:rPr>
  </w:style>
  <w:style w:type="paragraph" w:styleId="NoSpacing">
    <w:name w:val="No Spacing"/>
    <w:uiPriority w:val="1"/>
    <w:rsid w:val="002938C0"/>
  </w:style>
  <w:style w:type="paragraph" w:customStyle="1" w:styleId="ReqNumber">
    <w:name w:val="ReqNumber"/>
    <w:basedOn w:val="Normal"/>
    <w:rsid w:val="00372C56"/>
    <w:pPr>
      <w:spacing w:before="60" w:after="60"/>
      <w:ind w:left="720" w:hanging="720"/>
    </w:pPr>
    <w:rPr>
      <w:rFonts w:ascii="Arial" w:hAnsi="Arial" w:cs="Times New Roman"/>
      <w:sz w:val="20"/>
      <w:szCs w:val="22"/>
    </w:rPr>
  </w:style>
  <w:style w:type="table" w:customStyle="1" w:styleId="TableGrid2">
    <w:name w:val="Table Grid2"/>
    <w:basedOn w:val="TableNormal"/>
    <w:next w:val="TableGrid"/>
    <w:uiPriority w:val="59"/>
    <w:rsid w:val="00230B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Heading1">
    <w:name w:val="NewHeading 1"/>
    <w:basedOn w:val="Heading1"/>
    <w:link w:val="NewHeading1Char"/>
    <w:rsid w:val="00736952"/>
  </w:style>
  <w:style w:type="character" w:customStyle="1" w:styleId="NewHeading1Char">
    <w:name w:val="NewHeading 1 Char"/>
    <w:basedOn w:val="Heading1Char"/>
    <w:link w:val="NewHeading1"/>
    <w:rsid w:val="00736952"/>
    <w:rPr>
      <w:rFonts w:ascii="Arial Bold" w:eastAsia="Times New Roman" w:hAnsi="Arial Bold" w:cs="Arial"/>
      <w:b/>
      <w:iCs/>
      <w:sz w:val="32"/>
      <w:szCs w:val="48"/>
    </w:rPr>
  </w:style>
  <w:style w:type="paragraph" w:customStyle="1" w:styleId="Bullet1">
    <w:name w:val="Bullet 1"/>
    <w:basedOn w:val="Normal"/>
    <w:qFormat/>
    <w:rsid w:val="00F867C5"/>
    <w:pPr>
      <w:numPr>
        <w:numId w:val="26"/>
      </w:numPr>
      <w:tabs>
        <w:tab w:val="clear" w:pos="360"/>
      </w:tabs>
      <w:spacing w:after="60"/>
      <w:ind w:left="720" w:hanging="360"/>
    </w:pPr>
  </w:style>
  <w:style w:type="paragraph" w:customStyle="1" w:styleId="Bullet2">
    <w:name w:val="Bullet 2"/>
    <w:basedOn w:val="Normal"/>
    <w:qFormat/>
    <w:rsid w:val="00F867C5"/>
    <w:pPr>
      <w:numPr>
        <w:numId w:val="25"/>
      </w:numPr>
      <w:tabs>
        <w:tab w:val="clear" w:pos="1080"/>
      </w:tabs>
      <w:spacing w:after="60"/>
      <w:ind w:left="1440" w:hanging="360"/>
    </w:pPr>
  </w:style>
  <w:style w:type="paragraph" w:customStyle="1" w:styleId="Bullet3">
    <w:name w:val="Bullet 3"/>
    <w:basedOn w:val="Normal"/>
    <w:qFormat/>
    <w:rsid w:val="00F867C5"/>
    <w:pPr>
      <w:numPr>
        <w:numId w:val="11"/>
      </w:numPr>
      <w:tabs>
        <w:tab w:val="clear" w:pos="1440"/>
      </w:tabs>
      <w:spacing w:after="60"/>
      <w:ind w:left="2160"/>
    </w:pPr>
  </w:style>
  <w:style w:type="paragraph" w:customStyle="1" w:styleId="Bullet4">
    <w:name w:val="Bullet 4"/>
    <w:basedOn w:val="Bullet3"/>
    <w:qFormat/>
    <w:rsid w:val="00F867C5"/>
    <w:pPr>
      <w:numPr>
        <w:ilvl w:val="1"/>
      </w:numPr>
      <w:tabs>
        <w:tab w:val="clear" w:pos="1440"/>
      </w:tabs>
      <w:ind w:left="2880"/>
    </w:pPr>
  </w:style>
  <w:style w:type="paragraph" w:customStyle="1" w:styleId="ProposalTitle">
    <w:name w:val="Proposal Title"/>
    <w:basedOn w:val="Normal"/>
    <w:link w:val="ProposalTitleChar"/>
    <w:qFormat/>
    <w:rsid w:val="00F867C5"/>
    <w:pPr>
      <w:tabs>
        <w:tab w:val="right" w:pos="9090"/>
        <w:tab w:val="right" w:pos="9270"/>
      </w:tabs>
    </w:pPr>
    <w:rPr>
      <w:rFonts w:asciiTheme="majorHAnsi" w:hAnsiTheme="majorHAnsi"/>
      <w:b/>
      <w:caps/>
      <w:spacing w:val="58"/>
      <w:sz w:val="36"/>
      <w:szCs w:val="36"/>
    </w:rPr>
  </w:style>
  <w:style w:type="paragraph" w:customStyle="1" w:styleId="NumberList">
    <w:name w:val="Number List"/>
    <w:basedOn w:val="Normal"/>
    <w:qFormat/>
    <w:locked/>
    <w:rsid w:val="00F867C5"/>
    <w:pPr>
      <w:numPr>
        <w:numId w:val="12"/>
      </w:numPr>
      <w:tabs>
        <w:tab w:val="clear" w:pos="720"/>
      </w:tabs>
    </w:pPr>
  </w:style>
  <w:style w:type="table" w:customStyle="1" w:styleId="CSG">
    <w:name w:val="CSG"/>
    <w:basedOn w:val="TableNormal"/>
    <w:uiPriority w:val="99"/>
    <w:rsid w:val="00F867C5"/>
    <w:pPr>
      <w:spacing w:before="60" w:after="60"/>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Theme="minorHAnsi" w:hAnsiTheme="minorHAnsi"/>
        <w:b/>
        <w:sz w:val="22"/>
      </w:rPr>
      <w:tblPr/>
      <w:trPr>
        <w:tblHeader/>
      </w:trPr>
      <w:tcPr>
        <w:shd w:val="clear" w:color="auto" w:fill="031F73"/>
      </w:tcPr>
    </w:tblStylePr>
    <w:tblStylePr w:type="band1Horz">
      <w:pPr>
        <w:wordWrap/>
      </w:pPr>
      <w:tblPr/>
      <w:tcPr>
        <w:shd w:val="clear" w:color="auto" w:fill="B8CFFF"/>
      </w:tcPr>
    </w:tblStylePr>
  </w:style>
  <w:style w:type="character" w:customStyle="1" w:styleId="rogue">
    <w:name w:val="rogue"/>
    <w:semiHidden/>
    <w:locked/>
    <w:rsid w:val="00F867C5"/>
  </w:style>
  <w:style w:type="paragraph" w:customStyle="1" w:styleId="ClientName">
    <w:name w:val="Client Name"/>
    <w:basedOn w:val="ProposalTitle"/>
    <w:link w:val="ClientNameChar"/>
    <w:qFormat/>
    <w:rsid w:val="00F867C5"/>
  </w:style>
  <w:style w:type="character" w:customStyle="1" w:styleId="ProposalTitleChar">
    <w:name w:val="Proposal Title Char"/>
    <w:basedOn w:val="DefaultParagraphFont"/>
    <w:link w:val="ProposalTitle"/>
    <w:rsid w:val="00F867C5"/>
    <w:rPr>
      <w:rFonts w:asciiTheme="majorHAnsi" w:eastAsia="Times New Roman" w:hAnsiTheme="majorHAnsi" w:cs="Arial"/>
      <w:b/>
      <w:caps/>
      <w:spacing w:val="58"/>
      <w:sz w:val="36"/>
      <w:szCs w:val="36"/>
    </w:rPr>
  </w:style>
  <w:style w:type="character" w:customStyle="1" w:styleId="ClientNameChar">
    <w:name w:val="Client Name Char"/>
    <w:basedOn w:val="ProposalTitleChar"/>
    <w:link w:val="ClientName"/>
    <w:rsid w:val="00F867C5"/>
    <w:rPr>
      <w:rFonts w:asciiTheme="majorHAnsi" w:eastAsia="Times New Roman" w:hAnsiTheme="majorHAnsi" w:cs="Arial"/>
      <w:b/>
      <w:caps/>
      <w:spacing w:val="58"/>
      <w:sz w:val="36"/>
      <w:szCs w:val="36"/>
    </w:rPr>
  </w:style>
  <w:style w:type="table" w:customStyle="1" w:styleId="LightList1">
    <w:name w:val="Light List1"/>
    <w:basedOn w:val="TableNormal"/>
    <w:uiPriority w:val="61"/>
    <w:locked/>
    <w:rsid w:val="00F867C5"/>
    <w:rPr>
      <w:rFonts w:ascii="Calibri" w:eastAsia="Times New Roman" w:hAnsi="Calibri" w:cs="Times New Roman"/>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ullet2">
    <w:name w:val="Table Bullet 2"/>
    <w:basedOn w:val="TableNormalCSG"/>
    <w:qFormat/>
    <w:rsid w:val="00F867C5"/>
    <w:pPr>
      <w:numPr>
        <w:numId w:val="13"/>
      </w:numPr>
    </w:pPr>
    <w:rPr>
      <w:szCs w:val="19"/>
    </w:rPr>
  </w:style>
  <w:style w:type="table" w:customStyle="1" w:styleId="LightShading1">
    <w:name w:val="Light Shading1"/>
    <w:basedOn w:val="TableNormal"/>
    <w:uiPriority w:val="60"/>
    <w:locked/>
    <w:rsid w:val="00F867C5"/>
    <w:rPr>
      <w:rFonts w:ascii="Calibri" w:eastAsia="Times New Roman" w:hAnsi="Calibri" w:cs="Times New Roman"/>
      <w:color w:val="000000" w:themeColor="text1" w:themeShade="BF"/>
      <w:sz w:val="19"/>
      <w:szCs w:val="19"/>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6">
    <w:name w:val="Medium Shading 1 Accent 6"/>
    <w:basedOn w:val="TableNormal"/>
    <w:uiPriority w:val="63"/>
    <w:rsid w:val="00F867C5"/>
    <w:rPr>
      <w:rFonts w:ascii="Calibri" w:eastAsia="Times New Roman" w:hAnsi="Calibri" w:cs="Times New Roman"/>
      <w:sz w:val="19"/>
      <w:szCs w:val="19"/>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F867C5"/>
    <w:rPr>
      <w:rFonts w:ascii="Calibri" w:eastAsia="Times New Roman" w:hAnsi="Calibri" w:cs="Times New Roman"/>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TableBullet3">
    <w:name w:val="Table Bullet 3"/>
    <w:basedOn w:val="TableNormalCSG"/>
    <w:qFormat/>
    <w:rsid w:val="00F867C5"/>
    <w:pPr>
      <w:numPr>
        <w:numId w:val="14"/>
      </w:numPr>
      <w:ind w:left="1800"/>
    </w:pPr>
    <w:rPr>
      <w:szCs w:val="19"/>
    </w:rPr>
  </w:style>
  <w:style w:type="paragraph" w:customStyle="1" w:styleId="TableBullet4">
    <w:name w:val="Table Bullet 4"/>
    <w:basedOn w:val="TableNormalCSG"/>
    <w:qFormat/>
    <w:rsid w:val="00F867C5"/>
    <w:pPr>
      <w:numPr>
        <w:numId w:val="15"/>
      </w:numPr>
      <w:ind w:left="2506" w:hanging="346"/>
    </w:pPr>
    <w:rPr>
      <w:szCs w:val="19"/>
    </w:rPr>
  </w:style>
  <w:style w:type="paragraph" w:customStyle="1" w:styleId="TableBullet1">
    <w:name w:val="Table Bullet 1"/>
    <w:basedOn w:val="TableNormalCSG"/>
    <w:link w:val="TableBullet1Char"/>
    <w:qFormat/>
    <w:rsid w:val="00F867C5"/>
    <w:pPr>
      <w:numPr>
        <w:numId w:val="16"/>
      </w:numPr>
      <w:ind w:left="360"/>
    </w:pPr>
    <w:rPr>
      <w:szCs w:val="19"/>
    </w:rPr>
  </w:style>
  <w:style w:type="character" w:customStyle="1" w:styleId="TableBullet1Char">
    <w:name w:val="Table Bullet 1 Char"/>
    <w:basedOn w:val="DefaultParagraphFont"/>
    <w:link w:val="TableBullet1"/>
    <w:rsid w:val="00F867C5"/>
    <w:rPr>
      <w:rFonts w:eastAsia="Times New Roman" w:cs="Arial"/>
      <w:sz w:val="20"/>
      <w:szCs w:val="19"/>
    </w:rPr>
  </w:style>
  <w:style w:type="character" w:styleId="IntenseEmphasis">
    <w:name w:val="Intense Emphasis"/>
    <w:basedOn w:val="DefaultParagraphFont"/>
    <w:uiPriority w:val="21"/>
    <w:rsid w:val="00F867C5"/>
    <w:rPr>
      <w:b/>
      <w:bCs/>
      <w:i/>
      <w:iCs/>
      <w:color w:val="538135" w:themeColor="accent6" w:themeShade="BF"/>
    </w:rPr>
  </w:style>
  <w:style w:type="paragraph" w:customStyle="1" w:styleId="TableNormalCSG">
    <w:name w:val="Table Normal CSG"/>
    <w:basedOn w:val="Normal"/>
    <w:link w:val="TableNormalCSGChar"/>
    <w:qFormat/>
    <w:rsid w:val="00F867C5"/>
    <w:pPr>
      <w:spacing w:before="60" w:after="60"/>
    </w:pPr>
    <w:rPr>
      <w:sz w:val="20"/>
    </w:rPr>
  </w:style>
  <w:style w:type="paragraph" w:styleId="TableofFigures">
    <w:name w:val="table of figures"/>
    <w:next w:val="Normal"/>
    <w:uiPriority w:val="99"/>
    <w:unhideWhenUsed/>
    <w:qFormat/>
    <w:rsid w:val="00F867C5"/>
    <w:pPr>
      <w:spacing w:after="100"/>
    </w:pPr>
    <w:rPr>
      <w:rFonts w:eastAsia="Times New Roman" w:cs="Arial"/>
      <w:szCs w:val="24"/>
    </w:rPr>
  </w:style>
  <w:style w:type="paragraph" w:customStyle="1" w:styleId="RFP">
    <w:name w:val="RFP"/>
    <w:basedOn w:val="Normal"/>
    <w:link w:val="RFPChar"/>
    <w:rsid w:val="00372C56"/>
    <w:pPr>
      <w:pBdr>
        <w:top w:val="single" w:sz="12" w:space="1" w:color="008E40"/>
        <w:left w:val="single" w:sz="12" w:space="4" w:color="008E40"/>
        <w:bottom w:val="single" w:sz="12" w:space="1" w:color="008E40"/>
        <w:right w:val="single" w:sz="12" w:space="4" w:color="008E40"/>
      </w:pBdr>
      <w:autoSpaceDE w:val="0"/>
      <w:autoSpaceDN w:val="0"/>
      <w:adjustRightInd w:val="0"/>
      <w:spacing w:after="60"/>
    </w:pPr>
    <w:rPr>
      <w:rFonts w:cstheme="minorHAnsi"/>
      <w:color w:val="008E40"/>
      <w:sz w:val="20"/>
      <w:szCs w:val="20"/>
    </w:rPr>
  </w:style>
  <w:style w:type="character" w:customStyle="1" w:styleId="RFPChar">
    <w:name w:val="RFP Char"/>
    <w:basedOn w:val="DefaultParagraphFont"/>
    <w:link w:val="RFP"/>
    <w:rsid w:val="00372C56"/>
    <w:rPr>
      <w:rFonts w:eastAsia="Times New Roman" w:cstheme="minorHAnsi"/>
      <w:color w:val="008E40"/>
      <w:sz w:val="20"/>
      <w:szCs w:val="20"/>
    </w:rPr>
  </w:style>
  <w:style w:type="paragraph" w:customStyle="1" w:styleId="IntroBoxBullet">
    <w:name w:val="Intro Box Bullet"/>
    <w:basedOn w:val="ListParagraph"/>
    <w:link w:val="IntroBoxBulletChar"/>
    <w:autoRedefine/>
    <w:qFormat/>
    <w:rsid w:val="00F867C5"/>
    <w:pPr>
      <w:numPr>
        <w:numId w:val="17"/>
      </w:numPr>
      <w:spacing w:after="60"/>
      <w:ind w:left="360"/>
      <w:contextualSpacing w:val="0"/>
    </w:pPr>
    <w:rPr>
      <w:sz w:val="18"/>
      <w:szCs w:val="18"/>
    </w:rPr>
  </w:style>
  <w:style w:type="character" w:customStyle="1" w:styleId="IntroBoxBulletChar">
    <w:name w:val="Intro Box Bullet Char"/>
    <w:basedOn w:val="DefaultParagraphFont"/>
    <w:link w:val="IntroBoxBullet"/>
    <w:rsid w:val="00F867C5"/>
    <w:rPr>
      <w:rFonts w:eastAsia="Times New Roman" w:cs="Arial"/>
      <w:sz w:val="18"/>
      <w:szCs w:val="18"/>
    </w:rPr>
  </w:style>
  <w:style w:type="paragraph" w:customStyle="1" w:styleId="Resume-TitleatCompany">
    <w:name w:val="Resume - Title at Company"/>
    <w:basedOn w:val="Normal"/>
    <w:qFormat/>
    <w:rsid w:val="00F867C5"/>
    <w:pPr>
      <w:tabs>
        <w:tab w:val="left" w:pos="9360"/>
      </w:tabs>
      <w:spacing w:before="120"/>
    </w:pPr>
    <w:rPr>
      <w:b/>
      <w:i/>
      <w:color w:val="031F73"/>
      <w:sz w:val="20"/>
      <w:szCs w:val="20"/>
    </w:rPr>
  </w:style>
  <w:style w:type="paragraph" w:customStyle="1" w:styleId="Resume-Expheader">
    <w:name w:val="Resume - Exp header"/>
    <w:basedOn w:val="Heading6"/>
    <w:qFormat/>
    <w:rsid w:val="00F867C5"/>
    <w:pPr>
      <w:spacing w:before="60" w:after="60"/>
    </w:pPr>
    <w:rPr>
      <w:sz w:val="20"/>
    </w:rPr>
  </w:style>
  <w:style w:type="paragraph" w:customStyle="1" w:styleId="TableHeaderCSG">
    <w:name w:val="Table Header CSG"/>
    <w:basedOn w:val="TableNormalCSG"/>
    <w:qFormat/>
    <w:rsid w:val="00F867C5"/>
    <w:rPr>
      <w:b/>
      <w:sz w:val="22"/>
    </w:rPr>
  </w:style>
  <w:style w:type="paragraph" w:customStyle="1" w:styleId="Heading1-IN">
    <w:name w:val="Heading 1 - IN"/>
    <w:basedOn w:val="Normal"/>
    <w:link w:val="Heading1-INChar"/>
    <w:rsid w:val="00372C56"/>
    <w:pPr>
      <w:keepNext/>
      <w:keepLines/>
      <w:pageBreakBefore/>
      <w:spacing w:before="480" w:line="276" w:lineRule="auto"/>
      <w:outlineLvl w:val="0"/>
    </w:pPr>
    <w:rPr>
      <w:rFonts w:ascii="Arial" w:hAnsi="Arial" w:cs="Times New Roman"/>
      <w:b/>
      <w:bCs/>
      <w:color w:val="000000"/>
      <w:sz w:val="32"/>
      <w:szCs w:val="28"/>
    </w:rPr>
  </w:style>
  <w:style w:type="character" w:customStyle="1" w:styleId="Heading1-INChar">
    <w:name w:val="Heading 1 - IN Char"/>
    <w:basedOn w:val="DefaultParagraphFont"/>
    <w:link w:val="Heading1-IN"/>
    <w:rsid w:val="00372C56"/>
    <w:rPr>
      <w:rFonts w:ascii="Arial" w:eastAsia="Times New Roman" w:hAnsi="Arial" w:cs="Times New Roman"/>
      <w:b/>
      <w:bCs/>
      <w:color w:val="000000"/>
      <w:sz w:val="32"/>
      <w:szCs w:val="28"/>
    </w:rPr>
  </w:style>
  <w:style w:type="numbering" w:customStyle="1" w:styleId="Style1">
    <w:name w:val="Style1"/>
    <w:uiPriority w:val="99"/>
    <w:rsid w:val="00372C56"/>
    <w:pPr>
      <w:numPr>
        <w:numId w:val="18"/>
      </w:numPr>
    </w:pPr>
  </w:style>
  <w:style w:type="numbering" w:customStyle="1" w:styleId="Style2">
    <w:name w:val="Style2"/>
    <w:uiPriority w:val="99"/>
    <w:rsid w:val="00372C56"/>
    <w:pPr>
      <w:numPr>
        <w:numId w:val="19"/>
      </w:numPr>
    </w:pPr>
  </w:style>
  <w:style w:type="numbering" w:customStyle="1" w:styleId="Style3">
    <w:name w:val="Style3"/>
    <w:uiPriority w:val="99"/>
    <w:rsid w:val="00372C56"/>
    <w:pPr>
      <w:numPr>
        <w:numId w:val="21"/>
      </w:numPr>
    </w:pPr>
  </w:style>
  <w:style w:type="paragraph" w:customStyle="1" w:styleId="Heading1-INRFS">
    <w:name w:val="Heading 1 - IN RFS"/>
    <w:basedOn w:val="Heading1-IN"/>
    <w:link w:val="Heading1-INRFSChar"/>
    <w:qFormat/>
    <w:rsid w:val="00372C56"/>
    <w:pPr>
      <w:numPr>
        <w:numId w:val="22"/>
      </w:numPr>
      <w:spacing w:before="0"/>
    </w:pPr>
  </w:style>
  <w:style w:type="paragraph" w:customStyle="1" w:styleId="Heading3-INRFS">
    <w:name w:val="Heading 3 - IN RFS"/>
    <w:basedOn w:val="Heading3"/>
    <w:link w:val="Heading3-INRFSChar"/>
    <w:qFormat/>
    <w:rsid w:val="003C32C0"/>
    <w:pPr>
      <w:numPr>
        <w:numId w:val="24"/>
      </w:numPr>
      <w:spacing w:line="276" w:lineRule="auto"/>
    </w:pPr>
    <w:rPr>
      <w:rFonts w:ascii="Arial" w:hAnsi="Arial"/>
      <w:color w:val="auto"/>
      <w:sz w:val="24"/>
      <w:szCs w:val="24"/>
    </w:rPr>
  </w:style>
  <w:style w:type="character" w:customStyle="1" w:styleId="Heading1-INRFSChar">
    <w:name w:val="Heading 1 - IN RFS Char"/>
    <w:basedOn w:val="Heading1-INChar"/>
    <w:link w:val="Heading1-INRFS"/>
    <w:rsid w:val="00372C56"/>
    <w:rPr>
      <w:rFonts w:ascii="Arial" w:eastAsia="Times New Roman" w:hAnsi="Arial" w:cs="Times New Roman"/>
      <w:b/>
      <w:bCs/>
      <w:color w:val="000000"/>
      <w:sz w:val="32"/>
      <w:szCs w:val="28"/>
    </w:rPr>
  </w:style>
  <w:style w:type="paragraph" w:customStyle="1" w:styleId="ListBullet2-INRFS">
    <w:name w:val="List Bullet 2 - IN RFS"/>
    <w:basedOn w:val="ListParagraph"/>
    <w:link w:val="ListBullet2-INRFSChar"/>
    <w:qFormat/>
    <w:rsid w:val="00372C56"/>
    <w:pPr>
      <w:ind w:left="1886"/>
    </w:pPr>
  </w:style>
  <w:style w:type="character" w:customStyle="1" w:styleId="Heading3-INRFSChar">
    <w:name w:val="Heading 3 - IN RFS Char"/>
    <w:basedOn w:val="Heading3Char"/>
    <w:link w:val="Heading3-INRFS"/>
    <w:rsid w:val="003C32C0"/>
    <w:rPr>
      <w:rFonts w:ascii="Arial" w:eastAsia="Times New Roman" w:hAnsi="Arial" w:cs="Arial"/>
      <w:b/>
      <w:color w:val="336699"/>
      <w:sz w:val="24"/>
      <w:szCs w:val="24"/>
    </w:rPr>
  </w:style>
  <w:style w:type="character" w:customStyle="1" w:styleId="ListBullet2-INRFSChar">
    <w:name w:val="List Bullet 2 - IN RFS Char"/>
    <w:basedOn w:val="ListParagraphChar"/>
    <w:link w:val="ListBullet2-INRFS"/>
    <w:rsid w:val="00372C56"/>
    <w:rPr>
      <w:rFonts w:ascii="Arial" w:eastAsia="Times New Roman" w:hAnsi="Arial" w:cs="Arial"/>
      <w:szCs w:val="24"/>
    </w:rPr>
  </w:style>
  <w:style w:type="paragraph" w:customStyle="1" w:styleId="TableBullet-INRFS">
    <w:name w:val="Table Bullet - IN RFS"/>
    <w:basedOn w:val="Tabletext0"/>
    <w:link w:val="TableBullet-INRFSChar"/>
    <w:qFormat/>
    <w:rsid w:val="00372C56"/>
    <w:pPr>
      <w:numPr>
        <w:numId w:val="23"/>
      </w:numPr>
      <w:ind w:left="432"/>
    </w:pPr>
  </w:style>
  <w:style w:type="paragraph" w:customStyle="1" w:styleId="RequirementBullet2">
    <w:name w:val="Requirement Bullet 2"/>
    <w:basedOn w:val="RequirementBullet"/>
    <w:link w:val="RequirementBullet2Char"/>
    <w:qFormat/>
    <w:rsid w:val="00372C56"/>
    <w:pPr>
      <w:keepNext/>
      <w:keepLines/>
      <w:spacing w:before="100" w:beforeAutospacing="1" w:line="240" w:lineRule="auto"/>
      <w:ind w:left="706"/>
    </w:pPr>
  </w:style>
  <w:style w:type="character" w:customStyle="1" w:styleId="TabletextChar">
    <w:name w:val="Table text Char"/>
    <w:basedOn w:val="DefaultParagraphFont"/>
    <w:link w:val="Tabletext0"/>
    <w:rsid w:val="003C32C0"/>
    <w:rPr>
      <w:rFonts w:ascii="Arial" w:eastAsia="Calibri" w:hAnsi="Arial" w:cs="Times New Roman"/>
      <w:sz w:val="20"/>
    </w:rPr>
  </w:style>
  <w:style w:type="character" w:customStyle="1" w:styleId="TableBullet-INRFSChar">
    <w:name w:val="Table Bullet - IN RFS Char"/>
    <w:basedOn w:val="TabletextChar"/>
    <w:link w:val="TableBullet-INRFS"/>
    <w:rsid w:val="00372C56"/>
    <w:rPr>
      <w:rFonts w:ascii="Arial" w:eastAsia="Calibri" w:hAnsi="Arial" w:cs="Times New Roman"/>
      <w:sz w:val="20"/>
    </w:rPr>
  </w:style>
  <w:style w:type="paragraph" w:customStyle="1" w:styleId="RequirementTableHeader">
    <w:name w:val="Requirement Table Header"/>
    <w:basedOn w:val="Normal"/>
    <w:link w:val="RequirementTableHeaderChar"/>
    <w:qFormat/>
    <w:rsid w:val="00372C56"/>
    <w:rPr>
      <w:rFonts w:ascii="Arial" w:hAnsi="Arial"/>
      <w:b/>
      <w:sz w:val="20"/>
      <w:szCs w:val="20"/>
    </w:rPr>
  </w:style>
  <w:style w:type="character" w:customStyle="1" w:styleId="RequirementBulletChar">
    <w:name w:val="RequirementBullet Char"/>
    <w:basedOn w:val="DefaultParagraphFont"/>
    <w:link w:val="RequirementBullet"/>
    <w:rsid w:val="00372C56"/>
    <w:rPr>
      <w:rFonts w:ascii="Arial" w:eastAsia="Times New Roman" w:hAnsi="Arial" w:cs="Times New Roman"/>
      <w:sz w:val="20"/>
      <w:szCs w:val="20"/>
    </w:rPr>
  </w:style>
  <w:style w:type="character" w:customStyle="1" w:styleId="RequirementBullet2Char">
    <w:name w:val="Requirement Bullet 2 Char"/>
    <w:basedOn w:val="RequirementBulletChar"/>
    <w:link w:val="RequirementBullet2"/>
    <w:rsid w:val="00372C56"/>
    <w:rPr>
      <w:rFonts w:ascii="Arial" w:eastAsia="Times New Roman" w:hAnsi="Arial" w:cs="Times New Roman"/>
      <w:sz w:val="20"/>
      <w:szCs w:val="20"/>
    </w:rPr>
  </w:style>
  <w:style w:type="paragraph" w:customStyle="1" w:styleId="RFSResponse">
    <w:name w:val="RFS Response"/>
    <w:basedOn w:val="Normal"/>
    <w:link w:val="RFSResponseChar"/>
    <w:qFormat/>
    <w:rsid w:val="00C953ED"/>
    <w:pPr>
      <w:pBdr>
        <w:top w:val="single" w:sz="4" w:space="1" w:color="C00000"/>
        <w:left w:val="single" w:sz="4" w:space="4" w:color="C00000"/>
        <w:bottom w:val="single" w:sz="4" w:space="1" w:color="C00000"/>
        <w:right w:val="single" w:sz="4" w:space="4" w:color="C00000"/>
      </w:pBdr>
      <w:spacing w:before="120"/>
    </w:pPr>
    <w:rPr>
      <w:rFonts w:ascii="Arial" w:hAnsi="Arial"/>
    </w:rPr>
  </w:style>
  <w:style w:type="character" w:customStyle="1" w:styleId="RequirementTableHeaderChar">
    <w:name w:val="Requirement Table Header Char"/>
    <w:basedOn w:val="DefaultParagraphFont"/>
    <w:link w:val="RequirementTableHeader"/>
    <w:rsid w:val="00372C56"/>
    <w:rPr>
      <w:rFonts w:ascii="Arial" w:eastAsia="Times New Roman" w:hAnsi="Arial" w:cs="Arial"/>
      <w:b/>
      <w:sz w:val="20"/>
      <w:szCs w:val="20"/>
    </w:rPr>
  </w:style>
  <w:style w:type="paragraph" w:customStyle="1" w:styleId="ResponseDetails">
    <w:name w:val="Response Details"/>
    <w:basedOn w:val="Normal"/>
    <w:link w:val="ResponseDetailsChar"/>
    <w:qFormat/>
    <w:rsid w:val="0019669B"/>
    <w:rPr>
      <w:rFonts w:ascii="Arial" w:hAnsi="Arial"/>
      <w:color w:val="FF0000"/>
    </w:rPr>
  </w:style>
  <w:style w:type="character" w:customStyle="1" w:styleId="RFSResponseChar">
    <w:name w:val="RFS Response Char"/>
    <w:basedOn w:val="DefaultParagraphFont"/>
    <w:link w:val="RFSResponse"/>
    <w:rsid w:val="00C953ED"/>
    <w:rPr>
      <w:rFonts w:ascii="Arial" w:eastAsia="Times New Roman" w:hAnsi="Arial" w:cs="Arial"/>
      <w:szCs w:val="24"/>
    </w:rPr>
  </w:style>
  <w:style w:type="character" w:customStyle="1" w:styleId="ResponseDetailsChar">
    <w:name w:val="Response Details Char"/>
    <w:basedOn w:val="DefaultParagraphFont"/>
    <w:link w:val="ResponseDetails"/>
    <w:rsid w:val="0019669B"/>
    <w:rPr>
      <w:rFonts w:ascii="Arial" w:eastAsia="Times New Roman" w:hAnsi="Arial" w:cs="Arial"/>
      <w:color w:val="FF0000"/>
      <w:szCs w:val="24"/>
    </w:rPr>
  </w:style>
  <w:style w:type="paragraph" w:customStyle="1" w:styleId="RequirementText">
    <w:name w:val="Requirement Text"/>
    <w:basedOn w:val="Normal"/>
    <w:link w:val="RequirementTextChar"/>
    <w:qFormat/>
    <w:rsid w:val="00C82D08"/>
    <w:pPr>
      <w:spacing w:after="160" w:line="259" w:lineRule="auto"/>
    </w:pPr>
    <w:rPr>
      <w:rFonts w:ascii="Arial" w:eastAsiaTheme="minorHAnsi" w:hAnsi="Arial"/>
      <w:szCs w:val="20"/>
    </w:rPr>
  </w:style>
  <w:style w:type="character" w:customStyle="1" w:styleId="RequirementTextChar">
    <w:name w:val="Requirement Text Char"/>
    <w:basedOn w:val="DefaultParagraphFont"/>
    <w:link w:val="RequirementText"/>
    <w:rsid w:val="00C82D08"/>
    <w:rPr>
      <w:rFonts w:ascii="Arial" w:hAnsi="Arial" w:cs="Arial"/>
      <w:szCs w:val="20"/>
    </w:rPr>
  </w:style>
  <w:style w:type="table" w:customStyle="1" w:styleId="TableGrid3">
    <w:name w:val="Table Grid3"/>
    <w:basedOn w:val="TableNormal"/>
    <w:next w:val="TableGrid"/>
    <w:uiPriority w:val="59"/>
    <w:rsid w:val="00DE6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Text">
    <w:name w:val="Instruction Text"/>
    <w:basedOn w:val="Normal"/>
    <w:link w:val="InstructionTextChar"/>
    <w:qFormat/>
    <w:rsid w:val="00F867C5"/>
    <w:pPr>
      <w:autoSpaceDE w:val="0"/>
      <w:autoSpaceDN w:val="0"/>
      <w:adjustRightInd w:val="0"/>
      <w:spacing w:after="60"/>
    </w:pPr>
    <w:rPr>
      <w:rFonts w:cstheme="minorHAnsi"/>
      <w:color w:val="008E40"/>
      <w:szCs w:val="20"/>
    </w:rPr>
  </w:style>
  <w:style w:type="character" w:customStyle="1" w:styleId="InstructionTextChar">
    <w:name w:val="Instruction Text Char"/>
    <w:basedOn w:val="DefaultParagraphFont"/>
    <w:link w:val="InstructionText"/>
    <w:rsid w:val="00F867C5"/>
    <w:rPr>
      <w:rFonts w:eastAsia="Times New Roman" w:cstheme="minorHAnsi"/>
      <w:color w:val="008E40"/>
      <w:szCs w:val="20"/>
    </w:rPr>
  </w:style>
  <w:style w:type="table" w:customStyle="1" w:styleId="INvestTable">
    <w:name w:val="INvest Table"/>
    <w:basedOn w:val="TableNormal"/>
    <w:uiPriority w:val="99"/>
    <w:rsid w:val="00F867C5"/>
    <w:rPr>
      <w:rFonts w:ascii="Calibri" w:eastAsia="Times New Roman" w:hAnsi="Calibri" w:cs="Times New Roman"/>
      <w:sz w:val="19"/>
      <w:szCs w:val="19"/>
    </w:rPr>
    <w:tblPr>
      <w:tblBorders>
        <w:top w:val="single" w:sz="2" w:space="0" w:color="031F73"/>
        <w:left w:val="single" w:sz="2" w:space="0" w:color="031F73"/>
        <w:bottom w:val="single" w:sz="2" w:space="0" w:color="031F73"/>
        <w:right w:val="single" w:sz="2" w:space="0" w:color="031F73"/>
        <w:insideH w:val="single" w:sz="2" w:space="0" w:color="031F73"/>
        <w:insideV w:val="single" w:sz="2" w:space="0" w:color="031F73"/>
      </w:tblBorders>
    </w:tblPr>
    <w:tblStylePr w:type="firstRow">
      <w:rPr>
        <w:rFonts w:asciiTheme="minorHAnsi" w:hAnsiTheme="minorHAnsi"/>
        <w:b/>
        <w:sz w:val="22"/>
      </w:rPr>
      <w:tblPr/>
      <w:tcPr>
        <w:shd w:val="clear" w:color="auto" w:fill="031F73"/>
      </w:tcPr>
    </w:tblStylePr>
  </w:style>
  <w:style w:type="character" w:customStyle="1" w:styleId="EmphasisRed">
    <w:name w:val="Emphasis Red"/>
    <w:uiPriority w:val="1"/>
    <w:qFormat/>
    <w:rsid w:val="00F867C5"/>
    <w:rPr>
      <w:b/>
      <w:color w:val="800000"/>
    </w:rPr>
  </w:style>
  <w:style w:type="character" w:customStyle="1" w:styleId="TableNormalCSGChar">
    <w:name w:val="Table Normal CSG Char"/>
    <w:basedOn w:val="DefaultParagraphFont"/>
    <w:link w:val="TableNormalCSG"/>
    <w:rsid w:val="00F867C5"/>
    <w:rPr>
      <w:rFonts w:eastAsia="Times New Roman" w:cs="Arial"/>
      <w:sz w:val="20"/>
      <w:szCs w:val="24"/>
    </w:rPr>
  </w:style>
  <w:style w:type="paragraph" w:customStyle="1" w:styleId="InstructionTextTable">
    <w:name w:val="Instruction Text Table"/>
    <w:basedOn w:val="InstructionText"/>
    <w:qFormat/>
    <w:rsid w:val="00F867C5"/>
    <w:pPr>
      <w:spacing w:before="60"/>
    </w:pPr>
    <w:rPr>
      <w:sz w:val="20"/>
    </w:rPr>
  </w:style>
  <w:style w:type="paragraph" w:customStyle="1" w:styleId="Heading30">
    <w:name w:val="Heading   3"/>
    <w:basedOn w:val="Heading3"/>
    <w:link w:val="Heading3Char0"/>
    <w:qFormat/>
    <w:rsid w:val="00AF7AD8"/>
    <w:rPr>
      <w:rFonts w:ascii="Arial" w:hAnsi="Arial"/>
      <w:color w:val="auto"/>
      <w:sz w:val="24"/>
    </w:rPr>
  </w:style>
  <w:style w:type="numbering" w:customStyle="1" w:styleId="Style4">
    <w:name w:val="Style4"/>
    <w:uiPriority w:val="99"/>
    <w:rsid w:val="00200930"/>
    <w:pPr>
      <w:numPr>
        <w:numId w:val="27"/>
      </w:numPr>
    </w:pPr>
  </w:style>
  <w:style w:type="character" w:customStyle="1" w:styleId="Heading3Char0">
    <w:name w:val="Heading   3 Char"/>
    <w:basedOn w:val="Heading3Char"/>
    <w:link w:val="Heading30"/>
    <w:rsid w:val="00AF7AD8"/>
    <w:rPr>
      <w:rFonts w:ascii="Arial" w:eastAsia="Times New Roman" w:hAnsi="Arial" w:cs="Arial"/>
      <w:b/>
      <w:color w:val="336699"/>
      <w:sz w:val="24"/>
      <w:szCs w:val="28"/>
    </w:rPr>
  </w:style>
  <w:style w:type="paragraph" w:styleId="ListBullet3">
    <w:name w:val="List Bullet 3"/>
    <w:basedOn w:val="Normal"/>
    <w:uiPriority w:val="99"/>
    <w:unhideWhenUsed/>
    <w:rsid w:val="00A91E38"/>
    <w:pPr>
      <w:numPr>
        <w:numId w:val="29"/>
      </w:numPr>
      <w:contextualSpacing/>
    </w:pPr>
  </w:style>
  <w:style w:type="paragraph" w:customStyle="1" w:styleId="paragraph">
    <w:name w:val="paragraph"/>
    <w:basedOn w:val="Normal"/>
    <w:rsid w:val="005F19AE"/>
    <w:pPr>
      <w:spacing w:before="100" w:beforeAutospacing="1" w:after="100" w:afterAutospacing="1"/>
    </w:pPr>
    <w:rPr>
      <w:rFonts w:ascii="Times New Roman" w:hAnsi="Times New Roman" w:cs="Times New Roman"/>
      <w:sz w:val="24"/>
    </w:rPr>
  </w:style>
  <w:style w:type="character" w:customStyle="1" w:styleId="normaltextrun">
    <w:name w:val="normaltextrun"/>
    <w:basedOn w:val="DefaultParagraphFont"/>
    <w:rsid w:val="005F19AE"/>
  </w:style>
  <w:style w:type="character" w:customStyle="1" w:styleId="eop">
    <w:name w:val="eop"/>
    <w:basedOn w:val="DefaultParagraphFont"/>
    <w:rsid w:val="005F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215">
      <w:bodyDiv w:val="1"/>
      <w:marLeft w:val="0"/>
      <w:marRight w:val="0"/>
      <w:marTop w:val="0"/>
      <w:marBottom w:val="0"/>
      <w:divBdr>
        <w:top w:val="none" w:sz="0" w:space="0" w:color="auto"/>
        <w:left w:val="none" w:sz="0" w:space="0" w:color="auto"/>
        <w:bottom w:val="none" w:sz="0" w:space="0" w:color="auto"/>
        <w:right w:val="none" w:sz="0" w:space="0" w:color="auto"/>
      </w:divBdr>
    </w:div>
    <w:div w:id="850099833">
      <w:bodyDiv w:val="1"/>
      <w:marLeft w:val="0"/>
      <w:marRight w:val="0"/>
      <w:marTop w:val="0"/>
      <w:marBottom w:val="0"/>
      <w:divBdr>
        <w:top w:val="none" w:sz="0" w:space="0" w:color="auto"/>
        <w:left w:val="none" w:sz="0" w:space="0" w:color="auto"/>
        <w:bottom w:val="none" w:sz="0" w:space="0" w:color="auto"/>
        <w:right w:val="none" w:sz="0" w:space="0" w:color="auto"/>
      </w:divBdr>
    </w:div>
    <w:div w:id="1229000414">
      <w:bodyDiv w:val="1"/>
      <w:marLeft w:val="0"/>
      <w:marRight w:val="0"/>
      <w:marTop w:val="0"/>
      <w:marBottom w:val="0"/>
      <w:divBdr>
        <w:top w:val="none" w:sz="0" w:space="0" w:color="auto"/>
        <w:left w:val="none" w:sz="0" w:space="0" w:color="auto"/>
        <w:bottom w:val="none" w:sz="0" w:space="0" w:color="auto"/>
        <w:right w:val="none" w:sz="0" w:space="0" w:color="auto"/>
      </w:divBdr>
    </w:div>
    <w:div w:id="1329138799">
      <w:bodyDiv w:val="1"/>
      <w:marLeft w:val="0"/>
      <w:marRight w:val="0"/>
      <w:marTop w:val="0"/>
      <w:marBottom w:val="0"/>
      <w:divBdr>
        <w:top w:val="none" w:sz="0" w:space="0" w:color="auto"/>
        <w:left w:val="none" w:sz="0" w:space="0" w:color="auto"/>
        <w:bottom w:val="none" w:sz="0" w:space="0" w:color="auto"/>
        <w:right w:val="none" w:sz="0" w:space="0" w:color="auto"/>
      </w:divBdr>
      <w:divsChild>
        <w:div w:id="1292829952">
          <w:marLeft w:val="0"/>
          <w:marRight w:val="0"/>
          <w:marTop w:val="0"/>
          <w:marBottom w:val="0"/>
          <w:divBdr>
            <w:top w:val="none" w:sz="0" w:space="0" w:color="auto"/>
            <w:left w:val="none" w:sz="0" w:space="0" w:color="auto"/>
            <w:bottom w:val="none" w:sz="0" w:space="0" w:color="auto"/>
            <w:right w:val="none" w:sz="0" w:space="0" w:color="auto"/>
          </w:divBdr>
        </w:div>
      </w:divsChild>
    </w:div>
    <w:div w:id="1613317617">
      <w:bodyDiv w:val="1"/>
      <w:marLeft w:val="0"/>
      <w:marRight w:val="0"/>
      <w:marTop w:val="0"/>
      <w:marBottom w:val="0"/>
      <w:divBdr>
        <w:top w:val="none" w:sz="0" w:space="0" w:color="auto"/>
        <w:left w:val="none" w:sz="0" w:space="0" w:color="auto"/>
        <w:bottom w:val="none" w:sz="0" w:space="0" w:color="auto"/>
        <w:right w:val="none" w:sz="0" w:space="0" w:color="auto"/>
      </w:divBdr>
      <w:divsChild>
        <w:div w:id="1302880729">
          <w:marLeft w:val="0"/>
          <w:marRight w:val="0"/>
          <w:marTop w:val="0"/>
          <w:marBottom w:val="0"/>
          <w:divBdr>
            <w:top w:val="none" w:sz="0" w:space="0" w:color="auto"/>
            <w:left w:val="none" w:sz="0" w:space="0" w:color="auto"/>
            <w:bottom w:val="none" w:sz="0" w:space="0" w:color="auto"/>
            <w:right w:val="none" w:sz="0" w:space="0" w:color="auto"/>
          </w:divBdr>
        </w:div>
        <w:div w:id="1433548006">
          <w:marLeft w:val="0"/>
          <w:marRight w:val="0"/>
          <w:marTop w:val="0"/>
          <w:marBottom w:val="0"/>
          <w:divBdr>
            <w:top w:val="none" w:sz="0" w:space="0" w:color="auto"/>
            <w:left w:val="none" w:sz="0" w:space="0" w:color="auto"/>
            <w:bottom w:val="none" w:sz="0" w:space="0" w:color="auto"/>
            <w:right w:val="none" w:sz="0" w:space="0" w:color="auto"/>
          </w:divBdr>
        </w:div>
        <w:div w:id="2030833954">
          <w:marLeft w:val="0"/>
          <w:marRight w:val="0"/>
          <w:marTop w:val="0"/>
          <w:marBottom w:val="0"/>
          <w:divBdr>
            <w:top w:val="none" w:sz="0" w:space="0" w:color="auto"/>
            <w:left w:val="none" w:sz="0" w:space="0" w:color="auto"/>
            <w:bottom w:val="none" w:sz="0" w:space="0" w:color="auto"/>
            <w:right w:val="none" w:sz="0" w:space="0" w:color="auto"/>
          </w:divBdr>
        </w:div>
      </w:divsChild>
    </w:div>
    <w:div w:id="166404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aller\Desktop\Style_Guid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jstage xmlns="2f7f966a-affd-41ff-a83c-fdc5caf85484">Execution</prjstage>
    <Project_x0020_Name xmlns="2f7f966a-affd-41ff-a83c-fdc5caf85484">INvest Procurement Documentation</Project_x0020_Name>
    <Doc_x0020_Status_x0020__x0028_RFS_x0029_ xmlns="e6f668b0-e302-4555-800b-ef1925cd7e3d">Initial Draft</Doc_x0020_Status_x0020__x0028_RFS_x0029_>
    <pe xmlns="ef6979cd-90d0-4e6e-a9c8-bf57b4096004">93</pe>
    <prjtag xmlns="2f7f966a-affd-41ff-a83c-fdc5caf85484">PMO Procurement</prjtag>
    <_dlc_DocId xmlns="2f7f966a-affd-41ff-a83c-fdc5caf85484">PROJ-1102737549-190</_dlc_DocId>
    <_dlc_DocIdUrl xmlns="2f7f966a-affd-41ff-a83c-fdc5caf85484">
      <Url>https://ingov.sharepoint.com/sites/CSBProjects/invrfp/_layouts/15/DocIdRedir.aspx?ID=PROJ-1102737549-190</Url>
      <Description>PROJ-1102737549-190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roject Document" ma:contentTypeID="0x0101003B87EDC7A78C05429484CC2D273D3F72" ma:contentTypeVersion="23" ma:contentTypeDescription="" ma:contentTypeScope="" ma:versionID="381e144cebaf8c262edae2de0dd9f6ee">
  <xsd:schema xmlns:xsd="http://www.w3.org/2001/XMLSchema" xmlns:xs="http://www.w3.org/2001/XMLSchema" xmlns:p="http://schemas.microsoft.com/office/2006/metadata/properties" xmlns:ns2="2f7f966a-affd-41ff-a83c-fdc5caf85484" xmlns:ns3="ef6979cd-90d0-4e6e-a9c8-bf57b4096004" xmlns:ns4="e6f668b0-e302-4555-800b-ef1925cd7e3d" targetNamespace="http://schemas.microsoft.com/office/2006/metadata/properties" ma:root="true" ma:fieldsID="a017e3605c9df5938a2df5c9a74a376a" ns2:_="" ns3:_="" ns4:_="">
    <xsd:import namespace="2f7f966a-affd-41ff-a83c-fdc5caf85484"/>
    <xsd:import namespace="ef6979cd-90d0-4e6e-a9c8-bf57b4096004"/>
    <xsd:import namespace="e6f668b0-e302-4555-800b-ef1925cd7e3d"/>
    <xsd:element name="properties">
      <xsd:complexType>
        <xsd:sequence>
          <xsd:element name="documentManagement">
            <xsd:complexType>
              <xsd:all>
                <xsd:element ref="ns2:_dlc_DocId" minOccurs="0"/>
                <xsd:element ref="ns2:_dlc_DocIdUrl" minOccurs="0"/>
                <xsd:element ref="ns2:_dlc_DocIdPersistId" minOccurs="0"/>
                <xsd:element ref="ns2:prjtag" minOccurs="0"/>
                <xsd:element ref="ns2:prjstage"/>
                <xsd:element ref="ns2:Project_x0020_Name" minOccurs="0"/>
                <xsd:element ref="ns3:pe"/>
                <xsd:element ref="ns4:Doc_x0020_Status_x0020__x0028_RFS_x0029_" minOccurs="0"/>
                <xsd:element ref="ns3:MediaServiceMetadata" minOccurs="0"/>
                <xsd:element ref="ns3:MediaServiceFastMetadata"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966a-affd-41ff-a83c-fdc5caf854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jtag" ma:index="11" nillable="true" ma:displayName="Project Tag" ma:internalName="prjtag" ma:readOnly="false">
      <xsd:simpleType>
        <xsd:restriction base="dms:Text">
          <xsd:maxLength value="255"/>
        </xsd:restriction>
      </xsd:simpleType>
    </xsd:element>
    <xsd:element name="prjstage" ma:index="12" ma:displayName="Project Stage" ma:format="Dropdown" ma:internalName="prjstage" ma:readOnly="false">
      <xsd:simpleType>
        <xsd:restriction base="dms:Choice">
          <xsd:enumeration value="Closure"/>
          <xsd:enumeration value="Execution"/>
          <xsd:enumeration value="Kick Off"/>
          <xsd:enumeration value="Planning"/>
          <xsd:enumeration value="Monitor and Control"/>
          <xsd:enumeration value="Other"/>
        </xsd:restriction>
      </xsd:simpleType>
    </xsd:element>
    <xsd:element name="Project_x0020_Name" ma:index="13" nillable="true" ma:displayName="Project Name" ma:default="Rel xxxxxx - Enter Description Here" ma:internalName="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79cd-90d0-4e6e-a9c8-bf57b4096004" elementFormDefault="qualified">
    <xsd:import namespace="http://schemas.microsoft.com/office/2006/documentManagement/types"/>
    <xsd:import namespace="http://schemas.microsoft.com/office/infopath/2007/PartnerControls"/>
    <xsd:element name="pe" ma:index="14" ma:displayName="Doc Type" ma:list="{af228ed9-8654-4fd5-912f-1ff0b3f47d67}" ma:internalName="pe" ma:readOnly="false" ma:showField="Title" ma:web="e6f668b0-e302-4555-800b-ef1925cd7e3d">
      <xsd:simpleType>
        <xsd:restriction base="dms:Lookup"/>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668b0-e302-4555-800b-ef1925cd7e3d" elementFormDefault="qualified">
    <xsd:import namespace="http://schemas.microsoft.com/office/2006/documentManagement/types"/>
    <xsd:import namespace="http://schemas.microsoft.com/office/infopath/2007/PartnerControls"/>
    <xsd:element name="Doc_x0020_Status_x0020__x0028_RFS_x0029_" ma:index="15" nillable="true" ma:displayName="Doc Status (RFS)" ma:default="Initial Draft" ma:description="Current status of INvest procurement documents." ma:format="Dropdown" ma:internalName="Doc_x0020_Status_x0020__x0028_RFS_x0029_" ma:readOnly="false">
      <xsd:simpleType>
        <xsd:restriction base="dms:Choice">
          <xsd:enumeration value="Initial Draft"/>
          <xsd:enumeration value="Reviewing"/>
          <xsd:enumeration value="Revising"/>
          <xsd:enumeration value="Approved"/>
          <xsd:enumeration value="Published"/>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AFC3E-633D-474E-8AB3-C3EB55C3AFA9}">
  <ds:schemaRefs>
    <ds:schemaRef ds:uri="http://schemas.microsoft.com/sharepoint/v3/contenttype/forms"/>
  </ds:schemaRefs>
</ds:datastoreItem>
</file>

<file path=customXml/itemProps2.xml><?xml version="1.0" encoding="utf-8"?>
<ds:datastoreItem xmlns:ds="http://schemas.openxmlformats.org/officeDocument/2006/customXml" ds:itemID="{C64B1D32-245C-4CED-B47F-E3C78723F6CE}">
  <ds:schemaRefs>
    <ds:schemaRef ds:uri="http://schemas.microsoft.com/office/2006/metadata/properties"/>
    <ds:schemaRef ds:uri="http://schemas.microsoft.com/office/infopath/2007/PartnerControls"/>
    <ds:schemaRef ds:uri="2f7f966a-affd-41ff-a83c-fdc5caf85484"/>
    <ds:schemaRef ds:uri="e6f668b0-e302-4555-800b-ef1925cd7e3d"/>
    <ds:schemaRef ds:uri="ef6979cd-90d0-4e6e-a9c8-bf57b4096004"/>
  </ds:schemaRefs>
</ds:datastoreItem>
</file>

<file path=customXml/itemProps3.xml><?xml version="1.0" encoding="utf-8"?>
<ds:datastoreItem xmlns:ds="http://schemas.openxmlformats.org/officeDocument/2006/customXml" ds:itemID="{573756A9-DCFD-4131-8421-E8F585D3D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966a-affd-41ff-a83c-fdc5caf85484"/>
    <ds:schemaRef ds:uri="ef6979cd-90d0-4e6e-a9c8-bf57b4096004"/>
    <ds:schemaRef ds:uri="e6f668b0-e302-4555-800b-ef1925c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D4EF1-68A6-4B65-B861-EFCE45227E29}">
  <ds:schemaRefs>
    <ds:schemaRef ds:uri="http://schemas.microsoft.com/sharepoint/events"/>
  </ds:schemaRefs>
</ds:datastoreItem>
</file>

<file path=customXml/itemProps5.xml><?xml version="1.0" encoding="utf-8"?>
<ds:datastoreItem xmlns:ds="http://schemas.openxmlformats.org/officeDocument/2006/customXml" ds:itemID="{EA9ABFF6-DCB6-4FEE-B9EC-341ED422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Style_Guide_Template.dotx</Template>
  <TotalTime>0</TotalTime>
  <Pages>5</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Indiana PMO SCOPE-RFS FINAL</vt:lpstr>
    </vt:vector>
  </TitlesOfParts>
  <Company>State of Indiana</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PMO SCOPE-RFS FINAL</dc:title>
  <dc:subject/>
  <dc:creator>Jean, Stephen J (Joe)</dc:creator>
  <cp:keywords/>
  <dc:description/>
  <cp:lastModifiedBy>McNeal, Dawn</cp:lastModifiedBy>
  <cp:revision>2</cp:revision>
  <cp:lastPrinted>2019-06-18T13:52:00Z</cp:lastPrinted>
  <dcterms:created xsi:type="dcterms:W3CDTF">2019-07-18T21:20:00Z</dcterms:created>
  <dcterms:modified xsi:type="dcterms:W3CDTF">2019-07-18T21:20:00Z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0x0101003B87EDC7A78C05429484CC2D273D3F72</vt:lpwstr>
  </property>
  <property fmtid="{D5CDD505-2E9C-101B-9397-08002B2CF9AE}" pid="3" name="_dlc_DocIdItemGuid">
    <vt:lpwstr>281bcce3-8c0f-4cc8-bc24-0730685c5291</vt:lpwstr>
  </property>
</Properties>
</file>